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E97596E" w14:textId="0C3F8BD4" w:rsidR="00000000" w:rsidRDefault="00E32F27">
      <w:r>
        <w:rPr>
          <w:noProof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0D31CDBE" wp14:editId="6F8995AA">
                <wp:simplePos x="0" y="0"/>
                <wp:positionH relativeFrom="page">
                  <wp:posOffset>403860</wp:posOffset>
                </wp:positionH>
                <wp:positionV relativeFrom="paragraph">
                  <wp:posOffset>35560</wp:posOffset>
                </wp:positionV>
                <wp:extent cx="1255395" cy="665480"/>
                <wp:effectExtent l="13335" t="13970" r="17145" b="15875"/>
                <wp:wrapSquare wrapText="larges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665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01115" w14:textId="77777777" w:rsidR="00000000" w:rsidRDefault="002E3FC5">
                            <w:pPr>
                              <w:pStyle w:val="Intestazione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clear" w:pos="4819"/>
                              </w:tabs>
                              <w:spacing w:after="120"/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</w:rPr>
                              <w:t>Rif. Pratica VV.F. n.</w:t>
                            </w:r>
                          </w:p>
                          <w:p w14:paraId="736C171C" w14:textId="77777777" w:rsidR="00000000" w:rsidRDefault="002E3FC5">
                            <w:pPr>
                              <w:pStyle w:val="Intestazione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clear" w:pos="4819"/>
                              </w:tabs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1CD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.8pt;margin-top:2.8pt;width:98.85pt;height:52.4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" strokeweight="1.5pt">
                <v:fill opacity="0"/>
                <v:textbox inset="6pt,6pt,6pt,6pt">
                  <w:txbxContent>
                    <w:p w14:paraId="30101115" w14:textId="77777777" w:rsidR="00000000" w:rsidRDefault="002E3FC5">
                      <w:pPr>
                        <w:pStyle w:val="Intestazione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clear" w:pos="4819"/>
                        </w:tabs>
                        <w:spacing w:after="120"/>
                        <w:jc w:val="center"/>
                      </w:pPr>
                      <w:r>
                        <w:rPr>
                          <w:b/>
                          <w:sz w:val="22"/>
                        </w:rPr>
                        <w:t>Rif. Pratica VV.F. n.</w:t>
                      </w:r>
                    </w:p>
                    <w:p w14:paraId="736C171C" w14:textId="77777777" w:rsidR="00000000" w:rsidRDefault="002E3FC5">
                      <w:pPr>
                        <w:pStyle w:val="Intestazione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clear" w:pos="4819"/>
                        </w:tabs>
                        <w:jc w:val="center"/>
                      </w:pPr>
                      <w:r>
                        <w:rPr>
                          <w:b/>
                          <w:sz w:val="22"/>
                        </w:rPr>
                        <w:t>______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9535" distR="89535" simplePos="0" relativeHeight="251658752" behindDoc="0" locked="0" layoutInCell="1" allowOverlap="1" wp14:anchorId="4AAE9D4C" wp14:editId="0381938E">
                <wp:simplePos x="0" y="0"/>
                <wp:positionH relativeFrom="page">
                  <wp:posOffset>2113915</wp:posOffset>
                </wp:positionH>
                <wp:positionV relativeFrom="paragraph">
                  <wp:posOffset>35560</wp:posOffset>
                </wp:positionV>
                <wp:extent cx="1255395" cy="665480"/>
                <wp:effectExtent l="18415" t="13970" r="12065" b="15875"/>
                <wp:wrapSquare wrapText="larges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665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 cmpd="sng">
                          <a:solidFill>
                            <a:srgbClr val="C0C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C2C55" w14:textId="77777777" w:rsidR="00000000" w:rsidRDefault="002E3FC5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Spazio per protocollo</w:t>
                            </w:r>
                          </w:p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E9D4C" id="Text Box 4" o:spid="_x0000_s1027" type="#_x0000_t202" style="position:absolute;margin-left:166.45pt;margin-top:2.8pt;width:98.85pt;height:52.4pt;z-index:251658752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" strokecolor="silver" strokeweight="1.5pt">
                <v:fill opacity="0"/>
                <v:textbox inset="6pt,6pt,6pt,6pt">
                  <w:txbxContent>
                    <w:p w14:paraId="13BC2C55" w14:textId="77777777" w:rsidR="00000000" w:rsidRDefault="002E3FC5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jc w:val="center"/>
                      </w:pPr>
                      <w:r>
                        <w:rPr>
                          <w:sz w:val="16"/>
                        </w:rPr>
                        <w:t>Spazio per protocollo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D53AD6" wp14:editId="26F6EBED">
                <wp:simplePos x="0" y="0"/>
                <wp:positionH relativeFrom="page">
                  <wp:posOffset>5537835</wp:posOffset>
                </wp:positionH>
                <wp:positionV relativeFrom="page">
                  <wp:posOffset>459740</wp:posOffset>
                </wp:positionV>
                <wp:extent cx="1485265" cy="685165"/>
                <wp:effectExtent l="13335" t="12065" r="635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685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F8A64" w14:textId="77777777" w:rsidR="00000000" w:rsidRDefault="002E3FC5">
                            <w:pPr>
                              <w:pStyle w:val="Contenutocornice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442D13F7" w14:textId="77777777" w:rsidR="00000000" w:rsidRDefault="002E3FC5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marca da</w:t>
                            </w:r>
                          </w:p>
                          <w:p w14:paraId="1063CB77" w14:textId="77777777" w:rsidR="00000000" w:rsidRDefault="002E3FC5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bollo</w:t>
                            </w:r>
                          </w:p>
                          <w:p w14:paraId="5F815AD0" w14:textId="77777777" w:rsidR="00000000" w:rsidRDefault="002E3FC5">
                            <w:pPr>
                              <w:pStyle w:val="Contenutocornice"/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</w:p>
                          <w:p w14:paraId="0085BB74" w14:textId="77777777" w:rsidR="00000000" w:rsidRDefault="002E3FC5">
                            <w:pPr>
                              <w:pStyle w:val="Corpodeltestopiccolo-Luraschi"/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(solo sull'originale)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53AD6" id="Text Box 2" o:spid="_x0000_s1028" type="#_x0000_t202" style="position:absolute;margin-left:436.05pt;margin-top:36.2pt;width:116.95pt;height:53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" strokeweight=".05pt">
                <v:fill opacity="0"/>
                <v:textbox inset="0,0,0,0">
                  <w:txbxContent>
                    <w:p w14:paraId="79BF8A64" w14:textId="77777777" w:rsidR="00000000" w:rsidRDefault="002E3FC5">
                      <w:pPr>
                        <w:pStyle w:val="Contenutocornice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442D13F7" w14:textId="77777777" w:rsidR="00000000" w:rsidRDefault="002E3FC5">
                      <w:pPr>
                        <w:pStyle w:val="Contenutocornice"/>
                        <w:jc w:val="center"/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marca da</w:t>
                      </w:r>
                    </w:p>
                    <w:p w14:paraId="1063CB77" w14:textId="77777777" w:rsidR="00000000" w:rsidRDefault="002E3FC5">
                      <w:pPr>
                        <w:pStyle w:val="Contenutocornice"/>
                        <w:jc w:val="center"/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bollo</w:t>
                      </w:r>
                    </w:p>
                    <w:p w14:paraId="5F815AD0" w14:textId="77777777" w:rsidR="00000000" w:rsidRDefault="002E3FC5">
                      <w:pPr>
                        <w:pStyle w:val="Contenutocornice"/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</w:p>
                    <w:p w14:paraId="0085BB74" w14:textId="77777777" w:rsidR="00000000" w:rsidRDefault="002E3FC5">
                      <w:pPr>
                        <w:pStyle w:val="Corpodeltestopiccolo-Luraschi"/>
                      </w:pPr>
                      <w:r>
                        <w:rPr>
                          <w:rFonts w:ascii="Arial" w:hAnsi="Arial"/>
                          <w:color w:val="000000"/>
                        </w:rPr>
                        <w:t>(solo sull'originale)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E3FC5">
        <w:rPr>
          <w:b/>
          <w:sz w:val="26"/>
        </w:rPr>
        <w:t xml:space="preserve">  </w:t>
      </w:r>
    </w:p>
    <w:p w14:paraId="6F4EAADF" w14:textId="77777777" w:rsidR="00000000" w:rsidRDefault="002E3FC5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37FE2C04" w14:textId="77777777" w:rsidR="00000000" w:rsidRDefault="002E3FC5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2CEB6ACC" w14:textId="77777777" w:rsidR="00000000" w:rsidRDefault="002E3FC5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5E6CE9AD" w14:textId="77777777" w:rsidR="00000000" w:rsidRDefault="002E3FC5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134D7C53" w14:textId="77777777" w:rsidR="00000000" w:rsidRDefault="002E3FC5">
      <w:pPr>
        <w:pStyle w:val="Corpodeltesto21"/>
        <w:spacing w:line="80" w:lineRule="atLeast"/>
        <w:ind w:right="284"/>
      </w:pPr>
      <w:r>
        <w:rPr>
          <w:b/>
          <w:sz w:val="22"/>
          <w:szCs w:val="22"/>
        </w:rPr>
        <w:t>AL COMANDO DEI VIGILI DEL FUOCO DI</w:t>
      </w:r>
    </w:p>
    <w:p w14:paraId="1EA733E7" w14:textId="77777777" w:rsidR="00000000" w:rsidRDefault="002E3FC5">
      <w:pPr>
        <w:pStyle w:val="Corpotesto"/>
        <w:spacing w:line="120" w:lineRule="exact"/>
        <w:ind w:left="5103" w:right="709"/>
        <w:rPr>
          <w:rFonts w:ascii="Times New Roman" w:hAnsi="Times New Roman"/>
          <w:b/>
        </w:rPr>
      </w:pPr>
    </w:p>
    <w:p w14:paraId="0F7EDDCB" w14:textId="77777777" w:rsidR="00000000" w:rsidRDefault="002E3FC5">
      <w:pPr>
        <w:pStyle w:val="Primarigaparagrafo"/>
        <w:ind w:left="0" w:right="11" w:firstLine="0"/>
        <w:jc w:val="center"/>
      </w:pPr>
      <w:bookmarkStart w:id="0" w:name="permission-for-group%3A1%3Aeveryone"/>
      <w:r>
        <w:rPr>
          <w:rFonts w:ascii="Times New Roman" w:hAnsi="Times New Roman"/>
        </w:rPr>
        <w:t>______________</w:t>
      </w:r>
      <w:bookmarkEnd w:id="0"/>
    </w:p>
    <w:p w14:paraId="110F630E" w14:textId="77777777" w:rsidR="00000000" w:rsidRDefault="002E3FC5">
      <w:pPr>
        <w:pStyle w:val="Primarigaparagrafo"/>
        <w:spacing w:after="120"/>
        <w:ind w:left="0" w:right="-1" w:firstLine="0"/>
        <w:jc w:val="center"/>
      </w:pPr>
      <w:r>
        <w:rPr>
          <w:rFonts w:ascii="Times New Roman" w:hAnsi="Times New Roman"/>
          <w:sz w:val="12"/>
        </w:rPr>
        <w:t>provincia</w:t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04"/>
        <w:gridCol w:w="220"/>
        <w:gridCol w:w="631"/>
        <w:gridCol w:w="1921"/>
        <w:gridCol w:w="772"/>
        <w:gridCol w:w="348"/>
        <w:gridCol w:w="350"/>
        <w:gridCol w:w="349"/>
        <w:gridCol w:w="113"/>
        <w:gridCol w:w="235"/>
        <w:gridCol w:w="350"/>
        <w:gridCol w:w="349"/>
        <w:gridCol w:w="111"/>
        <w:gridCol w:w="237"/>
        <w:gridCol w:w="349"/>
        <w:gridCol w:w="193"/>
        <w:gridCol w:w="157"/>
        <w:gridCol w:w="57"/>
        <w:gridCol w:w="292"/>
        <w:gridCol w:w="348"/>
        <w:gridCol w:w="349"/>
        <w:gridCol w:w="207"/>
        <w:gridCol w:w="143"/>
        <w:gridCol w:w="349"/>
        <w:gridCol w:w="348"/>
        <w:gridCol w:w="140"/>
        <w:gridCol w:w="160"/>
        <w:gridCol w:w="170"/>
      </w:tblGrid>
      <w:tr w:rsidR="00000000" w14:paraId="731D47C5" w14:textId="77777777">
        <w:trPr>
          <w:trHeight w:val="280"/>
        </w:trPr>
        <w:tc>
          <w:tcPr>
            <w:tcW w:w="1275" w:type="dxa"/>
            <w:gridSpan w:val="3"/>
            <w:shd w:val="clear" w:color="auto" w:fill="auto"/>
            <w:vAlign w:val="center"/>
          </w:tcPr>
          <w:p w14:paraId="1657CD4E" w14:textId="77777777" w:rsidR="00000000" w:rsidRDefault="002E3FC5">
            <w:pPr>
              <w:pStyle w:val="Corpodeltesto-luraschi"/>
              <w:widowControl w:val="0"/>
              <w:snapToGrid w:val="0"/>
              <w:jc w:val="left"/>
            </w:pPr>
            <w:r>
              <w:t>Il sottoscritto</w:t>
            </w:r>
          </w:p>
        </w:tc>
        <w:tc>
          <w:tcPr>
            <w:tcW w:w="5529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BEC2C" w14:textId="77777777" w:rsidR="00000000" w:rsidRDefault="002E3FC5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337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02EB8" w14:textId="77777777" w:rsidR="00000000" w:rsidRDefault="002E3FC5">
            <w:pPr>
              <w:pStyle w:val="Corpodeltesto-luraschi"/>
              <w:widowControl w:val="0"/>
              <w:snapToGrid w:val="0"/>
              <w:jc w:val="left"/>
            </w:pPr>
            <w:bookmarkStart w:id="1" w:name="permission-for-group%3A3%3Aeveryone"/>
            <w:bookmarkStart w:id="2" w:name="permission-for-group%3A2%3Aeveryone"/>
            <w:bookmarkEnd w:id="1"/>
            <w:bookmarkEnd w:id="2"/>
          </w:p>
        </w:tc>
      </w:tr>
      <w:tr w:rsidR="00000000" w14:paraId="1284FF2A" w14:textId="77777777">
        <w:tc>
          <w:tcPr>
            <w:tcW w:w="1275" w:type="dxa"/>
            <w:gridSpan w:val="3"/>
            <w:shd w:val="clear" w:color="auto" w:fill="auto"/>
            <w:vAlign w:val="center"/>
          </w:tcPr>
          <w:p w14:paraId="4557453B" w14:textId="77777777" w:rsidR="00000000" w:rsidRDefault="002E3FC5">
            <w:pPr>
              <w:pStyle w:val="Corpodeltestopiccolo-Luraschi"/>
              <w:widowControl w:val="0"/>
              <w:snapToGrid w:val="0"/>
              <w:jc w:val="left"/>
            </w:pPr>
          </w:p>
        </w:tc>
        <w:tc>
          <w:tcPr>
            <w:tcW w:w="5529" w:type="dxa"/>
            <w:gridSpan w:val="11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07BB3B" w14:textId="77777777" w:rsidR="00000000" w:rsidRDefault="002E3FC5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14"/>
                <w:szCs w:val="14"/>
              </w:rPr>
              <w:t>Cognome</w:t>
            </w:r>
          </w:p>
        </w:tc>
        <w:tc>
          <w:tcPr>
            <w:tcW w:w="3169" w:type="dxa"/>
            <w:gridSpan w:val="1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A69543" w14:textId="77777777" w:rsidR="00000000" w:rsidRDefault="002E3FC5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14"/>
                <w:szCs w:val="14"/>
              </w:rPr>
              <w:t>Nome</w:t>
            </w:r>
          </w:p>
        </w:tc>
        <w:tc>
          <w:tcPr>
            <w:tcW w:w="39" w:type="dxa"/>
            <w:shd w:val="clear" w:color="auto" w:fill="auto"/>
            <w:vAlign w:val="center"/>
          </w:tcPr>
          <w:p w14:paraId="28B8E21D" w14:textId="77777777" w:rsidR="00000000" w:rsidRDefault="002E3FC5">
            <w:pPr>
              <w:widowControl w:val="0"/>
              <w:snapToGrid w:val="0"/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57C743E8" w14:textId="77777777" w:rsidR="00000000" w:rsidRDefault="002E3FC5">
            <w:pPr>
              <w:widowControl w:val="0"/>
              <w:snapToGrid w:val="0"/>
            </w:pPr>
          </w:p>
        </w:tc>
      </w:tr>
      <w:tr w:rsidR="00000000" w14:paraId="7BEFBCF8" w14:textId="77777777">
        <w:trPr>
          <w:trHeight w:val="280"/>
        </w:trPr>
        <w:tc>
          <w:tcPr>
            <w:tcW w:w="1275" w:type="dxa"/>
            <w:gridSpan w:val="3"/>
            <w:shd w:val="clear" w:color="auto" w:fill="auto"/>
            <w:vAlign w:val="center"/>
          </w:tcPr>
          <w:p w14:paraId="133DA69B" w14:textId="77777777" w:rsidR="00000000" w:rsidRDefault="002E3FC5">
            <w:pPr>
              <w:pStyle w:val="Corpodeltesto-luraschi"/>
              <w:widowControl w:val="0"/>
              <w:snapToGrid w:val="0"/>
              <w:jc w:val="left"/>
            </w:pPr>
            <w:r>
              <w:t>domiciliato in</w:t>
            </w:r>
          </w:p>
        </w:tc>
        <w:tc>
          <w:tcPr>
            <w:tcW w:w="448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D5290" w14:textId="77777777" w:rsidR="00000000" w:rsidRDefault="002E3FC5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104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53860" w14:textId="77777777" w:rsidR="00000000" w:rsidRDefault="002E3FC5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99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0A173" w14:textId="77777777" w:rsidR="00000000" w:rsidRDefault="002E3FC5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238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EAC2C" w14:textId="77777777" w:rsidR="00000000" w:rsidRDefault="002E3FC5">
            <w:pPr>
              <w:pStyle w:val="Corpodeltesto-luraschi"/>
              <w:widowControl w:val="0"/>
              <w:snapToGrid w:val="0"/>
              <w:jc w:val="left"/>
            </w:pPr>
            <w:bookmarkStart w:id="3" w:name="permission-for-group%3A7%3Aeveryone"/>
            <w:bookmarkStart w:id="4" w:name="permission-for-group%3A6%3Aeveryone"/>
            <w:bookmarkStart w:id="5" w:name="permission-for-group%3A5%3Aeveryone"/>
            <w:bookmarkStart w:id="6" w:name="permission-for-group%3A4%3Aeveryone"/>
            <w:bookmarkEnd w:id="3"/>
            <w:bookmarkEnd w:id="4"/>
            <w:bookmarkEnd w:id="5"/>
            <w:bookmarkEnd w:id="6"/>
          </w:p>
        </w:tc>
      </w:tr>
      <w:tr w:rsidR="00000000" w14:paraId="02C648FD" w14:textId="77777777">
        <w:trPr>
          <w:trHeight w:val="196"/>
        </w:trPr>
        <w:tc>
          <w:tcPr>
            <w:tcW w:w="1275" w:type="dxa"/>
            <w:gridSpan w:val="3"/>
            <w:shd w:val="clear" w:color="auto" w:fill="auto"/>
            <w:vAlign w:val="center"/>
          </w:tcPr>
          <w:p w14:paraId="37315DA5" w14:textId="77777777" w:rsidR="00000000" w:rsidRDefault="002E3FC5">
            <w:pPr>
              <w:pStyle w:val="Corpodeltestopiccolo-Luraschi"/>
              <w:widowControl w:val="0"/>
              <w:snapToGrid w:val="0"/>
              <w:jc w:val="left"/>
              <w:rPr>
                <w:b/>
                <w:szCs w:val="12"/>
              </w:rPr>
            </w:pPr>
          </w:p>
        </w:tc>
        <w:tc>
          <w:tcPr>
            <w:tcW w:w="4484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E25DFA" w14:textId="77777777" w:rsidR="00000000" w:rsidRDefault="002E3FC5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3C3443" w14:textId="77777777" w:rsidR="00000000" w:rsidRDefault="002E3FC5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14"/>
                <w:szCs w:val="14"/>
              </w:rPr>
              <w:t>n. civico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ADAC4E" w14:textId="77777777" w:rsidR="00000000" w:rsidRDefault="002E3FC5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176" w:type="dxa"/>
            <w:gridSpan w:val="8"/>
            <w:shd w:val="clear" w:color="auto" w:fill="auto"/>
            <w:vAlign w:val="center"/>
          </w:tcPr>
          <w:p w14:paraId="27B80E7E" w14:textId="77777777" w:rsidR="00000000" w:rsidRDefault="002E3FC5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39" w:type="dxa"/>
            <w:shd w:val="clear" w:color="auto" w:fill="auto"/>
            <w:vAlign w:val="center"/>
          </w:tcPr>
          <w:p w14:paraId="5B10CFAA" w14:textId="77777777" w:rsidR="00000000" w:rsidRDefault="002E3FC5">
            <w:pPr>
              <w:widowControl w:val="0"/>
              <w:snapToGrid w:val="0"/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2EFB8912" w14:textId="77777777" w:rsidR="00000000" w:rsidRDefault="002E3FC5">
            <w:pPr>
              <w:widowControl w:val="0"/>
              <w:snapToGrid w:val="0"/>
            </w:pPr>
          </w:p>
        </w:tc>
      </w:tr>
      <w:tr w:rsidR="00000000" w14:paraId="6DD584F5" w14:textId="77777777">
        <w:trPr>
          <w:trHeight w:val="31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AD666" w14:textId="77777777" w:rsidR="00000000" w:rsidRDefault="002E3FC5">
            <w:pPr>
              <w:pStyle w:val="Corpodeltesto-luraschi"/>
              <w:widowControl w:val="0"/>
              <w:snapToGrid w:val="0"/>
              <w:jc w:val="left"/>
              <w:rPr>
                <w:caps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2FBB48" w14:textId="77777777" w:rsidR="00000000" w:rsidRDefault="002E3FC5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left"/>
            </w:pPr>
          </w:p>
        </w:tc>
        <w:tc>
          <w:tcPr>
            <w:tcW w:w="7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309AC8" w14:textId="77777777" w:rsidR="00000000" w:rsidRDefault="002E3FC5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left"/>
            </w:pPr>
            <w:r>
              <w:t xml:space="preserve">     C.F.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EA8D9" w14:textId="77777777" w:rsidR="00000000" w:rsidRDefault="002E3FC5">
            <w:pPr>
              <w:pStyle w:val="Corpodeltesto-luraschi"/>
              <w:widowControl w:val="0"/>
              <w:snapToGrid w:val="0"/>
              <w:jc w:val="center"/>
              <w:rPr>
                <w:caps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05D89" w14:textId="77777777" w:rsidR="00000000" w:rsidRDefault="002E3FC5">
            <w:pPr>
              <w:pStyle w:val="Corpodeltesto-luraschi"/>
              <w:widowControl w:val="0"/>
              <w:snapToGrid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10166" w14:textId="77777777" w:rsidR="00000000" w:rsidRDefault="002E3FC5">
            <w:pPr>
              <w:pStyle w:val="Corpodeltesto-luraschi"/>
              <w:widowControl w:val="0"/>
              <w:snapToGrid w:val="0"/>
              <w:jc w:val="center"/>
            </w:pP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F7B79" w14:textId="77777777" w:rsidR="00000000" w:rsidRDefault="002E3FC5">
            <w:pPr>
              <w:widowControl w:val="0"/>
              <w:jc w:val="center"/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0AD7E" w14:textId="77777777" w:rsidR="00000000" w:rsidRDefault="002E3FC5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CA121" w14:textId="77777777" w:rsidR="00000000" w:rsidRDefault="002E3FC5">
            <w:pPr>
              <w:widowControl w:val="0"/>
              <w:jc w:val="center"/>
            </w:pP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E271C" w14:textId="77777777" w:rsidR="00000000" w:rsidRDefault="002E3FC5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F38E3" w14:textId="77777777" w:rsidR="00000000" w:rsidRDefault="002E3FC5">
            <w:pPr>
              <w:widowControl w:val="0"/>
              <w:jc w:val="center"/>
            </w:pPr>
          </w:p>
        </w:tc>
        <w:tc>
          <w:tcPr>
            <w:tcW w:w="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388" w14:textId="77777777" w:rsidR="00000000" w:rsidRDefault="002E3FC5">
            <w:pPr>
              <w:widowControl w:val="0"/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3C4CB" w14:textId="77777777" w:rsidR="00000000" w:rsidRDefault="002E3FC5">
            <w:pPr>
              <w:widowControl w:val="0"/>
              <w:jc w:val="center"/>
            </w:pP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1782A" w14:textId="77777777" w:rsidR="00000000" w:rsidRDefault="002E3FC5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BA3A0" w14:textId="77777777" w:rsidR="00000000" w:rsidRDefault="002E3FC5">
            <w:pPr>
              <w:widowControl w:val="0"/>
              <w:jc w:val="center"/>
            </w:pPr>
          </w:p>
        </w:tc>
        <w:tc>
          <w:tcPr>
            <w:tcW w:w="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0E5B9" w14:textId="77777777" w:rsidR="00000000" w:rsidRDefault="002E3FC5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9D7AE" w14:textId="77777777" w:rsidR="00000000" w:rsidRDefault="002E3FC5">
            <w:pPr>
              <w:widowControl w:val="0"/>
              <w:jc w:val="center"/>
            </w:pP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3F025" w14:textId="77777777" w:rsidR="00000000" w:rsidRDefault="002E3FC5">
            <w:pPr>
              <w:widowControl w:val="0"/>
              <w:jc w:val="center"/>
            </w:pPr>
          </w:p>
        </w:tc>
        <w:tc>
          <w:tcPr>
            <w:tcW w:w="3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B5A5" w14:textId="77777777" w:rsidR="00000000" w:rsidRDefault="002E3FC5">
            <w:pPr>
              <w:widowControl w:val="0"/>
              <w:jc w:val="center"/>
            </w:pPr>
            <w:bookmarkStart w:id="7" w:name="permission-for-group%3A25%3Aeveryone"/>
            <w:bookmarkStart w:id="8" w:name="permission-for-group%3A24%3Aeveryone"/>
            <w:bookmarkStart w:id="9" w:name="permission-for-group%3A23%3Aeveryone"/>
            <w:bookmarkStart w:id="10" w:name="permission-for-group%3A22%3Aeveryone"/>
            <w:bookmarkStart w:id="11" w:name="permission-for-group%3A21%3Aeveryone"/>
            <w:bookmarkStart w:id="12" w:name="permission-for-group%3A20%3Aeveryone"/>
            <w:bookmarkStart w:id="13" w:name="permission-for-group%3A19%3Aeveryone"/>
            <w:bookmarkStart w:id="14" w:name="permission-for-group%3A18%3Aeveryone"/>
            <w:bookmarkStart w:id="15" w:name="permission-for-group%3A17%3Aeveryone"/>
            <w:bookmarkStart w:id="16" w:name="permission-for-group%3A16%3Aeveryone"/>
            <w:bookmarkStart w:id="17" w:name="permission-for-group%3A15%3Aeveryone"/>
            <w:bookmarkStart w:id="18" w:name="permission-for-group%3A14%3Aeveryone"/>
            <w:bookmarkStart w:id="19" w:name="permission-for-group%3A13%3Aeveryone"/>
            <w:bookmarkStart w:id="20" w:name="permission-for-group%3A12%3Aeveryone"/>
            <w:bookmarkStart w:id="21" w:name="permission-for-group%3A11%3Aeveryone"/>
            <w:bookmarkStart w:id="22" w:name="permission-for-group%3A10%3Aeveryone"/>
            <w:bookmarkStart w:id="23" w:name="permission-for-group%3A9%3Aeveryone"/>
            <w:bookmarkStart w:id="24" w:name="permission-for-group%3A8%3Aeveryone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</w:tc>
      </w:tr>
      <w:tr w:rsidR="00000000" w14:paraId="62FED046" w14:textId="77777777">
        <w:tc>
          <w:tcPr>
            <w:tcW w:w="851" w:type="dxa"/>
            <w:shd w:val="clear" w:color="auto" w:fill="auto"/>
            <w:vAlign w:val="center"/>
          </w:tcPr>
          <w:p w14:paraId="335A9B53" w14:textId="77777777" w:rsidR="00000000" w:rsidRDefault="002E3FC5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057D6B" w14:textId="77777777" w:rsidR="00000000" w:rsidRDefault="002E3FC5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14"/>
                <w:szCs w:val="14"/>
              </w:rPr>
              <w:t>telefono</w:t>
            </w:r>
          </w:p>
        </w:tc>
        <w:tc>
          <w:tcPr>
            <w:tcW w:w="6146" w:type="dxa"/>
            <w:gridSpan w:val="22"/>
            <w:shd w:val="clear" w:color="auto" w:fill="auto"/>
            <w:vAlign w:val="center"/>
          </w:tcPr>
          <w:p w14:paraId="0BA9498A" w14:textId="77777777" w:rsidR="00000000" w:rsidRDefault="002E3FC5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14"/>
                <w:szCs w:val="14"/>
              </w:rPr>
              <w:t>codice fiscale della persona fisica</w:t>
            </w:r>
          </w:p>
        </w:tc>
        <w:tc>
          <w:tcPr>
            <w:tcW w:w="39" w:type="dxa"/>
            <w:shd w:val="clear" w:color="auto" w:fill="auto"/>
            <w:vAlign w:val="center"/>
          </w:tcPr>
          <w:p w14:paraId="7876FA89" w14:textId="77777777" w:rsidR="00000000" w:rsidRDefault="002E3FC5">
            <w:pPr>
              <w:widowControl w:val="0"/>
              <w:snapToGrid w:val="0"/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07765DF2" w14:textId="77777777" w:rsidR="00000000" w:rsidRDefault="002E3FC5">
            <w:pPr>
              <w:widowControl w:val="0"/>
              <w:snapToGrid w:val="0"/>
            </w:pPr>
          </w:p>
        </w:tc>
      </w:tr>
      <w:tr w:rsidR="00000000" w14:paraId="4913888A" w14:textId="77777777">
        <w:trPr>
          <w:trHeight w:val="316"/>
        </w:trPr>
        <w:tc>
          <w:tcPr>
            <w:tcW w:w="1906" w:type="dxa"/>
            <w:gridSpan w:val="4"/>
            <w:shd w:val="clear" w:color="auto" w:fill="auto"/>
            <w:vAlign w:val="center"/>
          </w:tcPr>
          <w:p w14:paraId="6488F295" w14:textId="77777777" w:rsidR="00000000" w:rsidRDefault="002E3FC5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>nell</w:t>
            </w:r>
            <w:r>
              <w:rPr>
                <w:rFonts w:ascii="Times New Roman" w:hAnsi="Times New Roman"/>
              </w:rPr>
              <w:t xml:space="preserve">a sua qualità di </w:t>
            </w:r>
          </w:p>
        </w:tc>
        <w:tc>
          <w:tcPr>
            <w:tcW w:w="8276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F2035" w14:textId="77777777" w:rsidR="00000000" w:rsidRDefault="002E3FC5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  <w:bookmarkStart w:id="25" w:name="permission-for-group%3A26%3Aeveryone"/>
            <w:bookmarkEnd w:id="25"/>
          </w:p>
        </w:tc>
      </w:tr>
      <w:tr w:rsidR="00000000" w14:paraId="4E487074" w14:textId="77777777">
        <w:tc>
          <w:tcPr>
            <w:tcW w:w="1906" w:type="dxa"/>
            <w:gridSpan w:val="4"/>
            <w:shd w:val="clear" w:color="auto" w:fill="auto"/>
            <w:vAlign w:val="center"/>
          </w:tcPr>
          <w:p w14:paraId="0D69F692" w14:textId="77777777" w:rsidR="00000000" w:rsidRDefault="002E3FC5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8067" w:type="dxa"/>
            <w:gridSpan w:val="2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24E9C0" w14:textId="77777777" w:rsidR="00000000" w:rsidRDefault="002E3FC5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  <w:sz w:val="14"/>
                <w:szCs w:val="14"/>
              </w:rPr>
              <w:t>qualifica  rivestita  (titolare, legale rappresentante,amministratore,etc.)</w:t>
            </w:r>
          </w:p>
        </w:tc>
        <w:tc>
          <w:tcPr>
            <w:tcW w:w="39" w:type="dxa"/>
            <w:shd w:val="clear" w:color="auto" w:fill="auto"/>
            <w:vAlign w:val="center"/>
          </w:tcPr>
          <w:p w14:paraId="642832C1" w14:textId="77777777" w:rsidR="00000000" w:rsidRDefault="002E3FC5">
            <w:pPr>
              <w:widowControl w:val="0"/>
              <w:snapToGrid w:val="0"/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7530054E" w14:textId="77777777" w:rsidR="00000000" w:rsidRDefault="002E3FC5">
            <w:pPr>
              <w:widowControl w:val="0"/>
              <w:snapToGrid w:val="0"/>
            </w:pPr>
          </w:p>
        </w:tc>
      </w:tr>
      <w:tr w:rsidR="00000000" w14:paraId="3DD88EF5" w14:textId="77777777">
        <w:trPr>
          <w:trHeight w:val="280"/>
        </w:trPr>
        <w:tc>
          <w:tcPr>
            <w:tcW w:w="1055" w:type="dxa"/>
            <w:gridSpan w:val="2"/>
            <w:shd w:val="clear" w:color="auto" w:fill="auto"/>
            <w:vAlign w:val="center"/>
          </w:tcPr>
          <w:p w14:paraId="4C0EFA5E" w14:textId="77777777" w:rsidR="00000000" w:rsidRDefault="002E3FC5">
            <w:pPr>
              <w:pStyle w:val="Corpodeltesto-luraschi"/>
              <w:widowControl w:val="0"/>
              <w:snapToGrid w:val="0"/>
              <w:jc w:val="left"/>
            </w:pPr>
            <w:r>
              <w:t xml:space="preserve"> della </w:t>
            </w:r>
          </w:p>
        </w:tc>
        <w:tc>
          <w:tcPr>
            <w:tcW w:w="912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7B506" w14:textId="77777777" w:rsidR="00000000" w:rsidRDefault="002E3FC5">
            <w:pPr>
              <w:pStyle w:val="Corpodeltesto-luraschi"/>
              <w:widowControl w:val="0"/>
              <w:snapToGrid w:val="0"/>
              <w:jc w:val="left"/>
            </w:pPr>
            <w:bookmarkStart w:id="26" w:name="permission-for-group%3A27%3Aeveryone"/>
            <w:bookmarkEnd w:id="26"/>
          </w:p>
        </w:tc>
      </w:tr>
      <w:tr w:rsidR="00000000" w14:paraId="34DE869A" w14:textId="77777777">
        <w:tc>
          <w:tcPr>
            <w:tcW w:w="1055" w:type="dxa"/>
            <w:gridSpan w:val="2"/>
            <w:shd w:val="clear" w:color="auto" w:fill="auto"/>
            <w:vAlign w:val="center"/>
          </w:tcPr>
          <w:p w14:paraId="37F11682" w14:textId="77777777" w:rsidR="00000000" w:rsidRDefault="002E3FC5">
            <w:pPr>
              <w:pStyle w:val="Corpodeltestopiccolo-Luraschi"/>
              <w:widowControl w:val="0"/>
              <w:snapToGrid w:val="0"/>
              <w:jc w:val="left"/>
            </w:pPr>
          </w:p>
        </w:tc>
        <w:tc>
          <w:tcPr>
            <w:tcW w:w="8918" w:type="dxa"/>
            <w:gridSpan w:val="25"/>
            <w:shd w:val="clear" w:color="auto" w:fill="auto"/>
            <w:vAlign w:val="center"/>
          </w:tcPr>
          <w:p w14:paraId="36F95A56" w14:textId="77777777" w:rsidR="00000000" w:rsidRDefault="002E3FC5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14"/>
                <w:szCs w:val="14"/>
              </w:rPr>
              <w:t>ragione sociale ditta, impresa, ente, società, associazione, etc.</w:t>
            </w:r>
          </w:p>
        </w:tc>
        <w:tc>
          <w:tcPr>
            <w:tcW w:w="39" w:type="dxa"/>
            <w:shd w:val="clear" w:color="auto" w:fill="auto"/>
            <w:vAlign w:val="center"/>
          </w:tcPr>
          <w:p w14:paraId="170B584E" w14:textId="77777777" w:rsidR="00000000" w:rsidRDefault="002E3FC5">
            <w:pPr>
              <w:widowControl w:val="0"/>
              <w:snapToGrid w:val="0"/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2947719E" w14:textId="77777777" w:rsidR="00000000" w:rsidRDefault="002E3FC5">
            <w:pPr>
              <w:widowControl w:val="0"/>
              <w:snapToGrid w:val="0"/>
            </w:pPr>
          </w:p>
        </w:tc>
      </w:tr>
      <w:tr w:rsidR="00000000" w14:paraId="0A0A6C95" w14:textId="77777777">
        <w:trPr>
          <w:trHeight w:val="280"/>
        </w:trPr>
        <w:tc>
          <w:tcPr>
            <w:tcW w:w="1275" w:type="dxa"/>
            <w:gridSpan w:val="3"/>
            <w:shd w:val="clear" w:color="auto" w:fill="auto"/>
            <w:vAlign w:val="center"/>
          </w:tcPr>
          <w:p w14:paraId="57DE915E" w14:textId="77777777" w:rsidR="00000000" w:rsidRDefault="002E3FC5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con sede in </w:t>
            </w:r>
          </w:p>
        </w:tc>
        <w:tc>
          <w:tcPr>
            <w:tcW w:w="6308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BB1AC" w14:textId="77777777" w:rsidR="00000000" w:rsidRDefault="002E3FC5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BC3E3" w14:textId="77777777" w:rsidR="00000000" w:rsidRDefault="002E3FC5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8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6C256" w14:textId="77777777" w:rsidR="00000000" w:rsidRDefault="002E3FC5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  <w:bookmarkStart w:id="27" w:name="permission-for-group%3A30%3Aeveryone"/>
            <w:bookmarkStart w:id="28" w:name="permission-for-group%3A29%3Aeveryone"/>
            <w:bookmarkStart w:id="29" w:name="permission-for-group%3A28%3Aeveryone"/>
            <w:bookmarkEnd w:id="27"/>
            <w:bookmarkEnd w:id="28"/>
            <w:bookmarkEnd w:id="29"/>
          </w:p>
        </w:tc>
      </w:tr>
      <w:tr w:rsidR="00000000" w14:paraId="10133862" w14:textId="77777777">
        <w:trPr>
          <w:trHeight w:val="217"/>
        </w:trPr>
        <w:tc>
          <w:tcPr>
            <w:tcW w:w="1275" w:type="dxa"/>
            <w:gridSpan w:val="3"/>
            <w:shd w:val="clear" w:color="auto" w:fill="auto"/>
            <w:vAlign w:val="center"/>
          </w:tcPr>
          <w:p w14:paraId="4CF45609" w14:textId="77777777" w:rsidR="00000000" w:rsidRDefault="002E3FC5">
            <w:pPr>
              <w:pStyle w:val="Corpodeltestopiccolo-Luraschi"/>
              <w:widowControl w:val="0"/>
              <w:snapToGrid w:val="0"/>
              <w:jc w:val="left"/>
              <w:rPr>
                <w:szCs w:val="12"/>
              </w:rPr>
            </w:pPr>
          </w:p>
        </w:tc>
        <w:tc>
          <w:tcPr>
            <w:tcW w:w="6308" w:type="dxa"/>
            <w:gridSpan w:val="14"/>
            <w:shd w:val="clear" w:color="auto" w:fill="auto"/>
            <w:vAlign w:val="center"/>
          </w:tcPr>
          <w:p w14:paraId="5495832A" w14:textId="77777777" w:rsidR="00000000" w:rsidRDefault="002E3FC5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D5D1AE" w14:textId="77777777" w:rsidR="00000000" w:rsidRDefault="002E3FC5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14"/>
                <w:szCs w:val="14"/>
              </w:rPr>
              <w:t>n. civico</w:t>
            </w:r>
          </w:p>
        </w:tc>
        <w:tc>
          <w:tcPr>
            <w:tcW w:w="980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9B782" w14:textId="77777777" w:rsidR="00000000" w:rsidRDefault="002E3FC5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39" w:type="dxa"/>
            <w:shd w:val="clear" w:color="auto" w:fill="auto"/>
            <w:vAlign w:val="center"/>
          </w:tcPr>
          <w:p w14:paraId="6261D203" w14:textId="77777777" w:rsidR="00000000" w:rsidRDefault="002E3FC5">
            <w:pPr>
              <w:widowControl w:val="0"/>
              <w:snapToGrid w:val="0"/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5DC2AA7C" w14:textId="77777777" w:rsidR="00000000" w:rsidRDefault="002E3FC5">
            <w:pPr>
              <w:widowControl w:val="0"/>
              <w:snapToGrid w:val="0"/>
            </w:pPr>
          </w:p>
        </w:tc>
      </w:tr>
      <w:tr w:rsidR="00000000" w14:paraId="655EADEB" w14:textId="77777777">
        <w:trPr>
          <w:trHeight w:val="280"/>
        </w:trPr>
        <w:tc>
          <w:tcPr>
            <w:tcW w:w="6804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6B934" w14:textId="77777777" w:rsidR="00000000" w:rsidRDefault="002E3FC5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BE32C" w14:textId="77777777" w:rsidR="00000000" w:rsidRDefault="002E3FC5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9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6DC4F" w14:textId="77777777" w:rsidR="00000000" w:rsidRDefault="002E3FC5">
            <w:pPr>
              <w:pStyle w:val="Corpotesto"/>
              <w:widowControl w:val="0"/>
              <w:snapToGrid w:val="0"/>
              <w:ind w:left="20" w:right="-10"/>
              <w:jc w:val="left"/>
              <w:rPr>
                <w:rFonts w:ascii="Times New Roman" w:hAnsi="Times New Roman"/>
              </w:rPr>
            </w:pPr>
            <w:bookmarkStart w:id="30" w:name="permission-for-group%3A33%3Aeveryone"/>
            <w:bookmarkStart w:id="31" w:name="permission-for-group%3A32%3Aeveryone"/>
            <w:bookmarkStart w:id="32" w:name="permission-for-group%3A31%3Aeveryone"/>
            <w:bookmarkEnd w:id="30"/>
            <w:bookmarkEnd w:id="31"/>
            <w:bookmarkEnd w:id="32"/>
          </w:p>
        </w:tc>
      </w:tr>
      <w:tr w:rsidR="00000000" w14:paraId="4B0CE5C2" w14:textId="77777777">
        <w:tc>
          <w:tcPr>
            <w:tcW w:w="6804" w:type="dxa"/>
            <w:gridSpan w:val="14"/>
            <w:shd w:val="clear" w:color="auto" w:fill="auto"/>
            <w:vAlign w:val="center"/>
          </w:tcPr>
          <w:p w14:paraId="7C430DCC" w14:textId="77777777" w:rsidR="00000000" w:rsidRDefault="002E3FC5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779" w:type="dxa"/>
            <w:gridSpan w:val="3"/>
            <w:shd w:val="clear" w:color="auto" w:fill="auto"/>
            <w:vAlign w:val="center"/>
          </w:tcPr>
          <w:p w14:paraId="33754DDC" w14:textId="77777777" w:rsidR="00000000" w:rsidRDefault="002E3FC5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2390" w:type="dxa"/>
            <w:gridSpan w:val="10"/>
            <w:shd w:val="clear" w:color="auto" w:fill="auto"/>
            <w:vAlign w:val="center"/>
          </w:tcPr>
          <w:p w14:paraId="3638C96A" w14:textId="77777777" w:rsidR="00000000" w:rsidRDefault="002E3FC5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  <w:sz w:val="14"/>
                <w:szCs w:val="14"/>
              </w:rPr>
              <w:t>telefon</w:t>
            </w:r>
            <w:r>
              <w:rPr>
                <w:rFonts w:ascii="Times New Roman" w:hAnsi="Times New Roman"/>
                <w:sz w:val="14"/>
                <w:szCs w:val="14"/>
              </w:rPr>
              <w:t>o</w:t>
            </w:r>
          </w:p>
        </w:tc>
        <w:tc>
          <w:tcPr>
            <w:tcW w:w="39" w:type="dxa"/>
            <w:shd w:val="clear" w:color="auto" w:fill="auto"/>
            <w:vAlign w:val="center"/>
          </w:tcPr>
          <w:p w14:paraId="3B93AED7" w14:textId="77777777" w:rsidR="00000000" w:rsidRDefault="002E3FC5">
            <w:pPr>
              <w:widowControl w:val="0"/>
              <w:snapToGrid w:val="0"/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2BA744F3" w14:textId="77777777" w:rsidR="00000000" w:rsidRDefault="002E3FC5">
            <w:pPr>
              <w:widowControl w:val="0"/>
              <w:snapToGrid w:val="0"/>
            </w:pPr>
          </w:p>
        </w:tc>
      </w:tr>
      <w:tr w:rsidR="00000000" w14:paraId="2FF6C282" w14:textId="77777777">
        <w:trPr>
          <w:trHeight w:val="315"/>
        </w:trPr>
        <w:tc>
          <w:tcPr>
            <w:tcW w:w="459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72841" w14:textId="77777777" w:rsidR="00000000" w:rsidRDefault="002E3FC5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left"/>
            </w:pPr>
          </w:p>
        </w:tc>
        <w:tc>
          <w:tcPr>
            <w:tcW w:w="558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B38" w14:textId="77777777" w:rsidR="00000000" w:rsidRDefault="002E3FC5">
            <w:pPr>
              <w:pStyle w:val="Corpodeltesto-luraschi"/>
              <w:widowControl w:val="0"/>
              <w:snapToGrid w:val="0"/>
              <w:jc w:val="left"/>
            </w:pPr>
            <w:bookmarkStart w:id="33" w:name="permission-for-group%3A35%3Aeveryone"/>
            <w:bookmarkStart w:id="34" w:name="permission-for-group%3A34%3Aeveryone"/>
            <w:bookmarkEnd w:id="33"/>
            <w:bookmarkEnd w:id="34"/>
          </w:p>
        </w:tc>
      </w:tr>
      <w:tr w:rsidR="00000000" w14:paraId="6052DA03" w14:textId="77777777">
        <w:trPr>
          <w:trHeight w:val="225"/>
        </w:trPr>
        <w:tc>
          <w:tcPr>
            <w:tcW w:w="4599" w:type="dxa"/>
            <w:gridSpan w:val="6"/>
            <w:shd w:val="clear" w:color="auto" w:fill="auto"/>
            <w:vAlign w:val="center"/>
          </w:tcPr>
          <w:p w14:paraId="2890D3CA" w14:textId="77777777" w:rsidR="00000000" w:rsidRDefault="002E3FC5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indirizzo di posta elettronica    </w:t>
            </w:r>
          </w:p>
        </w:tc>
        <w:tc>
          <w:tcPr>
            <w:tcW w:w="5374" w:type="dxa"/>
            <w:gridSpan w:val="21"/>
            <w:shd w:val="clear" w:color="auto" w:fill="auto"/>
            <w:vAlign w:val="center"/>
          </w:tcPr>
          <w:p w14:paraId="5719B433" w14:textId="77777777" w:rsidR="00000000" w:rsidRDefault="002E3FC5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indirizzo di posta elettronica certificata</w:t>
            </w:r>
          </w:p>
        </w:tc>
        <w:tc>
          <w:tcPr>
            <w:tcW w:w="39" w:type="dxa"/>
            <w:shd w:val="clear" w:color="auto" w:fill="auto"/>
          </w:tcPr>
          <w:p w14:paraId="1022F97C" w14:textId="77777777" w:rsidR="00000000" w:rsidRDefault="002E3FC5">
            <w:pPr>
              <w:widowControl w:val="0"/>
              <w:snapToGrid w:val="0"/>
            </w:pPr>
          </w:p>
        </w:tc>
        <w:tc>
          <w:tcPr>
            <w:tcW w:w="170" w:type="dxa"/>
            <w:shd w:val="clear" w:color="auto" w:fill="auto"/>
          </w:tcPr>
          <w:p w14:paraId="28C9C9E3" w14:textId="77777777" w:rsidR="00000000" w:rsidRDefault="002E3FC5">
            <w:pPr>
              <w:widowControl w:val="0"/>
              <w:snapToGrid w:val="0"/>
            </w:pPr>
          </w:p>
        </w:tc>
      </w:tr>
    </w:tbl>
    <w:p w14:paraId="6582890B" w14:textId="77777777" w:rsidR="00000000" w:rsidRDefault="002E3FC5">
      <w:pPr>
        <w:pStyle w:val="Corpotesto"/>
        <w:ind w:right="153"/>
        <w:jc w:val="left"/>
      </w:pPr>
      <w:r>
        <w:rPr>
          <w:rFonts w:ascii="Times New Roman" w:hAnsi="Times New Roman"/>
        </w:rPr>
        <w:t>responsabile dell’attività sotto indicata</w:t>
      </w:r>
    </w:p>
    <w:p w14:paraId="5BD050AC" w14:textId="77777777" w:rsidR="00000000" w:rsidRDefault="002E3FC5">
      <w:pPr>
        <w:pStyle w:val="Corpotesto"/>
        <w:ind w:left="142" w:right="153"/>
        <w:jc w:val="center"/>
      </w:pPr>
      <w:r>
        <w:rPr>
          <w:rFonts w:ascii="Times New Roman" w:hAnsi="Times New Roman"/>
          <w:b/>
          <w:sz w:val="24"/>
        </w:rPr>
        <w:t>C H I E D E</w:t>
      </w:r>
    </w:p>
    <w:p w14:paraId="61B3C2FB" w14:textId="77777777" w:rsidR="00000000" w:rsidRDefault="002E3FC5">
      <w:pPr>
        <w:pStyle w:val="Corpotesto"/>
        <w:spacing w:before="60" w:after="60"/>
        <w:ind w:left="142" w:right="153"/>
        <w:jc w:val="center"/>
      </w:pPr>
      <w:r>
        <w:rPr>
          <w:rFonts w:ascii="Times New Roman" w:hAnsi="Times New Roman"/>
        </w:rPr>
        <w:t>ai sensi dell’art. 3 del DPR 01/08/2011 n. 151 la</w:t>
      </w:r>
    </w:p>
    <w:p w14:paraId="484BF19F" w14:textId="77777777" w:rsidR="00000000" w:rsidRDefault="002E3FC5">
      <w:pPr>
        <w:pStyle w:val="Corpotesto"/>
        <w:spacing w:before="60" w:after="60"/>
        <w:ind w:left="142" w:right="153"/>
        <w:jc w:val="center"/>
      </w:pPr>
      <w:r>
        <w:rPr>
          <w:rFonts w:ascii="Times New Roman" w:hAnsi="Times New Roman"/>
          <w:b/>
          <w:sz w:val="24"/>
          <w:szCs w:val="24"/>
        </w:rPr>
        <w:t>VALUTAZIONE DEL PROGETTO ALLEGATO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"/>
        <w:gridCol w:w="125"/>
        <w:gridCol w:w="223"/>
        <w:gridCol w:w="348"/>
        <w:gridCol w:w="93"/>
        <w:gridCol w:w="257"/>
        <w:gridCol w:w="167"/>
        <w:gridCol w:w="182"/>
        <w:gridCol w:w="349"/>
        <w:gridCol w:w="174"/>
        <w:gridCol w:w="175"/>
        <w:gridCol w:w="349"/>
        <w:gridCol w:w="349"/>
        <w:gridCol w:w="349"/>
        <w:gridCol w:w="349"/>
        <w:gridCol w:w="272"/>
        <w:gridCol w:w="77"/>
        <w:gridCol w:w="349"/>
        <w:gridCol w:w="349"/>
        <w:gridCol w:w="349"/>
        <w:gridCol w:w="13"/>
        <w:gridCol w:w="196"/>
        <w:gridCol w:w="104"/>
        <w:gridCol w:w="36"/>
        <w:gridCol w:w="226"/>
        <w:gridCol w:w="123"/>
        <w:gridCol w:w="329"/>
        <w:gridCol w:w="542"/>
        <w:gridCol w:w="187"/>
        <w:gridCol w:w="160"/>
        <w:gridCol w:w="160"/>
        <w:gridCol w:w="474"/>
        <w:gridCol w:w="160"/>
        <w:gridCol w:w="584"/>
        <w:gridCol w:w="160"/>
        <w:gridCol w:w="1206"/>
        <w:gridCol w:w="160"/>
      </w:tblGrid>
      <w:tr w:rsidR="00000000" w14:paraId="2BF096D0" w14:textId="77777777">
        <w:trPr>
          <w:cantSplit/>
          <w:trHeight w:val="280"/>
        </w:trPr>
        <w:tc>
          <w:tcPr>
            <w:tcW w:w="2690" w:type="dxa"/>
            <w:gridSpan w:val="10"/>
            <w:shd w:val="clear" w:color="auto" w:fill="auto"/>
            <w:vAlign w:val="center"/>
          </w:tcPr>
          <w:p w14:paraId="248143D2" w14:textId="77777777" w:rsidR="00000000" w:rsidRDefault="002E3FC5">
            <w:pPr>
              <w:pStyle w:val="Corpotesto"/>
              <w:widowControl w:val="0"/>
            </w:pPr>
            <w:r>
              <w:rPr>
                <w:rFonts w:ascii="Times New Roman" w:hAnsi="Times New Roman"/>
              </w:rPr>
              <w:t>p</w:t>
            </w:r>
            <w:bookmarkStart w:id="35" w:name="Testo3"/>
            <w:r>
              <w:rPr>
                <w:rFonts w:ascii="Times New Roman" w:hAnsi="Times New Roman"/>
              </w:rPr>
              <w:t>er i lavori di:</w:t>
            </w:r>
            <w:bookmarkEnd w:id="35"/>
          </w:p>
        </w:tc>
        <w:bookmarkStart w:id="36" w:name="permission-for-group%3A36%3Aeveryone"/>
        <w:bookmarkStart w:id="37" w:name="__Fieldmark__2113_2528354014"/>
        <w:tc>
          <w:tcPr>
            <w:tcW w:w="3176" w:type="dxa"/>
            <w:gridSpan w:val="12"/>
            <w:shd w:val="clear" w:color="auto" w:fill="auto"/>
            <w:vAlign w:val="center"/>
          </w:tcPr>
          <w:p w14:paraId="0E1387B7" w14:textId="77777777" w:rsidR="00000000" w:rsidRDefault="002E3FC5">
            <w:pPr>
              <w:pStyle w:val="Corpodeltestopiccolo-Luraschi"/>
              <w:widowControl w:val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</w:instrText>
            </w:r>
            <w:r>
              <w:instrText xml:space="preserve">CKBOX </w:instrText>
            </w:r>
            <w:r>
              <w:fldChar w:fldCharType="separate"/>
            </w:r>
            <w:r>
              <w:rPr>
                <w:sz w:val="26"/>
              </w:rPr>
              <w:fldChar w:fldCharType="end"/>
            </w:r>
            <w:bookmarkEnd w:id="36"/>
            <w:bookmarkEnd w:id="37"/>
            <w:r>
              <w:rPr>
                <w:sz w:val="26"/>
              </w:rPr>
              <w:t xml:space="preserve"> </w:t>
            </w:r>
            <w:r>
              <w:rPr>
                <w:sz w:val="20"/>
              </w:rPr>
              <w:t>nuovo insediamento</w:t>
            </w:r>
          </w:p>
        </w:tc>
        <w:bookmarkStart w:id="38" w:name="permission-for-group%3A37%3Aeveryone"/>
        <w:bookmarkStart w:id="39" w:name="__Fieldmark__2120_2528354014"/>
        <w:tc>
          <w:tcPr>
            <w:tcW w:w="4030" w:type="dxa"/>
            <w:gridSpan w:val="14"/>
            <w:shd w:val="clear" w:color="auto" w:fill="auto"/>
            <w:vAlign w:val="center"/>
          </w:tcPr>
          <w:p w14:paraId="1E4A2258" w14:textId="77777777" w:rsidR="00000000" w:rsidRDefault="002E3FC5">
            <w:pPr>
              <w:pStyle w:val="Corpodeltestopiccolo-Luraschi"/>
              <w:widowControl w:val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z w:val="26"/>
              </w:rPr>
              <w:fldChar w:fldCharType="end"/>
            </w:r>
            <w:bookmarkEnd w:id="39"/>
            <w:r>
              <w:rPr>
                <w:sz w:val="14"/>
                <w:szCs w:val="14"/>
              </w:rPr>
              <w:t xml:space="preserve"> </w:t>
            </w:r>
            <w:bookmarkEnd w:id="38"/>
            <w:r>
              <w:rPr>
                <w:sz w:val="18"/>
                <w:szCs w:val="18"/>
              </w:rPr>
              <w:t>modifica attività esistente</w:t>
            </w:r>
          </w:p>
        </w:tc>
        <w:tc>
          <w:tcPr>
            <w:tcW w:w="25" w:type="dxa"/>
            <w:shd w:val="clear" w:color="auto" w:fill="auto"/>
          </w:tcPr>
          <w:p w14:paraId="1D14398D" w14:textId="77777777" w:rsidR="00000000" w:rsidRDefault="002E3FC5">
            <w:pPr>
              <w:widowControl w:val="0"/>
            </w:pPr>
          </w:p>
        </w:tc>
      </w:tr>
      <w:tr w:rsidR="00000000" w14:paraId="26EEF869" w14:textId="77777777">
        <w:trPr>
          <w:cantSplit/>
        </w:trPr>
        <w:tc>
          <w:tcPr>
            <w:tcW w:w="2690" w:type="dxa"/>
            <w:gridSpan w:val="10"/>
            <w:shd w:val="clear" w:color="auto" w:fill="auto"/>
            <w:vAlign w:val="bottom"/>
          </w:tcPr>
          <w:p w14:paraId="47D67311" w14:textId="77777777" w:rsidR="00000000" w:rsidRDefault="002E3FC5">
            <w:pPr>
              <w:pStyle w:val="Corpodeltestopiccolo-Luraschi"/>
              <w:widowControl w:val="0"/>
              <w:rPr>
                <w:sz w:val="14"/>
                <w:szCs w:val="14"/>
              </w:rPr>
            </w:pPr>
          </w:p>
        </w:tc>
        <w:tc>
          <w:tcPr>
            <w:tcW w:w="7206" w:type="dxa"/>
            <w:gridSpan w:val="26"/>
            <w:shd w:val="clear" w:color="auto" w:fill="auto"/>
            <w:vAlign w:val="bottom"/>
          </w:tcPr>
          <w:p w14:paraId="09093449" w14:textId="77777777" w:rsidR="00000000" w:rsidRDefault="002E3FC5">
            <w:pPr>
              <w:pStyle w:val="Corpodeltestopiccolo-Luraschi"/>
              <w:widowControl w:val="0"/>
              <w:jc w:val="left"/>
            </w:pPr>
            <w:r>
              <w:rPr>
                <w:sz w:val="14"/>
                <w:szCs w:val="14"/>
              </w:rPr>
              <w:t xml:space="preserve">                                        </w:t>
            </w:r>
            <w:r>
              <w:rPr>
                <w:sz w:val="14"/>
                <w:szCs w:val="14"/>
              </w:rPr>
              <w:t xml:space="preserve">(barrare con </w:t>
            </w:r>
            <w:bookmarkStart w:id="40" w:name="__Fieldmark__212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40"/>
            <w:r>
              <w:rPr>
                <w:sz w:val="14"/>
                <w:szCs w:val="14"/>
              </w:rPr>
              <w:t xml:space="preserve"> il riquadro di interesse)</w:t>
            </w:r>
          </w:p>
        </w:tc>
        <w:tc>
          <w:tcPr>
            <w:tcW w:w="25" w:type="dxa"/>
            <w:shd w:val="clear" w:color="auto" w:fill="auto"/>
          </w:tcPr>
          <w:p w14:paraId="41279795" w14:textId="77777777" w:rsidR="00000000" w:rsidRDefault="002E3FC5">
            <w:pPr>
              <w:widowControl w:val="0"/>
            </w:pPr>
          </w:p>
        </w:tc>
      </w:tr>
      <w:tr w:rsidR="00000000" w14:paraId="383C7C9F" w14:textId="77777777">
        <w:trPr>
          <w:cantSplit/>
          <w:trHeight w:val="280"/>
        </w:trPr>
        <w:tc>
          <w:tcPr>
            <w:tcW w:w="2690" w:type="dxa"/>
            <w:gridSpan w:val="10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8BCA059" w14:textId="77777777" w:rsidR="00000000" w:rsidRDefault="002E3FC5">
            <w:pPr>
              <w:pStyle w:val="Corpotesto"/>
              <w:widowControl w:val="0"/>
            </w:pPr>
            <w:r>
              <w:rPr>
                <w:rFonts w:ascii="Times New Roman" w:hAnsi="Times New Roman"/>
              </w:rPr>
              <w:t>relativi all’attività  principale:</w:t>
            </w:r>
          </w:p>
        </w:tc>
        <w:tc>
          <w:tcPr>
            <w:tcW w:w="7206" w:type="dxa"/>
            <w:gridSpan w:val="2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6045C2" w14:textId="77777777" w:rsidR="00000000" w:rsidRDefault="002E3FC5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25" w:type="dxa"/>
            <w:shd w:val="clear" w:color="auto" w:fill="auto"/>
          </w:tcPr>
          <w:p w14:paraId="0360EBA3" w14:textId="77777777" w:rsidR="00000000" w:rsidRDefault="002E3FC5">
            <w:pPr>
              <w:widowControl w:val="0"/>
            </w:pPr>
            <w:bookmarkStart w:id="41" w:name="permission-for-group%3A38%3Aeveryone"/>
            <w:bookmarkEnd w:id="41"/>
          </w:p>
        </w:tc>
      </w:tr>
      <w:tr w:rsidR="00000000" w14:paraId="37F64713" w14:textId="77777777">
        <w:trPr>
          <w:cantSplit/>
        </w:trPr>
        <w:tc>
          <w:tcPr>
            <w:tcW w:w="2690" w:type="dxa"/>
            <w:gridSpan w:val="10"/>
            <w:shd w:val="clear" w:color="auto" w:fill="auto"/>
          </w:tcPr>
          <w:p w14:paraId="0385A047" w14:textId="77777777" w:rsidR="00000000" w:rsidRDefault="002E3FC5">
            <w:pPr>
              <w:pStyle w:val="Corpodeltestopiccolo-Luraschi"/>
              <w:widowControl w:val="0"/>
              <w:rPr>
                <w:sz w:val="14"/>
                <w:szCs w:val="14"/>
              </w:rPr>
            </w:pPr>
          </w:p>
        </w:tc>
        <w:tc>
          <w:tcPr>
            <w:tcW w:w="7206" w:type="dxa"/>
            <w:gridSpan w:val="26"/>
            <w:tcBorders>
              <w:top w:val="single" w:sz="6" w:space="0" w:color="000000"/>
            </w:tcBorders>
            <w:shd w:val="clear" w:color="auto" w:fill="auto"/>
          </w:tcPr>
          <w:p w14:paraId="38628655" w14:textId="77777777" w:rsidR="00000000" w:rsidRDefault="002E3FC5">
            <w:pPr>
              <w:pStyle w:val="Corpodeltestopiccolo-Luraschi"/>
              <w:widowControl w:val="0"/>
            </w:pPr>
            <w:r>
              <w:rPr>
                <w:sz w:val="14"/>
                <w:szCs w:val="14"/>
              </w:rPr>
              <w:t>tipo di attività  (albergo, scuola, et</w:t>
            </w:r>
            <w:r>
              <w:rPr>
                <w:sz w:val="14"/>
                <w:szCs w:val="14"/>
              </w:rPr>
              <w:t>c.)</w:t>
            </w:r>
          </w:p>
        </w:tc>
        <w:tc>
          <w:tcPr>
            <w:tcW w:w="25" w:type="dxa"/>
            <w:shd w:val="clear" w:color="auto" w:fill="auto"/>
          </w:tcPr>
          <w:p w14:paraId="36C829BF" w14:textId="77777777" w:rsidR="00000000" w:rsidRDefault="002E3FC5">
            <w:pPr>
              <w:widowControl w:val="0"/>
            </w:pPr>
          </w:p>
        </w:tc>
      </w:tr>
      <w:tr w:rsidR="00000000" w14:paraId="59CDD612" w14:textId="77777777">
        <w:trPr>
          <w:cantSplit/>
          <w:trHeight w:val="280"/>
        </w:trPr>
        <w:tc>
          <w:tcPr>
            <w:tcW w:w="897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E1170B3" w14:textId="77777777" w:rsidR="00000000" w:rsidRDefault="002E3FC5">
            <w:pPr>
              <w:pStyle w:val="Corpotesto"/>
              <w:widowControl w:val="0"/>
            </w:pPr>
            <w:r>
              <w:rPr>
                <w:rFonts w:ascii="Times New Roman" w:hAnsi="Times New Roman"/>
              </w:rPr>
              <w:t xml:space="preserve">sita in </w:t>
            </w:r>
          </w:p>
        </w:tc>
        <w:tc>
          <w:tcPr>
            <w:tcW w:w="6516" w:type="dxa"/>
            <w:gridSpan w:val="2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1D8A32" w14:textId="77777777" w:rsidR="00000000" w:rsidRDefault="002E3FC5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113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4B9414" w14:textId="77777777" w:rsidR="00000000" w:rsidRDefault="002E3FC5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13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7C9D1B" w14:textId="77777777" w:rsidR="00000000" w:rsidRDefault="002E3FC5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25" w:type="dxa"/>
            <w:shd w:val="clear" w:color="auto" w:fill="auto"/>
          </w:tcPr>
          <w:p w14:paraId="7BA3E67A" w14:textId="77777777" w:rsidR="00000000" w:rsidRDefault="002E3FC5">
            <w:pPr>
              <w:widowControl w:val="0"/>
            </w:pPr>
            <w:bookmarkStart w:id="42" w:name="permission-for-group%3A41%3Aeveryone"/>
            <w:bookmarkStart w:id="43" w:name="permission-for-group%3A40%3Aeveryone"/>
            <w:bookmarkStart w:id="44" w:name="permission-for-group%3A39%3Aeveryone"/>
            <w:bookmarkEnd w:id="42"/>
            <w:bookmarkEnd w:id="43"/>
            <w:bookmarkEnd w:id="44"/>
          </w:p>
        </w:tc>
      </w:tr>
      <w:tr w:rsidR="00000000" w14:paraId="50C19D4F" w14:textId="77777777">
        <w:trPr>
          <w:cantSplit/>
        </w:trPr>
        <w:tc>
          <w:tcPr>
            <w:tcW w:w="897" w:type="dxa"/>
            <w:gridSpan w:val="2"/>
            <w:shd w:val="clear" w:color="auto" w:fill="auto"/>
          </w:tcPr>
          <w:p w14:paraId="489A6534" w14:textId="77777777" w:rsidR="00000000" w:rsidRDefault="002E3FC5">
            <w:pPr>
              <w:pStyle w:val="Corpodeltestopiccolo-Luraschi"/>
              <w:widowControl w:val="0"/>
              <w:rPr>
                <w:sz w:val="14"/>
                <w:szCs w:val="14"/>
              </w:rPr>
            </w:pPr>
          </w:p>
        </w:tc>
        <w:tc>
          <w:tcPr>
            <w:tcW w:w="6516" w:type="dxa"/>
            <w:gridSpan w:val="27"/>
            <w:tcBorders>
              <w:top w:val="single" w:sz="6" w:space="0" w:color="000000"/>
            </w:tcBorders>
            <w:shd w:val="clear" w:color="auto" w:fill="auto"/>
          </w:tcPr>
          <w:p w14:paraId="66294E9C" w14:textId="77777777" w:rsidR="00000000" w:rsidRDefault="002E3FC5">
            <w:pPr>
              <w:pStyle w:val="Corpodeltestopiccolo-Luraschi"/>
              <w:widowControl w:val="0"/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1133" w:type="dxa"/>
            <w:gridSpan w:val="5"/>
            <w:tcBorders>
              <w:top w:val="single" w:sz="6" w:space="0" w:color="000000"/>
            </w:tcBorders>
            <w:shd w:val="clear" w:color="auto" w:fill="auto"/>
          </w:tcPr>
          <w:p w14:paraId="59B9A4E4" w14:textId="77777777" w:rsidR="00000000" w:rsidRDefault="002E3FC5">
            <w:pPr>
              <w:pStyle w:val="Corpodeltestopiccolo-Luraschi"/>
              <w:widowControl w:val="0"/>
            </w:pPr>
            <w:r>
              <w:rPr>
                <w:sz w:val="14"/>
                <w:szCs w:val="14"/>
              </w:rPr>
              <w:t>n. civico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14:paraId="41F7A016" w14:textId="77777777" w:rsidR="00000000" w:rsidRDefault="002E3FC5">
            <w:pPr>
              <w:pStyle w:val="Corpodeltestopiccolo-Luraschi"/>
              <w:widowControl w:val="0"/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5" w:type="dxa"/>
            <w:shd w:val="clear" w:color="auto" w:fill="auto"/>
          </w:tcPr>
          <w:p w14:paraId="53C53CFD" w14:textId="77777777" w:rsidR="00000000" w:rsidRDefault="002E3FC5">
            <w:pPr>
              <w:widowControl w:val="0"/>
            </w:pPr>
          </w:p>
        </w:tc>
      </w:tr>
      <w:tr w:rsidR="00000000" w14:paraId="6AEC57D1" w14:textId="77777777">
        <w:trPr>
          <w:cantSplit/>
          <w:trHeight w:val="280"/>
        </w:trPr>
        <w:tc>
          <w:tcPr>
            <w:tcW w:w="7226" w:type="dxa"/>
            <w:gridSpan w:val="2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BCD304" w14:textId="77777777" w:rsidR="00000000" w:rsidRDefault="002E3FC5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808D6" w14:textId="77777777" w:rsidR="00000000" w:rsidRDefault="002E3FC5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196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77BF0C" w14:textId="77777777" w:rsidR="00000000" w:rsidRDefault="002E3FC5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25" w:type="dxa"/>
            <w:shd w:val="clear" w:color="auto" w:fill="auto"/>
          </w:tcPr>
          <w:p w14:paraId="76E9303C" w14:textId="77777777" w:rsidR="00000000" w:rsidRDefault="002E3FC5">
            <w:pPr>
              <w:widowControl w:val="0"/>
            </w:pPr>
            <w:bookmarkStart w:id="45" w:name="permission-for-group%3A44%3Aeveryone"/>
            <w:bookmarkStart w:id="46" w:name="permission-for-group%3A43%3Aeveryone"/>
            <w:bookmarkStart w:id="47" w:name="permission-for-group%3A42%3Aeveryone"/>
            <w:bookmarkEnd w:id="45"/>
            <w:bookmarkEnd w:id="46"/>
            <w:bookmarkEnd w:id="47"/>
          </w:p>
        </w:tc>
      </w:tr>
      <w:tr w:rsidR="00000000" w14:paraId="12B59659" w14:textId="77777777">
        <w:trPr>
          <w:cantSplit/>
        </w:trPr>
        <w:tc>
          <w:tcPr>
            <w:tcW w:w="7226" w:type="dxa"/>
            <w:gridSpan w:val="28"/>
            <w:tcBorders>
              <w:top w:val="single" w:sz="6" w:space="0" w:color="000000"/>
            </w:tcBorders>
            <w:shd w:val="clear" w:color="auto" w:fill="auto"/>
          </w:tcPr>
          <w:p w14:paraId="07F1EE08" w14:textId="77777777" w:rsidR="00000000" w:rsidRDefault="002E3FC5">
            <w:pPr>
              <w:pStyle w:val="Corpodeltestopiccolo-Luraschi"/>
              <w:widowControl w:val="0"/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</w:tcBorders>
            <w:shd w:val="clear" w:color="auto" w:fill="auto"/>
          </w:tcPr>
          <w:p w14:paraId="67455B2E" w14:textId="77777777" w:rsidR="00000000" w:rsidRDefault="002E3FC5">
            <w:pPr>
              <w:pStyle w:val="Corpodeltestopiccolo-Luraschi"/>
              <w:widowControl w:val="0"/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1961" w:type="dxa"/>
            <w:gridSpan w:val="4"/>
            <w:tcBorders>
              <w:top w:val="single" w:sz="6" w:space="0" w:color="000000"/>
            </w:tcBorders>
            <w:shd w:val="clear" w:color="auto" w:fill="auto"/>
          </w:tcPr>
          <w:p w14:paraId="6AC7EF57" w14:textId="77777777" w:rsidR="00000000" w:rsidRDefault="002E3FC5">
            <w:pPr>
              <w:pStyle w:val="Corpodeltestopiccolo-Luraschi"/>
              <w:widowControl w:val="0"/>
            </w:pPr>
            <w:r>
              <w:rPr>
                <w:sz w:val="14"/>
                <w:szCs w:val="14"/>
              </w:rPr>
              <w:t>telefono</w:t>
            </w:r>
          </w:p>
        </w:tc>
        <w:tc>
          <w:tcPr>
            <w:tcW w:w="25" w:type="dxa"/>
            <w:shd w:val="clear" w:color="auto" w:fill="auto"/>
          </w:tcPr>
          <w:p w14:paraId="1335D192" w14:textId="77777777" w:rsidR="00000000" w:rsidRDefault="002E3FC5">
            <w:pPr>
              <w:widowControl w:val="0"/>
            </w:pPr>
          </w:p>
        </w:tc>
      </w:tr>
      <w:tr w:rsidR="00000000" w14:paraId="254C33F1" w14:textId="77777777">
        <w:trPr>
          <w:trHeight w:val="280"/>
        </w:trPr>
        <w:tc>
          <w:tcPr>
            <w:tcW w:w="6232" w:type="dxa"/>
            <w:gridSpan w:val="2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B5592AC" w14:textId="77777777" w:rsidR="00000000" w:rsidRDefault="002E3FC5">
            <w:pPr>
              <w:pStyle w:val="Corpotesto"/>
              <w:widowControl w:val="0"/>
              <w:snapToGrid w:val="0"/>
            </w:pPr>
            <w:bookmarkStart w:id="48" w:name="permission-for-group%3A47%3Aeveryone"/>
            <w:bookmarkStart w:id="49" w:name="permission-for-group%3A46%3Aeveryone"/>
            <w:bookmarkStart w:id="50" w:name="permission-for-group%3A45%3Aeveryone"/>
            <w:r>
              <w:rPr>
                <w:rFonts w:ascii="Times New Roman" w:hAnsi="Times New Roman"/>
              </w:rPr>
              <w:t>La/e attività oggetto di valutazione sono individuate</w:t>
            </w:r>
            <w:r>
              <w:rPr>
                <w:rStyle w:val="Rimandonotaapidipagina"/>
              </w:rPr>
              <w:footnoteReference w:id="1"/>
            </w:r>
            <w:r>
              <w:rPr>
                <w:rFonts w:ascii="Times New Roman" w:hAnsi="Times New Roman"/>
              </w:rPr>
              <w:t xml:space="preserve"> ai n./sotto classe/ cat.:</w:t>
            </w:r>
          </w:p>
        </w:tc>
        <w:tc>
          <w:tcPr>
            <w:tcW w:w="122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8AF1E" w14:textId="77777777" w:rsidR="00000000" w:rsidRDefault="002E3FC5">
            <w:pPr>
              <w:pStyle w:val="Corpodeltestopiccolo-Luraschi"/>
              <w:widowControl w:val="0"/>
              <w:snapToGrid w:val="0"/>
              <w:rPr>
                <w:sz w:val="20"/>
              </w:rPr>
            </w:pPr>
          </w:p>
        </w:tc>
        <w:tc>
          <w:tcPr>
            <w:tcW w:w="12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FB8D" w14:textId="77777777" w:rsidR="00000000" w:rsidRDefault="002E3FC5">
            <w:pPr>
              <w:widowControl w:val="0"/>
              <w:jc w:val="center"/>
            </w:pPr>
          </w:p>
        </w:tc>
        <w:tc>
          <w:tcPr>
            <w:tcW w:w="12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90831" w14:textId="77777777" w:rsidR="00000000" w:rsidRDefault="002E3FC5">
            <w:pPr>
              <w:widowControl w:val="0"/>
              <w:jc w:val="center"/>
            </w:pPr>
          </w:p>
        </w:tc>
      </w:tr>
      <w:tr w:rsidR="00000000" w14:paraId="07206084" w14:textId="77777777">
        <w:trPr>
          <w:trHeight w:val="280"/>
        </w:trPr>
        <w:tc>
          <w:tcPr>
            <w:tcW w:w="6232" w:type="dxa"/>
            <w:gridSpan w:val="2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7716D01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  <w:bookmarkStart w:id="51" w:name="permission-for-group%3A50%3Aeveryone"/>
            <w:bookmarkStart w:id="52" w:name="permission-for-group%3A49%3Aeveryone"/>
            <w:bookmarkStart w:id="53" w:name="permission-for-group%3A48%3Aeveryone"/>
            <w:bookmarkEnd w:id="48"/>
            <w:bookmarkEnd w:id="49"/>
            <w:bookmarkEnd w:id="50"/>
          </w:p>
        </w:tc>
        <w:tc>
          <w:tcPr>
            <w:tcW w:w="1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201" w14:textId="77777777" w:rsidR="00000000" w:rsidRDefault="002E3FC5">
            <w:pPr>
              <w:widowControl w:val="0"/>
              <w:jc w:val="center"/>
            </w:pP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CA6E8" w14:textId="77777777" w:rsidR="00000000" w:rsidRDefault="002E3FC5">
            <w:pPr>
              <w:widowControl w:val="0"/>
              <w:jc w:val="center"/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E441" w14:textId="77777777" w:rsidR="00000000" w:rsidRDefault="002E3FC5">
            <w:pPr>
              <w:widowControl w:val="0"/>
              <w:jc w:val="center"/>
            </w:pPr>
          </w:p>
        </w:tc>
      </w:tr>
      <w:tr w:rsidR="00000000" w14:paraId="79F65E4C" w14:textId="77777777">
        <w:trPr>
          <w:trHeight w:val="280"/>
        </w:trPr>
        <w:tc>
          <w:tcPr>
            <w:tcW w:w="6232" w:type="dxa"/>
            <w:gridSpan w:val="2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2365B3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  <w:bookmarkStart w:id="54" w:name="permission-for-group%3A53%3Aeveryone"/>
            <w:bookmarkStart w:id="55" w:name="permission-for-group%3A52%3Aeveryone"/>
            <w:bookmarkStart w:id="56" w:name="permission-for-group%3A51%3Aeveryone"/>
            <w:bookmarkEnd w:id="51"/>
            <w:bookmarkEnd w:id="52"/>
            <w:bookmarkEnd w:id="53"/>
          </w:p>
        </w:tc>
        <w:tc>
          <w:tcPr>
            <w:tcW w:w="1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12AEA" w14:textId="77777777" w:rsidR="00000000" w:rsidRDefault="002E3FC5">
            <w:pPr>
              <w:widowControl w:val="0"/>
              <w:jc w:val="center"/>
            </w:pP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83743" w14:textId="77777777" w:rsidR="00000000" w:rsidRDefault="002E3FC5">
            <w:pPr>
              <w:widowControl w:val="0"/>
              <w:jc w:val="center"/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CEEEA" w14:textId="77777777" w:rsidR="00000000" w:rsidRDefault="002E3FC5">
            <w:pPr>
              <w:widowControl w:val="0"/>
              <w:jc w:val="center"/>
            </w:pPr>
          </w:p>
        </w:tc>
      </w:tr>
      <w:bookmarkEnd w:id="54"/>
      <w:bookmarkEnd w:id="55"/>
      <w:bookmarkEnd w:id="56"/>
      <w:tr w:rsidR="00000000" w14:paraId="72C280F8" w14:textId="77777777">
        <w:trPr>
          <w:trHeight w:val="280"/>
        </w:trPr>
        <w:tc>
          <w:tcPr>
            <w:tcW w:w="6232" w:type="dxa"/>
            <w:gridSpan w:val="2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B8C7AE6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BBF8" w14:textId="77777777" w:rsidR="00000000" w:rsidRDefault="002E3FC5">
            <w:pPr>
              <w:widowControl w:val="0"/>
              <w:jc w:val="center"/>
            </w:pP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F0105" w14:textId="77777777" w:rsidR="00000000" w:rsidRDefault="002E3FC5">
            <w:pPr>
              <w:widowControl w:val="0"/>
              <w:jc w:val="center"/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F42F" w14:textId="77777777" w:rsidR="00000000" w:rsidRDefault="002E3FC5">
            <w:pPr>
              <w:widowControl w:val="0"/>
              <w:jc w:val="center"/>
            </w:pPr>
            <w:bookmarkStart w:id="57" w:name="permission-for-group%3A56%3Aeveryone"/>
            <w:bookmarkStart w:id="58" w:name="permission-for-group%3A55%3Aeveryone"/>
            <w:bookmarkStart w:id="59" w:name="permission-for-group%3A54%3Aeveryone"/>
            <w:bookmarkEnd w:id="57"/>
            <w:bookmarkEnd w:id="58"/>
            <w:bookmarkEnd w:id="59"/>
          </w:p>
        </w:tc>
      </w:tr>
      <w:tr w:rsidR="00000000" w14:paraId="1F14F631" w14:textId="77777777">
        <w:trPr>
          <w:trHeight w:val="232"/>
        </w:trPr>
        <w:tc>
          <w:tcPr>
            <w:tcW w:w="9921" w:type="dxa"/>
            <w:gridSpan w:val="37"/>
            <w:shd w:val="clear" w:color="auto" w:fill="auto"/>
            <w:vAlign w:val="bottom"/>
          </w:tcPr>
          <w:p w14:paraId="2ADA9864" w14:textId="77777777" w:rsidR="00000000" w:rsidRDefault="002E3FC5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</w:rPr>
              <w:t xml:space="preserve">La documentazione tecnico progettuale è sottoscritta da: </w:t>
            </w:r>
          </w:p>
        </w:tc>
      </w:tr>
      <w:tr w:rsidR="00000000" w14:paraId="130B0DBB" w14:textId="77777777">
        <w:trPr>
          <w:trHeight w:val="227"/>
        </w:trPr>
        <w:tc>
          <w:tcPr>
            <w:tcW w:w="156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582AE" w14:textId="77777777" w:rsidR="00000000" w:rsidRDefault="002E3FC5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440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30E9F" w14:textId="77777777" w:rsidR="00000000" w:rsidRDefault="002E3FC5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395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D98E" w14:textId="77777777" w:rsidR="00000000" w:rsidRDefault="002E3FC5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  <w:bookmarkStart w:id="60" w:name="permission-for-group%3A59%3Aeveryone"/>
            <w:bookmarkStart w:id="61" w:name="permission-for-group%3A58%3Aeveryone"/>
            <w:bookmarkStart w:id="62" w:name="permission-for-group%3A57%3Aeveryone"/>
            <w:bookmarkEnd w:id="60"/>
            <w:bookmarkEnd w:id="61"/>
            <w:bookmarkEnd w:id="62"/>
          </w:p>
        </w:tc>
      </w:tr>
      <w:tr w:rsidR="00000000" w14:paraId="658B9CD9" w14:textId="77777777">
        <w:trPr>
          <w:trHeight w:val="165"/>
        </w:trPr>
        <w:tc>
          <w:tcPr>
            <w:tcW w:w="156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2A1A7D33" w14:textId="77777777" w:rsidR="00000000" w:rsidRDefault="002E3FC5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Titolo pro</w:t>
            </w:r>
            <w:r>
              <w:rPr>
                <w:sz w:val="14"/>
                <w:szCs w:val="14"/>
              </w:rPr>
              <w:t>fessionale</w:t>
            </w:r>
          </w:p>
        </w:tc>
        <w:tc>
          <w:tcPr>
            <w:tcW w:w="4409" w:type="dxa"/>
            <w:gridSpan w:val="18"/>
            <w:tcBorders>
              <w:top w:val="single" w:sz="4" w:space="0" w:color="000000"/>
            </w:tcBorders>
            <w:shd w:val="clear" w:color="auto" w:fill="auto"/>
          </w:tcPr>
          <w:p w14:paraId="5541E531" w14:textId="77777777" w:rsidR="00000000" w:rsidRDefault="002E3FC5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Cognome</w:t>
            </w:r>
          </w:p>
        </w:tc>
        <w:tc>
          <w:tcPr>
            <w:tcW w:w="3951" w:type="dxa"/>
            <w:gridSpan w:val="14"/>
            <w:tcBorders>
              <w:top w:val="single" w:sz="4" w:space="0" w:color="000000"/>
            </w:tcBorders>
            <w:shd w:val="clear" w:color="auto" w:fill="auto"/>
          </w:tcPr>
          <w:p w14:paraId="5C027692" w14:textId="77777777" w:rsidR="00000000" w:rsidRDefault="002E3FC5">
            <w:pPr>
              <w:widowControl w:val="0"/>
              <w:snapToGrid w:val="0"/>
              <w:jc w:val="center"/>
            </w:pPr>
            <w:r>
              <w:rPr>
                <w:sz w:val="14"/>
                <w:szCs w:val="14"/>
              </w:rPr>
              <w:t>Nome</w:t>
            </w:r>
          </w:p>
        </w:tc>
      </w:tr>
      <w:tr w:rsidR="00000000" w14:paraId="6AF79358" w14:textId="77777777">
        <w:trPr>
          <w:trHeight w:val="227"/>
        </w:trPr>
        <w:tc>
          <w:tcPr>
            <w:tcW w:w="4533" w:type="dxa"/>
            <w:gridSpan w:val="16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80D1A8F" w14:textId="77777777" w:rsidR="00000000" w:rsidRDefault="002E3FC5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>iscritto all’Albo professionale dell’Ordine/Collegio</w:t>
            </w:r>
            <w:r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</w:p>
        </w:tc>
        <w:tc>
          <w:tcPr>
            <w:tcW w:w="215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9EBD" w14:textId="77777777" w:rsidR="00000000" w:rsidRDefault="002E3FC5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9ABE" w14:textId="77777777" w:rsidR="00000000" w:rsidRDefault="002E3FC5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>n. iscrizione</w:t>
            </w:r>
          </w:p>
        </w:tc>
        <w:tc>
          <w:tcPr>
            <w:tcW w:w="19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3BF2" w14:textId="77777777" w:rsidR="00000000" w:rsidRDefault="002E3FC5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  <w:bookmarkStart w:id="63" w:name="permission-for-group%3A61%3Aeveryone"/>
            <w:bookmarkStart w:id="64" w:name="permission-for-group%3A60%3Aeveryone"/>
            <w:bookmarkEnd w:id="63"/>
            <w:bookmarkEnd w:id="64"/>
          </w:p>
        </w:tc>
      </w:tr>
      <w:tr w:rsidR="00000000" w14:paraId="4286BB84" w14:textId="77777777">
        <w:trPr>
          <w:trHeight w:val="160"/>
        </w:trPr>
        <w:tc>
          <w:tcPr>
            <w:tcW w:w="1561" w:type="dxa"/>
            <w:gridSpan w:val="5"/>
            <w:shd w:val="clear" w:color="auto" w:fill="auto"/>
            <w:vAlign w:val="center"/>
          </w:tcPr>
          <w:p w14:paraId="36DC8E68" w14:textId="77777777" w:rsidR="00000000" w:rsidRDefault="002E3FC5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74" w:type="dxa"/>
            <w:gridSpan w:val="25"/>
            <w:shd w:val="clear" w:color="auto" w:fill="auto"/>
            <w:vAlign w:val="center"/>
          </w:tcPr>
          <w:p w14:paraId="464FF3F0" w14:textId="77777777" w:rsidR="00000000" w:rsidRDefault="002E3FC5">
            <w:pPr>
              <w:pStyle w:val="Corpodeltestopiccolo-Luraschi"/>
              <w:widowControl w:val="0"/>
              <w:snapToGrid w:val="0"/>
              <w:jc w:val="left"/>
              <w:rPr>
                <w:sz w:val="14"/>
                <w:szCs w:val="14"/>
              </w:rPr>
            </w:pPr>
          </w:p>
        </w:tc>
        <w:tc>
          <w:tcPr>
            <w:tcW w:w="2486" w:type="dxa"/>
            <w:gridSpan w:val="7"/>
            <w:shd w:val="clear" w:color="auto" w:fill="auto"/>
            <w:vAlign w:val="center"/>
          </w:tcPr>
          <w:p w14:paraId="044E14F5" w14:textId="77777777" w:rsidR="00000000" w:rsidRDefault="002E3FC5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000000" w14:paraId="2D05BDE7" w14:textId="77777777">
        <w:trPr>
          <w:trHeight w:val="315"/>
        </w:trPr>
        <w:tc>
          <w:tcPr>
            <w:tcW w:w="7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D49FDA" w14:textId="77777777" w:rsidR="00000000" w:rsidRDefault="002E3FC5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left"/>
            </w:pPr>
            <w:r>
              <w:t xml:space="preserve">     C.F.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5536D" w14:textId="77777777" w:rsidR="00000000" w:rsidRDefault="002E3FC5">
            <w:pPr>
              <w:pStyle w:val="Corpodeltesto-luraschi"/>
              <w:widowControl w:val="0"/>
              <w:snapToGrid w:val="0"/>
              <w:jc w:val="center"/>
              <w:rPr>
                <w:caps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5E3F49" w14:textId="77777777" w:rsidR="00000000" w:rsidRDefault="002E3FC5">
            <w:pPr>
              <w:pStyle w:val="Corpodeltesto-luraschi"/>
              <w:widowControl w:val="0"/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EA052" w14:textId="77777777" w:rsidR="00000000" w:rsidRDefault="002E3FC5">
            <w:pPr>
              <w:pStyle w:val="Corpodeltesto-luraschi"/>
              <w:widowControl w:val="0"/>
              <w:snapToGrid w:val="0"/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494A98" w14:textId="77777777" w:rsidR="00000000" w:rsidRDefault="002E3FC5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F9D21" w14:textId="77777777" w:rsidR="00000000" w:rsidRDefault="002E3FC5">
            <w:pPr>
              <w:widowControl w:val="0"/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FBFB1D" w14:textId="77777777" w:rsidR="00000000" w:rsidRDefault="002E3FC5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DD789B" w14:textId="77777777" w:rsidR="00000000" w:rsidRDefault="002E3FC5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688975" w14:textId="77777777" w:rsidR="00000000" w:rsidRDefault="002E3FC5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6E1B5B" w14:textId="77777777" w:rsidR="00000000" w:rsidRDefault="002E3FC5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1C4156" w14:textId="77777777" w:rsidR="00000000" w:rsidRDefault="002E3FC5">
            <w:pPr>
              <w:widowControl w:val="0"/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033A77" w14:textId="77777777" w:rsidR="00000000" w:rsidRDefault="002E3FC5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E69FE1" w14:textId="77777777" w:rsidR="00000000" w:rsidRDefault="002E3FC5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903A81" w14:textId="77777777" w:rsidR="00000000" w:rsidRDefault="002E3FC5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213072" w14:textId="77777777" w:rsidR="00000000" w:rsidRDefault="002E3FC5">
            <w:pPr>
              <w:widowControl w:val="0"/>
              <w:jc w:val="center"/>
            </w:pPr>
          </w:p>
        </w:tc>
        <w:tc>
          <w:tcPr>
            <w:tcW w:w="34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4C4720" w14:textId="77777777" w:rsidR="00000000" w:rsidRDefault="002E3FC5">
            <w:pPr>
              <w:widowControl w:val="0"/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17BEF" w14:textId="77777777" w:rsidR="00000000" w:rsidRDefault="002E3FC5">
            <w:pPr>
              <w:widowControl w:val="0"/>
              <w:jc w:val="center"/>
            </w:pPr>
          </w:p>
        </w:tc>
        <w:tc>
          <w:tcPr>
            <w:tcW w:w="329" w:type="dxa"/>
            <w:shd w:val="clear" w:color="auto" w:fill="auto"/>
          </w:tcPr>
          <w:p w14:paraId="680C231D" w14:textId="77777777" w:rsidR="00000000" w:rsidRDefault="002E3FC5">
            <w:pPr>
              <w:widowControl w:val="0"/>
            </w:pPr>
          </w:p>
        </w:tc>
        <w:tc>
          <w:tcPr>
            <w:tcW w:w="542" w:type="dxa"/>
            <w:shd w:val="clear" w:color="auto" w:fill="auto"/>
          </w:tcPr>
          <w:p w14:paraId="34ABFE95" w14:textId="77777777" w:rsidR="00000000" w:rsidRDefault="002E3FC5">
            <w:pPr>
              <w:widowControl w:val="0"/>
            </w:pPr>
          </w:p>
        </w:tc>
        <w:tc>
          <w:tcPr>
            <w:tcW w:w="187" w:type="dxa"/>
            <w:shd w:val="clear" w:color="auto" w:fill="auto"/>
          </w:tcPr>
          <w:p w14:paraId="45526BF3" w14:textId="77777777" w:rsidR="00000000" w:rsidRDefault="002E3FC5">
            <w:pPr>
              <w:widowControl w:val="0"/>
            </w:pPr>
          </w:p>
        </w:tc>
        <w:tc>
          <w:tcPr>
            <w:tcW w:w="22" w:type="dxa"/>
            <w:shd w:val="clear" w:color="auto" w:fill="auto"/>
          </w:tcPr>
          <w:p w14:paraId="0604309B" w14:textId="77777777" w:rsidR="00000000" w:rsidRDefault="002E3FC5">
            <w:pPr>
              <w:widowControl w:val="0"/>
            </w:pPr>
          </w:p>
        </w:tc>
        <w:tc>
          <w:tcPr>
            <w:tcW w:w="26" w:type="dxa"/>
            <w:shd w:val="clear" w:color="auto" w:fill="auto"/>
          </w:tcPr>
          <w:p w14:paraId="69C9704A" w14:textId="77777777" w:rsidR="00000000" w:rsidRDefault="002E3FC5">
            <w:pPr>
              <w:widowControl w:val="0"/>
            </w:pPr>
          </w:p>
        </w:tc>
        <w:tc>
          <w:tcPr>
            <w:tcW w:w="474" w:type="dxa"/>
            <w:shd w:val="clear" w:color="auto" w:fill="auto"/>
          </w:tcPr>
          <w:p w14:paraId="6FE5B9BF" w14:textId="77777777" w:rsidR="00000000" w:rsidRDefault="002E3FC5">
            <w:pPr>
              <w:widowControl w:val="0"/>
            </w:pPr>
          </w:p>
        </w:tc>
        <w:tc>
          <w:tcPr>
            <w:tcW w:w="27" w:type="dxa"/>
            <w:shd w:val="clear" w:color="auto" w:fill="auto"/>
          </w:tcPr>
          <w:p w14:paraId="5B13BFAF" w14:textId="77777777" w:rsidR="00000000" w:rsidRDefault="002E3FC5">
            <w:pPr>
              <w:widowControl w:val="0"/>
            </w:pPr>
          </w:p>
        </w:tc>
        <w:tc>
          <w:tcPr>
            <w:tcW w:w="584" w:type="dxa"/>
            <w:shd w:val="clear" w:color="auto" w:fill="auto"/>
          </w:tcPr>
          <w:p w14:paraId="1FAD7A9D" w14:textId="77777777" w:rsidR="00000000" w:rsidRDefault="002E3FC5">
            <w:pPr>
              <w:widowControl w:val="0"/>
            </w:pPr>
          </w:p>
        </w:tc>
        <w:tc>
          <w:tcPr>
            <w:tcW w:w="144" w:type="dxa"/>
            <w:shd w:val="clear" w:color="auto" w:fill="auto"/>
          </w:tcPr>
          <w:p w14:paraId="5D458AF0" w14:textId="77777777" w:rsidR="00000000" w:rsidRDefault="002E3FC5">
            <w:pPr>
              <w:widowControl w:val="0"/>
            </w:pPr>
          </w:p>
        </w:tc>
        <w:tc>
          <w:tcPr>
            <w:tcW w:w="1206" w:type="dxa"/>
            <w:shd w:val="clear" w:color="auto" w:fill="auto"/>
          </w:tcPr>
          <w:p w14:paraId="4FEFF1FA" w14:textId="77777777" w:rsidR="00000000" w:rsidRDefault="002E3FC5">
            <w:pPr>
              <w:widowControl w:val="0"/>
            </w:pPr>
          </w:p>
        </w:tc>
        <w:tc>
          <w:tcPr>
            <w:tcW w:w="25" w:type="dxa"/>
            <w:shd w:val="clear" w:color="auto" w:fill="auto"/>
          </w:tcPr>
          <w:p w14:paraId="4322E707" w14:textId="77777777" w:rsidR="00000000" w:rsidRDefault="002E3FC5">
            <w:pPr>
              <w:widowControl w:val="0"/>
            </w:pPr>
            <w:bookmarkStart w:id="65" w:name="permission-for-group%3A77%3Aeveryone"/>
            <w:bookmarkStart w:id="66" w:name="permission-for-group%3A76%3Aeveryone"/>
            <w:bookmarkStart w:id="67" w:name="permission-for-group%3A75%3Aeveryone"/>
            <w:bookmarkStart w:id="68" w:name="permission-for-group%3A74%3Aeveryone"/>
            <w:bookmarkStart w:id="69" w:name="permission-for-group%3A73%3Aeveryone"/>
            <w:bookmarkStart w:id="70" w:name="permission-for-group%3A72%3Aeveryone"/>
            <w:bookmarkStart w:id="71" w:name="permission-for-group%3A71%3Aeveryone"/>
            <w:bookmarkStart w:id="72" w:name="permission-for-group%3A70%3Aeveryone"/>
            <w:bookmarkStart w:id="73" w:name="permission-for-group%3A69%3Aeveryone"/>
            <w:bookmarkStart w:id="74" w:name="permission-for-group%3A68%3Aeveryone"/>
            <w:bookmarkStart w:id="75" w:name="permission-for-group%3A67%3Aeveryone"/>
            <w:bookmarkStart w:id="76" w:name="permission-for-group%3A66%3Aeveryone"/>
            <w:bookmarkStart w:id="77" w:name="permission-for-group%3A65%3Aeveryone"/>
            <w:bookmarkStart w:id="78" w:name="permission-for-group%3A64%3Aeveryone"/>
            <w:bookmarkStart w:id="79" w:name="permission-for-group%3A63%3Aeveryone"/>
            <w:bookmarkStart w:id="80" w:name="permission-for-group%3A62%3Aeveryone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</w:p>
        </w:tc>
      </w:tr>
      <w:tr w:rsidR="00000000" w14:paraId="6EF2016D" w14:textId="77777777">
        <w:trPr>
          <w:trHeight w:val="315"/>
        </w:trPr>
        <w:tc>
          <w:tcPr>
            <w:tcW w:w="6355" w:type="dxa"/>
            <w:gridSpan w:val="26"/>
            <w:shd w:val="clear" w:color="auto" w:fill="auto"/>
            <w:vAlign w:val="center"/>
          </w:tcPr>
          <w:p w14:paraId="50530FE6" w14:textId="77777777" w:rsidR="00000000" w:rsidRDefault="002E3FC5">
            <w:pPr>
              <w:widowControl w:val="0"/>
              <w:jc w:val="center"/>
            </w:pPr>
            <w:r>
              <w:rPr>
                <w:sz w:val="14"/>
                <w:szCs w:val="14"/>
              </w:rPr>
              <w:t>codice fiscale della persona fisica</w:t>
            </w:r>
          </w:p>
        </w:tc>
        <w:tc>
          <w:tcPr>
            <w:tcW w:w="329" w:type="dxa"/>
            <w:shd w:val="clear" w:color="auto" w:fill="auto"/>
          </w:tcPr>
          <w:p w14:paraId="1D95C140" w14:textId="77777777" w:rsidR="00000000" w:rsidRDefault="002E3FC5">
            <w:pPr>
              <w:widowControl w:val="0"/>
            </w:pPr>
          </w:p>
        </w:tc>
        <w:tc>
          <w:tcPr>
            <w:tcW w:w="542" w:type="dxa"/>
            <w:shd w:val="clear" w:color="auto" w:fill="auto"/>
          </w:tcPr>
          <w:p w14:paraId="15236DCC" w14:textId="77777777" w:rsidR="00000000" w:rsidRDefault="002E3FC5">
            <w:pPr>
              <w:widowControl w:val="0"/>
            </w:pPr>
          </w:p>
        </w:tc>
        <w:tc>
          <w:tcPr>
            <w:tcW w:w="187" w:type="dxa"/>
            <w:shd w:val="clear" w:color="auto" w:fill="auto"/>
          </w:tcPr>
          <w:p w14:paraId="0B37F1C5" w14:textId="77777777" w:rsidR="00000000" w:rsidRDefault="002E3FC5">
            <w:pPr>
              <w:widowControl w:val="0"/>
            </w:pPr>
          </w:p>
        </w:tc>
        <w:tc>
          <w:tcPr>
            <w:tcW w:w="22" w:type="dxa"/>
            <w:shd w:val="clear" w:color="auto" w:fill="auto"/>
          </w:tcPr>
          <w:p w14:paraId="7C42D10E" w14:textId="77777777" w:rsidR="00000000" w:rsidRDefault="002E3FC5">
            <w:pPr>
              <w:widowControl w:val="0"/>
            </w:pPr>
          </w:p>
        </w:tc>
        <w:tc>
          <w:tcPr>
            <w:tcW w:w="26" w:type="dxa"/>
            <w:shd w:val="clear" w:color="auto" w:fill="auto"/>
          </w:tcPr>
          <w:p w14:paraId="2A5AF2A9" w14:textId="77777777" w:rsidR="00000000" w:rsidRDefault="002E3FC5">
            <w:pPr>
              <w:widowControl w:val="0"/>
            </w:pPr>
          </w:p>
        </w:tc>
        <w:tc>
          <w:tcPr>
            <w:tcW w:w="474" w:type="dxa"/>
            <w:shd w:val="clear" w:color="auto" w:fill="auto"/>
          </w:tcPr>
          <w:p w14:paraId="7E1BF882" w14:textId="77777777" w:rsidR="00000000" w:rsidRDefault="002E3FC5">
            <w:pPr>
              <w:widowControl w:val="0"/>
            </w:pPr>
          </w:p>
        </w:tc>
        <w:tc>
          <w:tcPr>
            <w:tcW w:w="27" w:type="dxa"/>
            <w:shd w:val="clear" w:color="auto" w:fill="auto"/>
          </w:tcPr>
          <w:p w14:paraId="12199F7F" w14:textId="77777777" w:rsidR="00000000" w:rsidRDefault="002E3FC5">
            <w:pPr>
              <w:widowControl w:val="0"/>
            </w:pPr>
          </w:p>
        </w:tc>
        <w:tc>
          <w:tcPr>
            <w:tcW w:w="584" w:type="dxa"/>
            <w:shd w:val="clear" w:color="auto" w:fill="auto"/>
          </w:tcPr>
          <w:p w14:paraId="7C087FCF" w14:textId="77777777" w:rsidR="00000000" w:rsidRDefault="002E3FC5">
            <w:pPr>
              <w:widowControl w:val="0"/>
            </w:pPr>
          </w:p>
        </w:tc>
        <w:tc>
          <w:tcPr>
            <w:tcW w:w="144" w:type="dxa"/>
            <w:shd w:val="clear" w:color="auto" w:fill="auto"/>
          </w:tcPr>
          <w:p w14:paraId="6D1C1CA3" w14:textId="77777777" w:rsidR="00000000" w:rsidRDefault="002E3FC5">
            <w:pPr>
              <w:widowControl w:val="0"/>
            </w:pPr>
          </w:p>
        </w:tc>
        <w:tc>
          <w:tcPr>
            <w:tcW w:w="1206" w:type="dxa"/>
            <w:shd w:val="clear" w:color="auto" w:fill="auto"/>
          </w:tcPr>
          <w:p w14:paraId="6A837D8B" w14:textId="77777777" w:rsidR="00000000" w:rsidRDefault="002E3FC5">
            <w:pPr>
              <w:widowControl w:val="0"/>
            </w:pPr>
          </w:p>
        </w:tc>
        <w:tc>
          <w:tcPr>
            <w:tcW w:w="25" w:type="dxa"/>
            <w:shd w:val="clear" w:color="auto" w:fill="auto"/>
          </w:tcPr>
          <w:p w14:paraId="51741FBA" w14:textId="77777777" w:rsidR="00000000" w:rsidRDefault="002E3FC5">
            <w:pPr>
              <w:widowControl w:val="0"/>
            </w:pPr>
          </w:p>
        </w:tc>
      </w:tr>
      <w:tr w:rsidR="00000000" w14:paraId="54706708" w14:textId="77777777">
        <w:trPr>
          <w:trHeight w:val="227"/>
        </w:trPr>
        <w:tc>
          <w:tcPr>
            <w:tcW w:w="1561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52DB127" w14:textId="77777777" w:rsidR="00000000" w:rsidRDefault="002E3FC5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>con Ufficio in</w:t>
            </w:r>
          </w:p>
        </w:tc>
        <w:tc>
          <w:tcPr>
            <w:tcW w:w="6401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1F710" w14:textId="77777777" w:rsidR="00000000" w:rsidRDefault="002E3FC5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0F1B" w14:textId="77777777" w:rsidR="00000000" w:rsidRDefault="002E3FC5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  <w:bookmarkStart w:id="81" w:name="permission-for-group%3A79%3Aeveryone"/>
            <w:bookmarkStart w:id="82" w:name="permission-for-group%3A78%3Aeveryone"/>
            <w:bookmarkEnd w:id="81"/>
            <w:bookmarkEnd w:id="82"/>
          </w:p>
        </w:tc>
      </w:tr>
      <w:tr w:rsidR="00000000" w14:paraId="341BDEF1" w14:textId="77777777">
        <w:tc>
          <w:tcPr>
            <w:tcW w:w="1561" w:type="dxa"/>
            <w:gridSpan w:val="5"/>
            <w:shd w:val="clear" w:color="auto" w:fill="auto"/>
          </w:tcPr>
          <w:p w14:paraId="772D9125" w14:textId="77777777" w:rsidR="00000000" w:rsidRDefault="002E3FC5">
            <w:pPr>
              <w:pStyle w:val="Corpodeltestopiccolo-Luraschi"/>
              <w:widowControl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6401" w:type="dxa"/>
            <w:gridSpan w:val="28"/>
            <w:tcBorders>
              <w:top w:val="single" w:sz="4" w:space="0" w:color="000000"/>
            </w:tcBorders>
            <w:shd w:val="clear" w:color="auto" w:fill="auto"/>
          </w:tcPr>
          <w:p w14:paraId="2A262038" w14:textId="77777777" w:rsidR="00000000" w:rsidRDefault="002E3FC5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1959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13AECDDA" w14:textId="77777777" w:rsidR="00000000" w:rsidRDefault="002E3FC5">
            <w:pPr>
              <w:widowControl w:val="0"/>
              <w:snapToGrid w:val="0"/>
              <w:jc w:val="center"/>
            </w:pPr>
            <w:r>
              <w:rPr>
                <w:sz w:val="14"/>
                <w:szCs w:val="14"/>
              </w:rPr>
              <w:t>n. civico</w:t>
            </w:r>
          </w:p>
        </w:tc>
      </w:tr>
      <w:tr w:rsidR="00000000" w14:paraId="3F2C492A" w14:textId="77777777">
        <w:trPr>
          <w:trHeight w:val="227"/>
        </w:trPr>
        <w:tc>
          <w:tcPr>
            <w:tcW w:w="156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4869D" w14:textId="77777777" w:rsidR="00000000" w:rsidRDefault="002E3FC5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09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FE50" w14:textId="77777777" w:rsidR="00000000" w:rsidRDefault="002E3FC5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101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535A1" w14:textId="77777777" w:rsidR="00000000" w:rsidRDefault="002E3FC5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3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730E9" w14:textId="77777777" w:rsidR="00000000" w:rsidRDefault="002E3FC5">
            <w:pPr>
              <w:pStyle w:val="Corpotesto"/>
              <w:widowControl w:val="0"/>
              <w:snapToGrid w:val="0"/>
              <w:ind w:left="20" w:right="-10"/>
              <w:jc w:val="left"/>
              <w:rPr>
                <w:rFonts w:ascii="Times New Roman" w:hAnsi="Times New Roman"/>
              </w:rPr>
            </w:pPr>
            <w:bookmarkStart w:id="83" w:name="permission-for-group%3A83%3Aeveryone"/>
            <w:bookmarkStart w:id="84" w:name="permission-for-group%3A82%3Aeveryone"/>
            <w:bookmarkStart w:id="85" w:name="permission-for-group%3A81%3Aeveryone"/>
            <w:bookmarkStart w:id="86" w:name="permission-for-group%3A80%3Aeveryone"/>
            <w:bookmarkEnd w:id="83"/>
            <w:bookmarkEnd w:id="84"/>
            <w:bookmarkEnd w:id="85"/>
            <w:bookmarkEnd w:id="86"/>
          </w:p>
        </w:tc>
      </w:tr>
      <w:tr w:rsidR="00000000" w14:paraId="065BBDFC" w14:textId="77777777">
        <w:trPr>
          <w:trHeight w:val="90"/>
        </w:trPr>
        <w:tc>
          <w:tcPr>
            <w:tcW w:w="1985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20FFA707" w14:textId="77777777" w:rsidR="00000000" w:rsidRDefault="002E3FC5">
            <w:pPr>
              <w:pStyle w:val="Corpodeltestopiccolo-Luraschi"/>
              <w:widowControl w:val="0"/>
              <w:snapToGrid w:val="0"/>
              <w:ind w:right="426"/>
            </w:pPr>
            <w:r>
              <w:rPr>
                <w:sz w:val="14"/>
                <w:szCs w:val="14"/>
              </w:rPr>
              <w:t>c.a.p.</w:t>
            </w:r>
          </w:p>
        </w:tc>
        <w:tc>
          <w:tcPr>
            <w:tcW w:w="3685" w:type="dxa"/>
            <w:gridSpan w:val="14"/>
            <w:tcBorders>
              <w:top w:val="single" w:sz="4" w:space="0" w:color="000000"/>
            </w:tcBorders>
            <w:shd w:val="clear" w:color="auto" w:fill="auto"/>
          </w:tcPr>
          <w:p w14:paraId="0AB7780F" w14:textId="77777777" w:rsidR="00000000" w:rsidRDefault="002E3FC5">
            <w:pPr>
              <w:pStyle w:val="Corpodeltestopiccolo-Luraschi"/>
              <w:widowControl w:val="0"/>
              <w:snapToGrid w:val="0"/>
              <w:ind w:left="-426" w:right="49"/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1014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3B8599FC" w14:textId="77777777" w:rsidR="00000000" w:rsidRDefault="002E3FC5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provinci</w:t>
            </w:r>
            <w:r>
              <w:rPr>
                <w:sz w:val="14"/>
                <w:szCs w:val="14"/>
              </w:rPr>
              <w:t>a</w:t>
            </w:r>
          </w:p>
        </w:tc>
        <w:tc>
          <w:tcPr>
            <w:tcW w:w="3237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14:paraId="0F713DC7" w14:textId="77777777" w:rsidR="00000000" w:rsidRDefault="002E3FC5">
            <w:pPr>
              <w:widowControl w:val="0"/>
              <w:snapToGrid w:val="0"/>
              <w:jc w:val="center"/>
            </w:pPr>
            <w:r>
              <w:rPr>
                <w:sz w:val="14"/>
                <w:szCs w:val="14"/>
              </w:rPr>
              <w:t>telefono</w:t>
            </w:r>
          </w:p>
        </w:tc>
      </w:tr>
      <w:tr w:rsidR="00000000" w14:paraId="7C64269B" w14:textId="77777777">
        <w:trPr>
          <w:trHeight w:val="315"/>
        </w:trPr>
        <w:tc>
          <w:tcPr>
            <w:tcW w:w="4533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412FD" w14:textId="77777777" w:rsidR="00000000" w:rsidRDefault="002E3FC5">
            <w:pPr>
              <w:pStyle w:val="Corpodeltesto-luraschi"/>
              <w:widowControl w:val="0"/>
              <w:snapToGrid w:val="0"/>
              <w:ind w:left="57"/>
              <w:jc w:val="left"/>
            </w:pPr>
          </w:p>
        </w:tc>
        <w:tc>
          <w:tcPr>
            <w:tcW w:w="5388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92E5B" w14:textId="77777777" w:rsidR="00000000" w:rsidRDefault="002E3FC5">
            <w:pPr>
              <w:pStyle w:val="Corpodeltesto-luraschi"/>
              <w:widowControl w:val="0"/>
              <w:snapToGrid w:val="0"/>
              <w:ind w:left="57"/>
              <w:jc w:val="left"/>
            </w:pPr>
            <w:bookmarkStart w:id="87" w:name="permission-for-group%3A85%3Aeveryone"/>
            <w:bookmarkStart w:id="88" w:name="permission-for-group%3A84%3Aeveryone"/>
            <w:bookmarkEnd w:id="87"/>
            <w:bookmarkEnd w:id="88"/>
          </w:p>
        </w:tc>
      </w:tr>
      <w:tr w:rsidR="00000000" w14:paraId="2A9A4895" w14:textId="77777777">
        <w:trPr>
          <w:trHeight w:val="145"/>
        </w:trPr>
        <w:tc>
          <w:tcPr>
            <w:tcW w:w="4533" w:type="dxa"/>
            <w:gridSpan w:val="16"/>
            <w:tcBorders>
              <w:top w:val="single" w:sz="4" w:space="0" w:color="000000"/>
            </w:tcBorders>
            <w:shd w:val="clear" w:color="auto" w:fill="auto"/>
          </w:tcPr>
          <w:p w14:paraId="292A0870" w14:textId="77777777" w:rsidR="00000000" w:rsidRDefault="002E3FC5">
            <w:pPr>
              <w:widowControl w:val="0"/>
              <w:snapToGrid w:val="0"/>
              <w:jc w:val="center"/>
            </w:pPr>
            <w:r>
              <w:rPr>
                <w:sz w:val="14"/>
                <w:szCs w:val="14"/>
              </w:rPr>
              <w:t>indirizzo di posta elettronica</w:t>
            </w:r>
          </w:p>
        </w:tc>
        <w:tc>
          <w:tcPr>
            <w:tcW w:w="5388" w:type="dxa"/>
            <w:gridSpan w:val="21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927B8A" w14:textId="77777777" w:rsidR="00000000" w:rsidRDefault="002E3FC5">
            <w:pPr>
              <w:widowControl w:val="0"/>
              <w:snapToGrid w:val="0"/>
              <w:jc w:val="center"/>
            </w:pPr>
            <w:r>
              <w:rPr>
                <w:sz w:val="14"/>
                <w:szCs w:val="14"/>
              </w:rPr>
              <w:t>indirizzo di posta elettronica certificata</w:t>
            </w:r>
          </w:p>
        </w:tc>
      </w:tr>
    </w:tbl>
    <w:p w14:paraId="7BDF41BC" w14:textId="77777777" w:rsidR="00000000" w:rsidRDefault="002E3FC5">
      <w:pPr>
        <w:pStyle w:val="Intestazione"/>
        <w:tabs>
          <w:tab w:val="clear" w:pos="4819"/>
          <w:tab w:val="clear" w:pos="9638"/>
        </w:tabs>
        <w:jc w:val="center"/>
        <w:rPr>
          <w:sz w:val="16"/>
        </w:rPr>
      </w:pPr>
    </w:p>
    <w:p w14:paraId="3EE9BFAF" w14:textId="77777777" w:rsidR="00000000" w:rsidRDefault="002E3FC5">
      <w:pPr>
        <w:pStyle w:val="Titolo4"/>
        <w:ind w:left="0" w:firstLine="0"/>
        <w:jc w:val="center"/>
        <w:rPr>
          <w:i w:val="0"/>
          <w:sz w:val="28"/>
        </w:rPr>
      </w:pPr>
    </w:p>
    <w:p w14:paraId="286B761E" w14:textId="77777777" w:rsidR="00000000" w:rsidRDefault="002E3FC5"/>
    <w:p w14:paraId="3D9F12B3" w14:textId="77777777" w:rsidR="00000000" w:rsidRDefault="002E3FC5">
      <w:pPr>
        <w:pStyle w:val="Titolo4"/>
        <w:ind w:left="0" w:firstLine="0"/>
        <w:jc w:val="center"/>
        <w:rPr>
          <w:i w:val="0"/>
          <w:sz w:val="28"/>
        </w:rPr>
      </w:pPr>
    </w:p>
    <w:p w14:paraId="1A9D208A" w14:textId="77777777" w:rsidR="00000000" w:rsidRDefault="002E3FC5"/>
    <w:p w14:paraId="18F61ADD" w14:textId="77777777" w:rsidR="00000000" w:rsidRDefault="002E3FC5">
      <w:pPr>
        <w:pStyle w:val="Titolo4"/>
        <w:ind w:left="0" w:firstLine="0"/>
        <w:jc w:val="center"/>
      </w:pPr>
      <w:r>
        <w:rPr>
          <w:i w:val="0"/>
          <w:sz w:val="28"/>
        </w:rPr>
        <w:t>INFORMAZIONI GENERALI</w:t>
      </w:r>
    </w:p>
    <w:p w14:paraId="347143C3" w14:textId="77777777" w:rsidR="00000000" w:rsidRDefault="002E3FC5">
      <w:pPr>
        <w:tabs>
          <w:tab w:val="left" w:pos="5670"/>
        </w:tabs>
        <w:rPr>
          <w:sz w:val="16"/>
        </w:rPr>
      </w:pPr>
    </w:p>
    <w:p w14:paraId="78416182" w14:textId="77777777" w:rsidR="00000000" w:rsidRDefault="002E3FC5">
      <w:pPr>
        <w:tabs>
          <w:tab w:val="left" w:pos="709"/>
        </w:tabs>
        <w:ind w:left="709" w:hanging="425"/>
      </w:pPr>
      <w:r>
        <w:rPr>
          <w:b/>
          <w:spacing w:val="20"/>
          <w:sz w:val="24"/>
        </w:rPr>
        <w:t>a</w:t>
      </w:r>
      <w:r>
        <w:rPr>
          <w:b/>
          <w:spacing w:val="20"/>
        </w:rPr>
        <w:t>)</w:t>
      </w:r>
      <w:r>
        <w:rPr>
          <w:spacing w:val="20"/>
        </w:rPr>
        <w:t xml:space="preserve"> </w:t>
      </w:r>
      <w:r>
        <w:rPr>
          <w:smallCaps/>
          <w:spacing w:val="20"/>
        </w:rPr>
        <w:t xml:space="preserve">informazioni generali sull'attività principale e sulle eventuali attività  secondarie soggette a controllo di prevenzione incendi </w:t>
      </w:r>
    </w:p>
    <w:p w14:paraId="7F46B7FA" w14:textId="77777777" w:rsidR="00000000" w:rsidRDefault="002E3FC5">
      <w:pPr>
        <w:tabs>
          <w:tab w:val="left" w:pos="677"/>
          <w:tab w:val="left" w:pos="720"/>
        </w:tabs>
        <w:ind w:left="504"/>
        <w:rPr>
          <w:spacing w:val="12"/>
        </w:rPr>
      </w:pPr>
    </w:p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778"/>
      </w:tblGrid>
      <w:tr w:rsidR="00000000" w14:paraId="24F2F5D8" w14:textId="77777777">
        <w:trPr>
          <w:cantSplit/>
          <w:trHeight w:val="3233"/>
        </w:trPr>
        <w:tc>
          <w:tcPr>
            <w:tcW w:w="9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CE67C" w14:textId="77777777" w:rsidR="00000000" w:rsidRDefault="002E3FC5">
            <w:pPr>
              <w:widowControl w:val="0"/>
              <w:rPr>
                <w:color w:val="000000"/>
                <w:spacing w:val="16"/>
              </w:rPr>
            </w:pPr>
            <w:bookmarkStart w:id="89" w:name="permission-for-group%3A86%3Aeveryone"/>
            <w:bookmarkEnd w:id="89"/>
          </w:p>
        </w:tc>
      </w:tr>
    </w:tbl>
    <w:p w14:paraId="17CE2E4C" w14:textId="77777777" w:rsidR="00000000" w:rsidRDefault="002E3FC5">
      <w:pPr>
        <w:ind w:left="212"/>
        <w:rPr>
          <w:sz w:val="22"/>
        </w:rPr>
      </w:pPr>
    </w:p>
    <w:p w14:paraId="5BD2D061" w14:textId="77777777" w:rsidR="00000000" w:rsidRDefault="002E3FC5">
      <w:pPr>
        <w:ind w:left="212"/>
        <w:rPr>
          <w:sz w:val="22"/>
        </w:rPr>
      </w:pPr>
    </w:p>
    <w:p w14:paraId="419110F9" w14:textId="77777777" w:rsidR="00000000" w:rsidRDefault="002E3FC5">
      <w:pPr>
        <w:tabs>
          <w:tab w:val="left" w:pos="567"/>
        </w:tabs>
        <w:ind w:left="567" w:right="141" w:hanging="283"/>
        <w:jc w:val="both"/>
      </w:pPr>
      <w:r>
        <w:rPr>
          <w:b/>
          <w:spacing w:val="20"/>
          <w:sz w:val="24"/>
        </w:rPr>
        <w:t>b)</w:t>
      </w:r>
      <w:r>
        <w:rPr>
          <w:smallCaps/>
          <w:spacing w:val="20"/>
        </w:rPr>
        <w:t xml:space="preserve"> indicazioni del tipo di intervento in progetto</w:t>
      </w:r>
    </w:p>
    <w:p w14:paraId="75450455" w14:textId="77777777" w:rsidR="00000000" w:rsidRDefault="002E3FC5"/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778"/>
      </w:tblGrid>
      <w:tr w:rsidR="00000000" w14:paraId="49569BE5" w14:textId="77777777">
        <w:trPr>
          <w:cantSplit/>
          <w:trHeight w:val="3233"/>
        </w:trPr>
        <w:tc>
          <w:tcPr>
            <w:tcW w:w="9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435F3" w14:textId="77777777" w:rsidR="00000000" w:rsidRDefault="002E3FC5">
            <w:pPr>
              <w:widowControl w:val="0"/>
              <w:rPr>
                <w:color w:val="000000"/>
                <w:spacing w:val="16"/>
              </w:rPr>
            </w:pPr>
            <w:bookmarkStart w:id="90" w:name="permission-for-group%3A87%3Aeveryone"/>
            <w:bookmarkEnd w:id="90"/>
          </w:p>
        </w:tc>
      </w:tr>
    </w:tbl>
    <w:p w14:paraId="1AA77A55" w14:textId="77777777" w:rsidR="00000000" w:rsidRDefault="002E3FC5">
      <w:pPr>
        <w:rPr>
          <w:b/>
          <w:i/>
          <w:smallCaps/>
          <w:sz w:val="8"/>
        </w:rPr>
      </w:pPr>
    </w:p>
    <w:p w14:paraId="260CD610" w14:textId="77777777" w:rsidR="00000000" w:rsidRDefault="002E3FC5">
      <w:pPr>
        <w:pStyle w:val="Corpotesto"/>
        <w:ind w:right="295"/>
        <w:rPr>
          <w:rFonts w:ascii="Times New Roman" w:hAnsi="Times New Roman"/>
        </w:rPr>
      </w:pPr>
    </w:p>
    <w:p w14:paraId="557CECB7" w14:textId="77777777" w:rsidR="00000000" w:rsidRDefault="002E3FC5">
      <w:pPr>
        <w:pStyle w:val="Corpotesto"/>
        <w:ind w:right="295"/>
        <w:rPr>
          <w:rFonts w:ascii="Times New Roman" w:hAnsi="Times New Roman"/>
        </w:rPr>
      </w:pPr>
    </w:p>
    <w:p w14:paraId="34921E92" w14:textId="77777777" w:rsidR="00000000" w:rsidRDefault="002E3FC5">
      <w:r>
        <w:t>Allega i seguenti documenti tecnici di progetto</w:t>
      </w:r>
      <w:r>
        <w:rPr>
          <w:rStyle w:val="Rimandonotaapidipagina"/>
        </w:rPr>
        <w:footnoteReference w:id="2"/>
      </w:r>
      <w:r>
        <w:t>,  debitamente firmati, conformi a quanto previsto dall’Allegato I</w:t>
      </w:r>
      <w:r>
        <w:rPr>
          <w:rStyle w:val="Rimandonotaapidipagina"/>
        </w:rPr>
        <w:footnoteReference w:id="3"/>
      </w:r>
      <w:r>
        <w:t xml:space="preserve"> al Decreto del Ministro dell’Interno del 7-8-2012:</w:t>
      </w:r>
    </w:p>
    <w:p w14:paraId="64AB84B4" w14:textId="77777777" w:rsidR="00000000" w:rsidRDefault="002E3FC5"/>
    <w:p w14:paraId="230EDA0A" w14:textId="77777777" w:rsidR="00000000" w:rsidRDefault="002E3FC5">
      <w:r>
        <w:t xml:space="preserve">        </w:t>
      </w:r>
    </w:p>
    <w:p w14:paraId="0BCF73A6" w14:textId="77777777" w:rsidR="00000000" w:rsidRDefault="002E3FC5">
      <w:pPr>
        <w:pStyle w:val="Corpotesto"/>
        <w:tabs>
          <w:tab w:val="left" w:pos="7708"/>
          <w:tab w:val="left" w:pos="9916"/>
        </w:tabs>
        <w:spacing w:after="60"/>
        <w:ind w:left="567" w:right="295" w:hanging="567"/>
        <w:jc w:val="left"/>
      </w:pPr>
      <w:r>
        <w:rPr>
          <w:rFonts w:ascii="Times New Roman" w:hAnsi="Times New Roman"/>
        </w:rPr>
        <w:tab/>
        <w:t xml:space="preserve">    - Relazione tecni</w:t>
      </w:r>
      <w:r>
        <w:rPr>
          <w:rFonts w:ascii="Times New Roman" w:hAnsi="Times New Roman"/>
        </w:rPr>
        <w:t xml:space="preserve">ca                              (n. fascicoli: </w:t>
      </w:r>
      <w:bookmarkStart w:id="91" w:name="permission-for-group%3A88%3Aeveryone"/>
      <w:r>
        <w:rPr>
          <w:rFonts w:ascii="Times New Roman" w:hAnsi="Times New Roman"/>
        </w:rPr>
        <w:t>_____</w:t>
      </w:r>
      <w:bookmarkEnd w:id="91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6"/>
        </w:rPr>
        <w:t>)</w:t>
      </w:r>
    </w:p>
    <w:p w14:paraId="30945BC1" w14:textId="77777777" w:rsidR="00000000" w:rsidRDefault="002E3FC5">
      <w:r>
        <w:t xml:space="preserve">                - Elaborati grafici  </w:t>
      </w:r>
      <w:r>
        <w:rPr>
          <w:spacing w:val="16"/>
        </w:rPr>
        <w:t xml:space="preserve">                      </w:t>
      </w:r>
      <w:r>
        <w:t xml:space="preserve">(n. elaborati: </w:t>
      </w:r>
      <w:bookmarkStart w:id="92" w:name="permission-for-group%3A89%3Aeveryone"/>
      <w:r>
        <w:t>_____</w:t>
      </w:r>
      <w:bookmarkEnd w:id="92"/>
      <w:r>
        <w:t xml:space="preserve"> </w:t>
      </w:r>
      <w:r>
        <w:rPr>
          <w:spacing w:val="16"/>
        </w:rPr>
        <w:t>)</w:t>
      </w:r>
    </w:p>
    <w:p w14:paraId="4690DAA6" w14:textId="77777777" w:rsidR="00000000" w:rsidRDefault="002E3FC5">
      <w:pPr>
        <w:rPr>
          <w:spacing w:val="16"/>
        </w:rPr>
      </w:pPr>
    </w:p>
    <w:p w14:paraId="3E20DC7C" w14:textId="77777777" w:rsidR="00000000" w:rsidRDefault="002E3FC5">
      <w:pPr>
        <w:pStyle w:val="Default"/>
        <w:pBdr>
          <w:top w:val="single" w:sz="4" w:space="1" w:color="C0C0C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tLeast"/>
        <w:rPr>
          <w:bCs/>
          <w:color w:val="auto"/>
          <w:sz w:val="20"/>
          <w:vertAlign w:val="superscript"/>
        </w:rPr>
      </w:pPr>
    </w:p>
    <w:p w14:paraId="0DB75425" w14:textId="77777777" w:rsidR="00000000" w:rsidRDefault="002E3FC5">
      <w:pPr>
        <w:pStyle w:val="Default"/>
        <w:pBdr>
          <w:top w:val="single" w:sz="4" w:space="1" w:color="C0C0C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tLeast"/>
        <w:rPr>
          <w:bCs/>
          <w:color w:val="auto"/>
          <w:sz w:val="20"/>
          <w:vertAlign w:val="superscript"/>
        </w:rPr>
      </w:pPr>
    </w:p>
    <w:p w14:paraId="4D23D3C7" w14:textId="77777777" w:rsidR="00000000" w:rsidRDefault="002E3FC5">
      <w:pPr>
        <w:pStyle w:val="Default"/>
        <w:pBdr>
          <w:top w:val="single" w:sz="4" w:space="1" w:color="C0C0C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tLeast"/>
        <w:rPr>
          <w:bCs/>
          <w:color w:val="auto"/>
          <w:sz w:val="20"/>
          <w:vertAlign w:val="superscript"/>
        </w:rPr>
      </w:pPr>
    </w:p>
    <w:p w14:paraId="728045F1" w14:textId="77777777" w:rsidR="00000000" w:rsidRDefault="002E3FC5">
      <w:pPr>
        <w:pStyle w:val="Default"/>
        <w:pBdr>
          <w:top w:val="single" w:sz="4" w:space="1" w:color="C0C0C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tLeast"/>
        <w:rPr>
          <w:bCs/>
          <w:color w:val="auto"/>
          <w:sz w:val="20"/>
          <w:vertAlign w:val="superscript"/>
        </w:rPr>
      </w:pPr>
    </w:p>
    <w:p w14:paraId="3E0827C9" w14:textId="77777777" w:rsidR="00000000" w:rsidRDefault="002E3FC5">
      <w:pPr>
        <w:pStyle w:val="Default"/>
        <w:pBdr>
          <w:top w:val="single" w:sz="4" w:space="1" w:color="C0C0C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tLeast"/>
        <w:rPr>
          <w:bCs/>
          <w:color w:val="auto"/>
          <w:sz w:val="20"/>
          <w:vertAlign w:val="superscript"/>
        </w:rPr>
      </w:pPr>
    </w:p>
    <w:p w14:paraId="59EB1FF6" w14:textId="77777777" w:rsidR="00000000" w:rsidRDefault="002E3FC5">
      <w:pPr>
        <w:pStyle w:val="Default"/>
        <w:pBdr>
          <w:top w:val="single" w:sz="4" w:space="1" w:color="C0C0C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tLeast"/>
        <w:rPr>
          <w:bCs/>
          <w:color w:val="auto"/>
          <w:sz w:val="20"/>
          <w:vertAlign w:val="superscript"/>
        </w:rPr>
      </w:pPr>
    </w:p>
    <w:p w14:paraId="2C360752" w14:textId="77777777" w:rsidR="00000000" w:rsidRDefault="002E3FC5">
      <w:pPr>
        <w:pStyle w:val="Default"/>
        <w:pBdr>
          <w:top w:val="single" w:sz="4" w:space="1" w:color="C0C0C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tLeast"/>
        <w:rPr>
          <w:bCs/>
          <w:color w:val="auto"/>
          <w:sz w:val="20"/>
          <w:vertAlign w:val="superscript"/>
        </w:rPr>
      </w:pPr>
    </w:p>
    <w:p w14:paraId="2FC39E4C" w14:textId="77777777" w:rsidR="00000000" w:rsidRDefault="002E3FC5">
      <w:pPr>
        <w:pStyle w:val="Default"/>
        <w:pBdr>
          <w:top w:val="single" w:sz="4" w:space="1" w:color="C0C0C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tLeast"/>
        <w:rPr>
          <w:bCs/>
          <w:color w:val="auto"/>
          <w:sz w:val="20"/>
          <w:vertAlign w:val="superscript"/>
        </w:rPr>
      </w:pPr>
    </w:p>
    <w:p w14:paraId="7E9C845A" w14:textId="77777777" w:rsidR="00000000" w:rsidRDefault="002E3FC5">
      <w:pPr>
        <w:pStyle w:val="Default"/>
        <w:pBdr>
          <w:top w:val="single" w:sz="4" w:space="1" w:color="C0C0C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tLeast"/>
        <w:rPr>
          <w:bCs/>
          <w:color w:val="auto"/>
          <w:sz w:val="20"/>
          <w:vertAlign w:val="superscript"/>
        </w:rPr>
      </w:pPr>
    </w:p>
    <w:tbl>
      <w:tblPr>
        <w:tblW w:w="0" w:type="auto"/>
        <w:tblInd w:w="-72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424"/>
        <w:gridCol w:w="1418"/>
        <w:gridCol w:w="283"/>
        <w:gridCol w:w="1277"/>
        <w:gridCol w:w="141"/>
        <w:gridCol w:w="851"/>
        <w:gridCol w:w="1417"/>
        <w:gridCol w:w="408"/>
        <w:gridCol w:w="160"/>
        <w:gridCol w:w="141"/>
        <w:gridCol w:w="1276"/>
        <w:gridCol w:w="707"/>
      </w:tblGrid>
      <w:tr w:rsidR="00000000" w14:paraId="3FFD6C8D" w14:textId="77777777">
        <w:trPr>
          <w:cantSplit/>
          <w:trHeight w:val="11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58E5A1E" w14:textId="77777777" w:rsidR="00000000" w:rsidRDefault="002E3FC5">
            <w:pPr>
              <w:pStyle w:val="Corpotesto"/>
              <w:widowControl w:val="0"/>
              <w:snapToGrid w:val="0"/>
              <w:ind w:left="113" w:right="113"/>
              <w:jc w:val="center"/>
            </w:pPr>
            <w:bookmarkStart w:id="93" w:name="__Fieldmark__7824_1190750418"/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n.b</w:t>
            </w:r>
            <w:bookmarkEnd w:id="93"/>
            <w:r>
              <w:rPr>
                <w:rFonts w:ascii="Times New Roman" w:hAnsi="Times New Roman"/>
                <w:b/>
                <w:sz w:val="24"/>
                <w:szCs w:val="24"/>
              </w:rPr>
              <w:t>.: la compilazione della distinta  di versamento e’ obbligatoria.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124209E" w14:textId="77777777" w:rsidR="00000000" w:rsidRDefault="002E3FC5">
            <w:pPr>
              <w:pStyle w:val="Corpotesto"/>
              <w:widowControl w:val="0"/>
              <w:ind w:righ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Attestato di versamento n. </w:t>
            </w:r>
            <w:r>
              <w:rPr>
                <w:rStyle w:val="Rimandonotaapidipagina"/>
              </w:rPr>
              <w:footnoteReference w:id="4"/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42091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3624C58" w14:textId="77777777" w:rsidR="00000000" w:rsidRDefault="002E3FC5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del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179494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CABA59D" w14:textId="77777777" w:rsidR="00000000" w:rsidRDefault="002E3FC5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intes</w:t>
            </w:r>
            <w:r>
              <w:rPr>
                <w:rFonts w:ascii="Times New Roman" w:hAnsi="Times New Roman"/>
              </w:rPr>
              <w:t xml:space="preserve">tato alla </w:t>
            </w:r>
            <w:bookmarkStart w:id="94" w:name="permission-for-group%3A91%3Aeveryone"/>
            <w:bookmarkStart w:id="95" w:name="permission-for-group%3A90%3Aeveryone"/>
            <w:bookmarkEnd w:id="94"/>
            <w:bookmarkEnd w:id="95"/>
          </w:p>
        </w:tc>
      </w:tr>
      <w:tr w:rsidR="00000000" w14:paraId="0FD65D3D" w14:textId="77777777">
        <w:trPr>
          <w:cantSplit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A2201" w14:textId="77777777" w:rsidR="00000000" w:rsidRDefault="002E3FC5">
            <w:pPr>
              <w:widowControl w:val="0"/>
              <w:snapToGrid w:val="0"/>
            </w:pPr>
          </w:p>
        </w:tc>
        <w:tc>
          <w:tcPr>
            <w:tcW w:w="9496" w:type="dxa"/>
            <w:gridSpan w:val="1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3776D3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000000" w14:paraId="29E6154F" w14:textId="77777777">
        <w:trPr>
          <w:cantSplit/>
          <w:trHeight w:val="28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3A5CF" w14:textId="77777777" w:rsidR="00000000" w:rsidRDefault="002E3FC5">
            <w:pPr>
              <w:widowControl w:val="0"/>
              <w:snapToGrid w:val="0"/>
            </w:pPr>
          </w:p>
        </w:tc>
        <w:tc>
          <w:tcPr>
            <w:tcW w:w="3118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BCB5F7" w14:textId="77777777" w:rsidR="00000000" w:rsidRDefault="002E3FC5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Tesoreria Provinciale dello Stato di</w:t>
            </w:r>
          </w:p>
        </w:tc>
        <w:tc>
          <w:tcPr>
            <w:tcW w:w="368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D8E4F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6954C5" w14:textId="77777777" w:rsidR="00000000" w:rsidRDefault="002E3FC5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ai sensi del DLgs 139/2006</w:t>
            </w:r>
            <w:bookmarkStart w:id="96" w:name="permission-for-group%3A92%3Aeveryone"/>
            <w:bookmarkEnd w:id="96"/>
          </w:p>
        </w:tc>
      </w:tr>
      <w:tr w:rsidR="00000000" w14:paraId="12DAFD91" w14:textId="77777777">
        <w:trPr>
          <w:cantSplit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C4865" w14:textId="77777777" w:rsidR="00000000" w:rsidRDefault="002E3FC5">
            <w:pPr>
              <w:widowControl w:val="0"/>
              <w:snapToGrid w:val="0"/>
            </w:pPr>
          </w:p>
        </w:tc>
        <w:tc>
          <w:tcPr>
            <w:tcW w:w="9496" w:type="dxa"/>
            <w:gridSpan w:val="1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023C96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000000" w14:paraId="01AA7501" w14:textId="77777777">
        <w:trPr>
          <w:cantSplit/>
          <w:trHeight w:val="28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E6A8E" w14:textId="77777777" w:rsidR="00000000" w:rsidRDefault="002E3FC5">
            <w:pPr>
              <w:widowControl w:val="0"/>
              <w:snapToGrid w:val="0"/>
            </w:pP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8AC358" w14:textId="77777777" w:rsidR="00000000" w:rsidRDefault="002E3FC5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 xml:space="preserve">per un </w:t>
            </w:r>
            <w:r>
              <w:rPr>
                <w:rFonts w:ascii="Times New Roman" w:hAnsi="Times New Roman"/>
                <w:b/>
              </w:rPr>
              <w:t>totale</w:t>
            </w:r>
            <w:r>
              <w:rPr>
                <w:rFonts w:ascii="Times New Roman" w:hAnsi="Times New Roman"/>
              </w:rPr>
              <w:t xml:space="preserve"> di 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4E741" w14:textId="77777777" w:rsidR="00000000" w:rsidRDefault="002E3FC5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€  </w:t>
            </w:r>
            <w:bookmarkStart w:id="97" w:name="permission-for-group%3A93%3Aeveryone"/>
            <w:r>
              <w:rPr>
                <w:rFonts w:ascii="Times New Roman" w:hAnsi="Times New Roman"/>
              </w:rPr>
              <w:t xml:space="preserve">  </w:t>
            </w:r>
            <w:bookmarkEnd w:id="97"/>
          </w:p>
        </w:tc>
        <w:tc>
          <w:tcPr>
            <w:tcW w:w="4960" w:type="dxa"/>
            <w:gridSpan w:val="7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D86BBF" w14:textId="77777777" w:rsidR="00000000" w:rsidRDefault="002E3FC5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così distinte:</w:t>
            </w:r>
          </w:p>
        </w:tc>
      </w:tr>
      <w:tr w:rsidR="00000000" w14:paraId="55B4A996" w14:textId="77777777">
        <w:trPr>
          <w:cantSplit/>
          <w:trHeight w:val="17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74916" w14:textId="77777777" w:rsidR="00000000" w:rsidRDefault="002E3FC5">
            <w:pPr>
              <w:widowControl w:val="0"/>
              <w:snapToGrid w:val="0"/>
            </w:pPr>
          </w:p>
        </w:tc>
        <w:tc>
          <w:tcPr>
            <w:tcW w:w="9496" w:type="dxa"/>
            <w:gridSpan w:val="1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B7A6E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000000" w14:paraId="597F8577" w14:textId="77777777">
        <w:trPr>
          <w:cantSplit/>
          <w:trHeight w:val="28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AD608" w14:textId="77777777" w:rsidR="00000000" w:rsidRDefault="002E3FC5">
            <w:pPr>
              <w:widowControl w:val="0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51B204" w14:textId="77777777" w:rsidR="00000000" w:rsidRDefault="002E3FC5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73DBC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83FEC" w14:textId="77777777" w:rsidR="00000000" w:rsidRDefault="002E3FC5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9066A" w14:textId="77777777" w:rsidR="00000000" w:rsidRDefault="002E3FC5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bookmarkStart w:id="98" w:name="permission-for-group%3A94%3Aeveryone"/>
            <w:bookmarkStart w:id="99" w:name="__Fieldmark__274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98"/>
            <w:bookmarkEnd w:id="99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bookmarkStart w:id="100" w:name="permission-for-group%3A95%3Aeveryone"/>
            <w:bookmarkStart w:id="101" w:name="__Fieldmark__275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00"/>
            <w:bookmarkEnd w:id="101"/>
            <w:r>
              <w:rPr>
                <w:smallCaps/>
                <w:spacing w:val="20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bookmarkStart w:id="102" w:name="permission-for-group%3A96%3Aeveryone"/>
            <w:bookmarkStart w:id="103" w:name="__Fieldmark__276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02"/>
            <w:bookmarkEnd w:id="103"/>
            <w:r>
              <w:rPr>
                <w:rStyle w:val="Rimandonotaapidipagina"/>
                <w:smallCaps/>
                <w:spacing w:val="20"/>
                <w:sz w:val="16"/>
                <w:szCs w:val="16"/>
              </w:rPr>
              <w:footnoteReference w:id="5"/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bookmarkStart w:id="104" w:name="permission-for-group%3A97%3Aeveryone"/>
            <w:bookmarkStart w:id="105" w:name="__Fieldmark__277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</w:instrText>
            </w:r>
            <w:r>
              <w:instrText xml:space="preserve">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04"/>
            <w:bookmarkEnd w:id="105"/>
            <w:r>
              <w:rPr>
                <w:rStyle w:val="Rimandonotaapidipagina"/>
                <w:b/>
                <w:sz w:val="16"/>
                <w:szCs w:val="16"/>
              </w:rPr>
              <w:footnoteReference w:id="6"/>
            </w:r>
          </w:p>
          <w:p w14:paraId="1BB80DDE" w14:textId="77777777" w:rsidR="00000000" w:rsidRDefault="002E3FC5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bookmarkStart w:id="106" w:name="permission-for-group%3A98%3Aeveryone"/>
            <w:bookmarkStart w:id="107" w:name="__Fieldmark__278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06"/>
            <w:bookmarkEnd w:id="107"/>
            <w:r>
              <w:rPr>
                <w:smallCaps/>
                <w:spacing w:val="20"/>
                <w:sz w:val="12"/>
                <w:szCs w:val="12"/>
              </w:rPr>
              <w:t>2</w:t>
            </w:r>
            <w:bookmarkStart w:id="108" w:name="permission-for-group%3A99%3Aeveryone"/>
            <w:bookmarkStart w:id="109" w:name="__Fieldmark__278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08"/>
            <w:bookmarkEnd w:id="109"/>
            <w:r>
              <w:rPr>
                <w:smallCaps/>
                <w:spacing w:val="20"/>
                <w:sz w:val="12"/>
                <w:szCs w:val="12"/>
              </w:rPr>
              <w:t>3</w:t>
            </w:r>
            <w:bookmarkStart w:id="110" w:name="permission-for-group%3A100%3Aeveryone"/>
            <w:bookmarkStart w:id="111" w:name="__Fieldmark__279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10"/>
            <w:bookmarkEnd w:id="111"/>
            <w:r>
              <w:rPr>
                <w:smallCaps/>
                <w:spacing w:val="20"/>
                <w:sz w:val="12"/>
                <w:szCs w:val="12"/>
              </w:rPr>
              <w:t>4</w:t>
            </w:r>
            <w:bookmarkStart w:id="112" w:name="permission-for-group%3A101%3Aeveryone"/>
            <w:bookmarkStart w:id="113" w:name="__Fieldmark__279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12"/>
            <w:bookmarkEnd w:id="113"/>
            <w:r>
              <w:rPr>
                <w:smallCaps/>
                <w:spacing w:val="20"/>
                <w:sz w:val="12"/>
                <w:szCs w:val="12"/>
              </w:rPr>
              <w:t>5</w:t>
            </w:r>
            <w:bookmarkStart w:id="114" w:name="permission-for-group%3A102%3Aeveryone"/>
            <w:bookmarkStart w:id="115" w:name="__Fieldmark__280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14"/>
            <w:bookmarkEnd w:id="115"/>
            <w:r>
              <w:rPr>
                <w:smallCaps/>
                <w:spacing w:val="20"/>
                <w:sz w:val="12"/>
                <w:szCs w:val="12"/>
              </w:rPr>
              <w:t>6</w:t>
            </w:r>
            <w:bookmarkStart w:id="116" w:name="permission-for-group%3A103%3Aeveryone"/>
            <w:bookmarkStart w:id="117" w:name="__Fieldmark__280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16"/>
            <w:bookmarkEnd w:id="117"/>
            <w:r>
              <w:rPr>
                <w:smallCaps/>
                <w:spacing w:val="20"/>
                <w:sz w:val="12"/>
                <w:szCs w:val="12"/>
              </w:rPr>
              <w:t>7</w:t>
            </w:r>
            <w:bookmarkStart w:id="118" w:name="permission-for-group%3A104%3Aeveryone"/>
            <w:bookmarkStart w:id="119" w:name="__Fieldmark__281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18"/>
            <w:bookmarkEnd w:id="119"/>
            <w:r>
              <w:rPr>
                <w:smallCaps/>
                <w:spacing w:val="20"/>
                <w:sz w:val="12"/>
                <w:szCs w:val="12"/>
              </w:rPr>
              <w:t>8</w:t>
            </w:r>
            <w:bookmarkStart w:id="120" w:name="permission-for-group%3A105%3Aeveryone"/>
            <w:bookmarkStart w:id="121" w:name="__Fieldmark__281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20"/>
            <w:bookmarkEnd w:id="121"/>
            <w:r>
              <w:rPr>
                <w:smallCaps/>
                <w:spacing w:val="20"/>
                <w:sz w:val="12"/>
                <w:szCs w:val="12"/>
              </w:rPr>
              <w:t>9</w:t>
            </w:r>
            <w:bookmarkStart w:id="122" w:name="permission-for-group%3A106%3Aeveryone"/>
            <w:bookmarkStart w:id="123" w:name="__Fieldmark__282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22"/>
            <w:bookmarkEnd w:id="123"/>
            <w:r>
              <w:rPr>
                <w:smallCaps/>
                <w:spacing w:val="20"/>
                <w:sz w:val="12"/>
                <w:szCs w:val="12"/>
              </w:rPr>
              <w:t>10</w:t>
            </w:r>
            <w:bookmarkStart w:id="124" w:name="permission-for-group%3A107%3Aeveryone"/>
            <w:bookmarkStart w:id="125" w:name="__Fieldmark__282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25"/>
            <w:r>
              <w:rPr>
                <w:rStyle w:val="Rimandonotaapidipagina"/>
                <w:b/>
                <w:smallCaps/>
                <w:spacing w:val="20"/>
                <w:sz w:val="16"/>
                <w:szCs w:val="16"/>
              </w:rPr>
              <w:footnoteReference w:id="7"/>
            </w:r>
            <w:bookmarkEnd w:id="124"/>
          </w:p>
        </w:tc>
        <w:tc>
          <w:tcPr>
            <w:tcW w:w="30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F8ACC6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931CD" w14:textId="77777777" w:rsidR="00000000" w:rsidRDefault="002E3FC5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ab/>
              <w:t xml:space="preserve"> </w:t>
            </w:r>
            <w:bookmarkStart w:id="126" w:name="permission-for-group%3A108%3Aeveryone"/>
            <w:r>
              <w:rPr>
                <w:rFonts w:ascii="Times New Roman" w:hAnsi="Times New Roman"/>
              </w:rPr>
              <w:t xml:space="preserve">  </w:t>
            </w:r>
            <w:bookmarkEnd w:id="126"/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84157" w14:textId="77777777" w:rsidR="00000000" w:rsidRDefault="002E3FC5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>FV</w:t>
            </w:r>
            <w:r>
              <w:rPr>
                <w:rFonts w:ascii="Times New Roman" w:hAnsi="Times New Roman"/>
              </w:rPr>
              <w:tab/>
            </w:r>
            <w:bookmarkStart w:id="127" w:name="permission-for-group%3A109%3Aeveryone"/>
            <w:bookmarkStart w:id="128" w:name="__Fieldmark__284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8"/>
            <w:r>
              <w:rPr>
                <w:rStyle w:val="Rimandonotaapidipagina"/>
                <w:smallCaps/>
                <w:spacing w:val="20"/>
                <w:sz w:val="18"/>
                <w:szCs w:val="18"/>
              </w:rPr>
              <w:footnoteReference w:id="8"/>
            </w:r>
            <w:bookmarkEnd w:id="127"/>
          </w:p>
        </w:tc>
      </w:tr>
      <w:tr w:rsidR="00000000" w14:paraId="37AC3A6C" w14:textId="77777777">
        <w:trPr>
          <w:cantSplit/>
          <w:trHeight w:val="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FFE93" w14:textId="77777777" w:rsidR="00000000" w:rsidRDefault="002E3FC5">
            <w:pPr>
              <w:widowControl w:val="0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4606CD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F9F32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0B07E6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Sottocl./ categoria </w:t>
            </w:r>
            <w:r>
              <w:rPr>
                <w:rStyle w:val="Rimandonotaapidipagina"/>
              </w:rPr>
              <w:footnoteReference w:id="9"/>
            </w:r>
          </w:p>
        </w:tc>
        <w:tc>
          <w:tcPr>
            <w:tcW w:w="4377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3AC804" w14:textId="77777777" w:rsidR="00000000" w:rsidRDefault="002E3FC5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5C18038A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4CA6EB" w14:textId="77777777" w:rsidR="00000000" w:rsidRDefault="002E3FC5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000000" w14:paraId="434AE3F8" w14:textId="77777777">
        <w:trPr>
          <w:cantSplit/>
          <w:trHeight w:val="28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A0BC9" w14:textId="77777777" w:rsidR="00000000" w:rsidRDefault="002E3FC5">
            <w:pPr>
              <w:widowControl w:val="0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B313F4" w14:textId="77777777" w:rsidR="00000000" w:rsidRDefault="002E3FC5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17419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B19B" w14:textId="77777777" w:rsidR="00000000" w:rsidRDefault="002E3FC5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D6EF0" w14:textId="77777777" w:rsidR="00000000" w:rsidRDefault="002E3FC5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bookmarkStart w:id="129" w:name="permission-for-group%3A112%3Aeveryone"/>
            <w:bookmarkStart w:id="130" w:name="__Fieldmark__286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29"/>
            <w:bookmarkEnd w:id="130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bookmarkStart w:id="131" w:name="permission-for-group%3A113%3Aeveryone"/>
            <w:bookmarkStart w:id="132" w:name="__Fieldmark__287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31"/>
            <w:bookmarkEnd w:id="132"/>
            <w:r>
              <w:rPr>
                <w:smallCaps/>
                <w:spacing w:val="20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bookmarkStart w:id="133" w:name="permission-for-group%3A114%3Aeveryone"/>
            <w:bookmarkStart w:id="134" w:name="__Fieldmark__287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33"/>
            <w:bookmarkEnd w:id="134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bookmarkStart w:id="135" w:name="permission-for-group%3A115%3Aeveryone"/>
            <w:bookmarkStart w:id="136" w:name="__Fieldmark__288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35"/>
            <w:bookmarkEnd w:id="136"/>
          </w:p>
          <w:p w14:paraId="1745A8AF" w14:textId="77777777" w:rsidR="00000000" w:rsidRDefault="002E3FC5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bookmarkStart w:id="137" w:name="permission-for-group%3A116%3Aeveryone"/>
            <w:bookmarkStart w:id="138" w:name="__Fieldmark__288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37"/>
            <w:bookmarkEnd w:id="138"/>
            <w:r>
              <w:rPr>
                <w:smallCaps/>
                <w:spacing w:val="20"/>
                <w:sz w:val="12"/>
                <w:szCs w:val="12"/>
              </w:rPr>
              <w:t>2</w:t>
            </w:r>
            <w:bookmarkStart w:id="139" w:name="permission-for-group%3A117%3Aeveryone"/>
            <w:bookmarkStart w:id="140" w:name="__Fieldmark__2894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39"/>
            <w:bookmarkEnd w:id="140"/>
            <w:r>
              <w:rPr>
                <w:smallCaps/>
                <w:spacing w:val="20"/>
                <w:sz w:val="12"/>
                <w:szCs w:val="12"/>
              </w:rPr>
              <w:t>3</w:t>
            </w:r>
            <w:bookmarkStart w:id="141" w:name="permission-for-group%3A118%3Aeveryone"/>
            <w:bookmarkStart w:id="142" w:name="__Fieldmark__289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41"/>
            <w:bookmarkEnd w:id="142"/>
            <w:r>
              <w:rPr>
                <w:smallCaps/>
                <w:spacing w:val="20"/>
                <w:sz w:val="12"/>
                <w:szCs w:val="12"/>
              </w:rPr>
              <w:t>4</w:t>
            </w:r>
            <w:bookmarkStart w:id="143" w:name="permission-for-group%3A119%3Aeveryone"/>
            <w:bookmarkStart w:id="144" w:name="__Fieldmark__2904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43"/>
            <w:bookmarkEnd w:id="144"/>
            <w:r>
              <w:rPr>
                <w:smallCaps/>
                <w:spacing w:val="20"/>
                <w:sz w:val="12"/>
                <w:szCs w:val="12"/>
              </w:rPr>
              <w:t>5</w:t>
            </w:r>
            <w:bookmarkStart w:id="145" w:name="permission-for-group%3A120%3Aeveryone"/>
            <w:bookmarkStart w:id="146" w:name="__Fieldmark__290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45"/>
            <w:bookmarkEnd w:id="146"/>
            <w:r>
              <w:rPr>
                <w:smallCaps/>
                <w:spacing w:val="20"/>
                <w:sz w:val="12"/>
                <w:szCs w:val="12"/>
              </w:rPr>
              <w:t>6</w:t>
            </w:r>
            <w:bookmarkStart w:id="147" w:name="permission-for-group%3A121%3Aeveryone"/>
            <w:bookmarkStart w:id="148" w:name="__Fieldmark__2914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47"/>
            <w:bookmarkEnd w:id="148"/>
            <w:r>
              <w:rPr>
                <w:smallCaps/>
                <w:spacing w:val="20"/>
                <w:sz w:val="12"/>
                <w:szCs w:val="12"/>
              </w:rPr>
              <w:t>7</w:t>
            </w:r>
            <w:bookmarkStart w:id="149" w:name="permission-for-group%3A122%3Aeveryone"/>
            <w:bookmarkStart w:id="150" w:name="__Fieldmark__291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49"/>
            <w:bookmarkEnd w:id="150"/>
            <w:r>
              <w:rPr>
                <w:smallCaps/>
                <w:spacing w:val="20"/>
                <w:sz w:val="12"/>
                <w:szCs w:val="12"/>
              </w:rPr>
              <w:t>8</w:t>
            </w:r>
            <w:bookmarkStart w:id="151" w:name="permission-for-group%3A123%3Aeveryone"/>
            <w:bookmarkStart w:id="152" w:name="__Fieldmark__2924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51"/>
            <w:bookmarkEnd w:id="152"/>
            <w:r>
              <w:rPr>
                <w:smallCaps/>
                <w:spacing w:val="20"/>
                <w:sz w:val="12"/>
                <w:szCs w:val="12"/>
              </w:rPr>
              <w:t>9</w:t>
            </w:r>
            <w:bookmarkStart w:id="153" w:name="permission-for-group%3A124%3Aeveryone"/>
            <w:bookmarkStart w:id="154" w:name="__Fieldmark__292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53"/>
            <w:bookmarkEnd w:id="154"/>
            <w:r>
              <w:rPr>
                <w:smallCaps/>
                <w:spacing w:val="20"/>
                <w:sz w:val="12"/>
                <w:szCs w:val="12"/>
              </w:rPr>
              <w:t>10</w:t>
            </w:r>
            <w:bookmarkStart w:id="155" w:name="permission-for-group%3A125%3Aeveryone"/>
            <w:bookmarkStart w:id="156" w:name="__Fieldmark__2934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55"/>
            <w:bookmarkEnd w:id="156"/>
          </w:p>
        </w:tc>
        <w:tc>
          <w:tcPr>
            <w:tcW w:w="30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64FD97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176A7" w14:textId="77777777" w:rsidR="00000000" w:rsidRDefault="002E3FC5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ab/>
              <w:t xml:space="preserve"> </w:t>
            </w:r>
            <w:bookmarkStart w:id="157" w:name="permission-for-group%3A126%3Aeveryone"/>
            <w:r>
              <w:rPr>
                <w:rFonts w:ascii="Times New Roman" w:hAnsi="Times New Roman"/>
              </w:rPr>
              <w:t xml:space="preserve">  </w:t>
            </w:r>
            <w:bookmarkEnd w:id="157"/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1B49D" w14:textId="77777777" w:rsidR="00000000" w:rsidRDefault="002E3FC5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>FV</w:t>
            </w:r>
            <w:r>
              <w:rPr>
                <w:rFonts w:ascii="Times New Roman" w:hAnsi="Times New Roman"/>
              </w:rPr>
              <w:tab/>
            </w:r>
            <w:bookmarkStart w:id="158" w:name="permission-for-group%3A127%3Aeveryone"/>
            <w:bookmarkStart w:id="159" w:name="__Fieldmark__294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Start w:id="160" w:name="permission-for-group%3A111%3Aeveryone"/>
            <w:bookmarkStart w:id="161" w:name="permission-for-group%3A110%3Aeveryone"/>
            <w:bookmarkEnd w:id="158"/>
            <w:bookmarkEnd w:id="159"/>
            <w:bookmarkEnd w:id="160"/>
            <w:bookmarkEnd w:id="161"/>
          </w:p>
        </w:tc>
      </w:tr>
      <w:tr w:rsidR="00000000" w14:paraId="6B0BDF22" w14:textId="77777777">
        <w:trPr>
          <w:cantSplit/>
          <w:trHeight w:val="16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88187" w14:textId="77777777" w:rsidR="00000000" w:rsidRDefault="002E3FC5">
            <w:pPr>
              <w:widowControl w:val="0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DE91D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54EBE8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EAEC1C" w14:textId="77777777" w:rsidR="00000000" w:rsidRDefault="002E3FC5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377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70DD4B" w14:textId="77777777" w:rsidR="00000000" w:rsidRDefault="002E3FC5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5DE6481B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69270C" w14:textId="77777777" w:rsidR="00000000" w:rsidRDefault="002E3FC5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000000" w14:paraId="7F3300AD" w14:textId="77777777">
        <w:trPr>
          <w:cantSplit/>
          <w:trHeight w:val="28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0B25" w14:textId="77777777" w:rsidR="00000000" w:rsidRDefault="002E3FC5">
            <w:pPr>
              <w:widowControl w:val="0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C46494" w14:textId="77777777" w:rsidR="00000000" w:rsidRDefault="002E3FC5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36F4F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18F8" w14:textId="77777777" w:rsidR="00000000" w:rsidRDefault="002E3FC5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4B1D1" w14:textId="77777777" w:rsidR="00000000" w:rsidRDefault="002E3FC5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bookmarkStart w:id="162" w:name="permission-for-group%3A130%3Aeveryone"/>
            <w:bookmarkStart w:id="163" w:name="__Fieldmark__296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62"/>
            <w:bookmarkEnd w:id="163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bookmarkStart w:id="164" w:name="permission-for-group%3A131%3Aeveryone"/>
            <w:bookmarkStart w:id="165" w:name="__Fieldmark__296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64"/>
            <w:bookmarkEnd w:id="165"/>
            <w:r>
              <w:rPr>
                <w:smallCaps/>
                <w:spacing w:val="20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-2007</w:t>
            </w:r>
            <w:bookmarkStart w:id="166" w:name="permission-for-group%3A132%3Aeveryone"/>
            <w:bookmarkStart w:id="167" w:name="__Fieldmark__297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66"/>
            <w:bookmarkEnd w:id="167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bookmarkStart w:id="168" w:name="permission-for-group%3A133%3Aeveryone"/>
            <w:bookmarkStart w:id="169" w:name="__Fieldmark__297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68"/>
            <w:bookmarkEnd w:id="169"/>
          </w:p>
          <w:p w14:paraId="7A8682F4" w14:textId="77777777" w:rsidR="00000000" w:rsidRDefault="002E3FC5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soluzione alternativa </w:t>
            </w:r>
            <w:r>
              <w:rPr>
                <w:smallCaps/>
                <w:spacing w:val="20"/>
                <w:sz w:val="12"/>
                <w:szCs w:val="12"/>
              </w:rPr>
              <w:t>1</w:t>
            </w:r>
            <w:bookmarkStart w:id="170" w:name="permission-for-group%3A134%3Aeveryone"/>
            <w:bookmarkStart w:id="171" w:name="__Fieldmark__298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70"/>
            <w:bookmarkEnd w:id="171"/>
            <w:r>
              <w:rPr>
                <w:smallCaps/>
                <w:spacing w:val="20"/>
                <w:sz w:val="12"/>
                <w:szCs w:val="12"/>
              </w:rPr>
              <w:t>2</w:t>
            </w:r>
            <w:bookmarkStart w:id="172" w:name="permission-for-group%3A135%3Aeveryone"/>
            <w:bookmarkStart w:id="173" w:name="__Fieldmark__299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72"/>
            <w:bookmarkEnd w:id="173"/>
            <w:r>
              <w:rPr>
                <w:smallCaps/>
                <w:spacing w:val="20"/>
                <w:sz w:val="12"/>
                <w:szCs w:val="12"/>
              </w:rPr>
              <w:t>3</w:t>
            </w:r>
            <w:bookmarkStart w:id="174" w:name="permission-for-group%3A136%3Aeveryone"/>
            <w:bookmarkStart w:id="175" w:name="__Fieldmark__299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74"/>
            <w:bookmarkEnd w:id="175"/>
            <w:r>
              <w:rPr>
                <w:smallCaps/>
                <w:spacing w:val="20"/>
                <w:sz w:val="12"/>
                <w:szCs w:val="12"/>
              </w:rPr>
              <w:t>4</w:t>
            </w:r>
            <w:bookmarkStart w:id="176" w:name="permission-for-group%3A137%3Aeveryone"/>
            <w:bookmarkStart w:id="177" w:name="__Fieldmark__300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76"/>
            <w:bookmarkEnd w:id="177"/>
            <w:r>
              <w:rPr>
                <w:smallCaps/>
                <w:spacing w:val="20"/>
                <w:sz w:val="12"/>
                <w:szCs w:val="12"/>
              </w:rPr>
              <w:t>5</w:t>
            </w:r>
            <w:bookmarkStart w:id="178" w:name="permission-for-group%3A138%3Aeveryone"/>
            <w:bookmarkStart w:id="179" w:name="__Fieldmark__300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78"/>
            <w:bookmarkEnd w:id="179"/>
            <w:r>
              <w:rPr>
                <w:smallCaps/>
                <w:spacing w:val="20"/>
                <w:sz w:val="12"/>
                <w:szCs w:val="12"/>
              </w:rPr>
              <w:t>6</w:t>
            </w:r>
            <w:bookmarkStart w:id="180" w:name="permission-for-group%3A139%3Aeveryone"/>
            <w:bookmarkStart w:id="181" w:name="__Fieldmark__301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80"/>
            <w:bookmarkEnd w:id="181"/>
            <w:r>
              <w:rPr>
                <w:smallCaps/>
                <w:spacing w:val="20"/>
                <w:sz w:val="12"/>
                <w:szCs w:val="12"/>
              </w:rPr>
              <w:t>7</w:t>
            </w:r>
            <w:bookmarkStart w:id="182" w:name="permission-for-group%3A140%3Aeveryone"/>
            <w:bookmarkStart w:id="183" w:name="__Fieldmark__301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82"/>
            <w:bookmarkEnd w:id="183"/>
            <w:r>
              <w:rPr>
                <w:smallCaps/>
                <w:spacing w:val="20"/>
                <w:sz w:val="12"/>
                <w:szCs w:val="12"/>
              </w:rPr>
              <w:t>8</w:t>
            </w:r>
            <w:bookmarkStart w:id="184" w:name="permission-for-group%3A141%3Aeveryone"/>
            <w:bookmarkStart w:id="185" w:name="__Fieldmark__302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84"/>
            <w:bookmarkEnd w:id="185"/>
            <w:r>
              <w:rPr>
                <w:smallCaps/>
                <w:spacing w:val="20"/>
                <w:sz w:val="12"/>
                <w:szCs w:val="12"/>
              </w:rPr>
              <w:t>9</w:t>
            </w:r>
            <w:bookmarkStart w:id="186" w:name="permission-for-group%3A142%3Aeveryone"/>
            <w:bookmarkStart w:id="187" w:name="__Fieldmark__302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86"/>
            <w:bookmarkEnd w:id="187"/>
            <w:r>
              <w:rPr>
                <w:smallCaps/>
                <w:spacing w:val="20"/>
                <w:sz w:val="12"/>
                <w:szCs w:val="12"/>
              </w:rPr>
              <w:t>10</w:t>
            </w:r>
            <w:bookmarkStart w:id="188" w:name="permission-for-group%3A143%3Aeveryone"/>
            <w:bookmarkStart w:id="189" w:name="__Fieldmark__303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</w:instrText>
            </w:r>
            <w:r>
              <w:instrText xml:space="preserve">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88"/>
            <w:bookmarkEnd w:id="189"/>
          </w:p>
        </w:tc>
        <w:tc>
          <w:tcPr>
            <w:tcW w:w="30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5AB74A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540B" w14:textId="77777777" w:rsidR="00000000" w:rsidRDefault="002E3FC5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ab/>
              <w:t xml:space="preserve"> </w:t>
            </w:r>
            <w:bookmarkStart w:id="190" w:name="permission-for-group%3A144%3Aeveryone"/>
            <w:r>
              <w:rPr>
                <w:rFonts w:ascii="Times New Roman" w:hAnsi="Times New Roman"/>
              </w:rPr>
              <w:t xml:space="preserve">  </w:t>
            </w:r>
            <w:bookmarkEnd w:id="190"/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12BF" w14:textId="77777777" w:rsidR="00000000" w:rsidRDefault="002E3FC5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>FV</w:t>
            </w:r>
            <w:r>
              <w:rPr>
                <w:rFonts w:ascii="Times New Roman" w:hAnsi="Times New Roman"/>
              </w:rPr>
              <w:tab/>
            </w:r>
            <w:bookmarkStart w:id="191" w:name="permission-for-group%3A145%3Aeveryone"/>
            <w:bookmarkStart w:id="192" w:name="__Fieldmark__304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Start w:id="193" w:name="permission-for-group%3A129%3Aeveryone"/>
            <w:bookmarkStart w:id="194" w:name="permission-for-group%3A128%3Aeveryone"/>
            <w:bookmarkEnd w:id="191"/>
            <w:bookmarkEnd w:id="192"/>
            <w:bookmarkEnd w:id="193"/>
            <w:bookmarkEnd w:id="194"/>
          </w:p>
        </w:tc>
      </w:tr>
      <w:tr w:rsidR="00000000" w14:paraId="60AC36C6" w14:textId="77777777">
        <w:trPr>
          <w:cantSplit/>
          <w:trHeight w:val="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DE23" w14:textId="77777777" w:rsidR="00000000" w:rsidRDefault="002E3FC5">
            <w:pPr>
              <w:widowControl w:val="0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2FD721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5CF4D7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29AC82" w14:textId="77777777" w:rsidR="00000000" w:rsidRDefault="002E3FC5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377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CBA6E1" w14:textId="77777777" w:rsidR="00000000" w:rsidRDefault="002E3FC5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16CDF3A9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95FC6" w14:textId="77777777" w:rsidR="00000000" w:rsidRDefault="002E3FC5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000000" w14:paraId="114DAEB3" w14:textId="77777777">
        <w:trPr>
          <w:cantSplit/>
          <w:trHeight w:val="28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E2FE8" w14:textId="77777777" w:rsidR="00000000" w:rsidRDefault="002E3FC5">
            <w:pPr>
              <w:widowControl w:val="0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40B94A" w14:textId="77777777" w:rsidR="00000000" w:rsidRDefault="002E3FC5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115D6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F974C" w14:textId="77777777" w:rsidR="00000000" w:rsidRDefault="002E3FC5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C0F75" w14:textId="77777777" w:rsidR="00000000" w:rsidRDefault="002E3FC5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bookmarkStart w:id="195" w:name="permission-for-group%3A148%3Aeveryone"/>
            <w:bookmarkStart w:id="196" w:name="__Fieldmark__305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95"/>
            <w:bookmarkEnd w:id="196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bookmarkStart w:id="197" w:name="permission-for-group%3A149%3Aeveryone"/>
            <w:bookmarkStart w:id="198" w:name="__Fieldmark__306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97"/>
            <w:bookmarkEnd w:id="198"/>
            <w:r>
              <w:rPr>
                <w:smallCaps/>
                <w:spacing w:val="20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bookmarkStart w:id="199" w:name="permission-for-group%3A150%3Aeveryone"/>
            <w:bookmarkStart w:id="200" w:name="__Fieldmark__306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99"/>
            <w:bookmarkEnd w:id="200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bookmarkStart w:id="201" w:name="permission-for-group%3A151%3Aeveryone"/>
            <w:bookmarkStart w:id="202" w:name="__Fieldmark__3074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01"/>
            <w:bookmarkEnd w:id="202"/>
          </w:p>
          <w:p w14:paraId="6A49D4F7" w14:textId="77777777" w:rsidR="00000000" w:rsidRDefault="002E3FC5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bookmarkStart w:id="203" w:name="permission-for-group%3A152%3Aeveryone"/>
            <w:bookmarkStart w:id="204" w:name="__Fieldmark__308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03"/>
            <w:bookmarkEnd w:id="204"/>
            <w:r>
              <w:rPr>
                <w:smallCaps/>
                <w:spacing w:val="20"/>
                <w:sz w:val="12"/>
                <w:szCs w:val="12"/>
              </w:rPr>
              <w:t>2</w:t>
            </w:r>
            <w:bookmarkStart w:id="205" w:name="permission-for-group%3A153%3Aeveryone"/>
            <w:bookmarkStart w:id="206" w:name="__Fieldmark__308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</w:instrText>
            </w:r>
            <w:r>
              <w:instrText xml:space="preserve">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05"/>
            <w:bookmarkEnd w:id="206"/>
            <w:r>
              <w:rPr>
                <w:smallCaps/>
                <w:spacing w:val="20"/>
                <w:sz w:val="12"/>
                <w:szCs w:val="12"/>
              </w:rPr>
              <w:t>3</w:t>
            </w:r>
            <w:bookmarkStart w:id="207" w:name="permission-for-group%3A154%3Aeveryone"/>
            <w:bookmarkStart w:id="208" w:name="__Fieldmark__309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07"/>
            <w:bookmarkEnd w:id="208"/>
            <w:r>
              <w:rPr>
                <w:smallCaps/>
                <w:spacing w:val="20"/>
                <w:sz w:val="12"/>
                <w:szCs w:val="12"/>
              </w:rPr>
              <w:t>4</w:t>
            </w:r>
            <w:bookmarkStart w:id="209" w:name="permission-for-group%3A155%3Aeveryone"/>
            <w:bookmarkStart w:id="210" w:name="__Fieldmark__309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09"/>
            <w:bookmarkEnd w:id="210"/>
            <w:r>
              <w:rPr>
                <w:smallCaps/>
                <w:spacing w:val="20"/>
                <w:sz w:val="12"/>
                <w:szCs w:val="12"/>
              </w:rPr>
              <w:t>5</w:t>
            </w:r>
            <w:bookmarkStart w:id="211" w:name="permission-for-group%3A156%3Aeveryone"/>
            <w:bookmarkStart w:id="212" w:name="__Fieldmark__310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11"/>
            <w:bookmarkEnd w:id="212"/>
            <w:r>
              <w:rPr>
                <w:smallCaps/>
                <w:spacing w:val="20"/>
                <w:sz w:val="12"/>
                <w:szCs w:val="12"/>
              </w:rPr>
              <w:t>6</w:t>
            </w:r>
            <w:bookmarkStart w:id="213" w:name="permission-for-group%3A157%3Aeveryone"/>
            <w:bookmarkStart w:id="214" w:name="__Fieldmark__310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13"/>
            <w:bookmarkEnd w:id="214"/>
            <w:r>
              <w:rPr>
                <w:smallCaps/>
                <w:spacing w:val="20"/>
                <w:sz w:val="12"/>
                <w:szCs w:val="12"/>
              </w:rPr>
              <w:t>7</w:t>
            </w:r>
            <w:bookmarkStart w:id="215" w:name="permission-for-group%3A158%3Aeveryone"/>
            <w:bookmarkStart w:id="216" w:name="__Fieldmark__311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15"/>
            <w:bookmarkEnd w:id="216"/>
            <w:r>
              <w:rPr>
                <w:smallCaps/>
                <w:spacing w:val="20"/>
                <w:sz w:val="12"/>
                <w:szCs w:val="12"/>
              </w:rPr>
              <w:t>8</w:t>
            </w:r>
            <w:bookmarkStart w:id="217" w:name="permission-for-group%3A159%3Aeveryone"/>
            <w:bookmarkStart w:id="218" w:name="__Fieldmark__311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17"/>
            <w:bookmarkEnd w:id="218"/>
            <w:r>
              <w:rPr>
                <w:smallCaps/>
                <w:spacing w:val="20"/>
                <w:sz w:val="12"/>
                <w:szCs w:val="12"/>
              </w:rPr>
              <w:t>9</w:t>
            </w:r>
            <w:bookmarkStart w:id="219" w:name="permission-for-group%3A160%3Aeveryone"/>
            <w:bookmarkStart w:id="220" w:name="__Fieldmark__312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19"/>
            <w:bookmarkEnd w:id="220"/>
            <w:r>
              <w:rPr>
                <w:smallCaps/>
                <w:spacing w:val="20"/>
                <w:sz w:val="12"/>
                <w:szCs w:val="12"/>
              </w:rPr>
              <w:t>10</w:t>
            </w:r>
            <w:bookmarkStart w:id="221" w:name="permission-for-group%3A161%3Aeveryone"/>
            <w:bookmarkStart w:id="222" w:name="__Fieldmark__312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21"/>
            <w:bookmarkEnd w:id="222"/>
          </w:p>
        </w:tc>
        <w:tc>
          <w:tcPr>
            <w:tcW w:w="30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C034A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6F585" w14:textId="77777777" w:rsidR="00000000" w:rsidRDefault="002E3FC5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ab/>
              <w:t xml:space="preserve"> </w:t>
            </w:r>
            <w:bookmarkStart w:id="223" w:name="permission-for-group%3A162%3Aeveryone"/>
            <w:r>
              <w:rPr>
                <w:rFonts w:ascii="Times New Roman" w:hAnsi="Times New Roman"/>
              </w:rPr>
              <w:t xml:space="preserve">  </w:t>
            </w:r>
            <w:bookmarkEnd w:id="223"/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5954D" w14:textId="77777777" w:rsidR="00000000" w:rsidRDefault="002E3FC5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>FV</w:t>
            </w:r>
            <w:r>
              <w:rPr>
                <w:rFonts w:ascii="Times New Roman" w:hAnsi="Times New Roman"/>
              </w:rPr>
              <w:tab/>
            </w:r>
            <w:bookmarkStart w:id="224" w:name="permission-for-group%3A163%3Aeveryone"/>
            <w:bookmarkStart w:id="225" w:name="__Fieldmark__313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Start w:id="226" w:name="permission-for-group%3A147%3Aeveryone"/>
            <w:bookmarkStart w:id="227" w:name="permission-for-group%3A146%3Aeveryone"/>
            <w:bookmarkEnd w:id="224"/>
            <w:bookmarkEnd w:id="225"/>
            <w:bookmarkEnd w:id="226"/>
            <w:bookmarkEnd w:id="227"/>
          </w:p>
        </w:tc>
      </w:tr>
      <w:tr w:rsidR="00000000" w14:paraId="5C36DDC5" w14:textId="77777777">
        <w:trPr>
          <w:cantSplit/>
          <w:trHeight w:val="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3C917" w14:textId="77777777" w:rsidR="00000000" w:rsidRDefault="002E3FC5">
            <w:pPr>
              <w:widowControl w:val="0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B65CD0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348F2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E213EC" w14:textId="77777777" w:rsidR="00000000" w:rsidRDefault="002E3FC5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377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344C9" w14:textId="77777777" w:rsidR="00000000" w:rsidRDefault="002E3FC5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7212BD31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F0E966" w14:textId="77777777" w:rsidR="00000000" w:rsidRDefault="002E3FC5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000000" w14:paraId="48632C8E" w14:textId="77777777">
        <w:trPr>
          <w:cantSplit/>
          <w:trHeight w:val="28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C81A" w14:textId="77777777" w:rsidR="00000000" w:rsidRDefault="002E3FC5">
            <w:pPr>
              <w:widowControl w:val="0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9758C0" w14:textId="77777777" w:rsidR="00000000" w:rsidRDefault="002E3FC5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48648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04B66" w14:textId="77777777" w:rsidR="00000000" w:rsidRDefault="002E3FC5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980B1" w14:textId="77777777" w:rsidR="00000000" w:rsidRDefault="002E3FC5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bookmarkStart w:id="228" w:name="permission-for-group%3A166%3Aeveryone"/>
            <w:bookmarkStart w:id="229" w:name="__Fieldmark__315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28"/>
            <w:bookmarkEnd w:id="229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bookmarkStart w:id="230" w:name="permission-for-group%3A167%3Aeveryone"/>
            <w:bookmarkStart w:id="231" w:name="__Fieldmark__315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30"/>
            <w:bookmarkEnd w:id="231"/>
            <w:r>
              <w:rPr>
                <w:smallCaps/>
                <w:spacing w:val="20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bookmarkStart w:id="232" w:name="permission-for-group%3A168%3Aeveryone"/>
            <w:bookmarkStart w:id="233" w:name="__Fieldmark__316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32"/>
            <w:bookmarkEnd w:id="233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bookmarkStart w:id="234" w:name="permission-for-group%3A169%3Aeveryone"/>
            <w:bookmarkStart w:id="235" w:name="__Fieldmark__317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34"/>
            <w:bookmarkEnd w:id="235"/>
          </w:p>
          <w:p w14:paraId="693ACAB5" w14:textId="77777777" w:rsidR="00000000" w:rsidRDefault="002E3FC5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bookmarkStart w:id="236" w:name="permission-for-group%3A170%3Aeveryone"/>
            <w:bookmarkStart w:id="237" w:name="__Fieldmark__317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36"/>
            <w:bookmarkEnd w:id="237"/>
            <w:r>
              <w:rPr>
                <w:smallCaps/>
                <w:spacing w:val="20"/>
                <w:sz w:val="12"/>
                <w:szCs w:val="12"/>
              </w:rPr>
              <w:t>2</w:t>
            </w:r>
            <w:bookmarkStart w:id="238" w:name="permission-for-group%3A171%3Aeveryone"/>
            <w:bookmarkStart w:id="239" w:name="__Fieldmark__318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38"/>
            <w:bookmarkEnd w:id="239"/>
            <w:r>
              <w:rPr>
                <w:smallCaps/>
                <w:spacing w:val="20"/>
                <w:sz w:val="12"/>
                <w:szCs w:val="12"/>
              </w:rPr>
              <w:t>3</w:t>
            </w:r>
            <w:bookmarkStart w:id="240" w:name="permission-for-group%3A172%3Aeveryone"/>
            <w:bookmarkStart w:id="241" w:name="__Fieldmark__318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40"/>
            <w:bookmarkEnd w:id="241"/>
            <w:r>
              <w:rPr>
                <w:smallCaps/>
                <w:spacing w:val="20"/>
                <w:sz w:val="12"/>
                <w:szCs w:val="12"/>
              </w:rPr>
              <w:t>4</w:t>
            </w:r>
            <w:bookmarkStart w:id="242" w:name="permission-for-group%3A173%3Aeveryone"/>
            <w:bookmarkStart w:id="243" w:name="__Fieldmark__319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42"/>
            <w:bookmarkEnd w:id="243"/>
            <w:r>
              <w:rPr>
                <w:smallCaps/>
                <w:spacing w:val="20"/>
                <w:sz w:val="12"/>
                <w:szCs w:val="12"/>
              </w:rPr>
              <w:t>5</w:t>
            </w:r>
            <w:bookmarkStart w:id="244" w:name="permission-for-group%3A174%3Aeveryone"/>
            <w:bookmarkStart w:id="245" w:name="__Fieldmark__319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44"/>
            <w:bookmarkEnd w:id="245"/>
            <w:r>
              <w:rPr>
                <w:smallCaps/>
                <w:spacing w:val="20"/>
                <w:sz w:val="12"/>
                <w:szCs w:val="12"/>
              </w:rPr>
              <w:t>6</w:t>
            </w:r>
            <w:bookmarkStart w:id="246" w:name="permission-for-group%3A175%3Aeveryone"/>
            <w:bookmarkStart w:id="247" w:name="__Fieldmark__320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46"/>
            <w:bookmarkEnd w:id="247"/>
            <w:r>
              <w:rPr>
                <w:smallCaps/>
                <w:spacing w:val="20"/>
                <w:sz w:val="12"/>
                <w:szCs w:val="12"/>
              </w:rPr>
              <w:t>7</w:t>
            </w:r>
            <w:bookmarkStart w:id="248" w:name="permission-for-group%3A176%3Aeveryone"/>
            <w:bookmarkStart w:id="249" w:name="__Fieldmark__320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48"/>
            <w:bookmarkEnd w:id="249"/>
            <w:r>
              <w:rPr>
                <w:smallCaps/>
                <w:spacing w:val="20"/>
                <w:sz w:val="12"/>
                <w:szCs w:val="12"/>
              </w:rPr>
              <w:t>8</w:t>
            </w:r>
            <w:bookmarkStart w:id="250" w:name="permission-for-group%3A177%3Aeveryone"/>
            <w:bookmarkStart w:id="251" w:name="__Fieldmark__321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</w:instrText>
            </w:r>
            <w:r>
              <w:instrText xml:space="preserve">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50"/>
            <w:bookmarkEnd w:id="251"/>
            <w:r>
              <w:rPr>
                <w:smallCaps/>
                <w:spacing w:val="20"/>
                <w:sz w:val="12"/>
                <w:szCs w:val="12"/>
              </w:rPr>
              <w:t>9</w:t>
            </w:r>
            <w:bookmarkStart w:id="252" w:name="permission-for-group%3A178%3Aeveryone"/>
            <w:bookmarkStart w:id="253" w:name="__Fieldmark__321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52"/>
            <w:bookmarkEnd w:id="253"/>
            <w:r>
              <w:rPr>
                <w:smallCaps/>
                <w:spacing w:val="20"/>
                <w:sz w:val="12"/>
                <w:szCs w:val="12"/>
              </w:rPr>
              <w:t>10</w:t>
            </w:r>
            <w:bookmarkStart w:id="254" w:name="permission-for-group%3A179%3Aeveryone"/>
            <w:bookmarkStart w:id="255" w:name="__Fieldmark__322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54"/>
            <w:bookmarkEnd w:id="255"/>
          </w:p>
        </w:tc>
        <w:tc>
          <w:tcPr>
            <w:tcW w:w="30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7F7BBE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AD069" w14:textId="77777777" w:rsidR="00000000" w:rsidRDefault="002E3FC5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ab/>
              <w:t xml:space="preserve"> </w:t>
            </w:r>
            <w:bookmarkStart w:id="256" w:name="permission-for-group%3A180%3Aeveryone"/>
            <w:r>
              <w:rPr>
                <w:rFonts w:ascii="Times New Roman" w:hAnsi="Times New Roman"/>
              </w:rPr>
              <w:t xml:space="preserve">  </w:t>
            </w:r>
            <w:bookmarkEnd w:id="256"/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2250" w14:textId="77777777" w:rsidR="00000000" w:rsidRDefault="002E3FC5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>FV</w:t>
            </w:r>
            <w:r>
              <w:rPr>
                <w:rFonts w:ascii="Times New Roman" w:hAnsi="Times New Roman"/>
              </w:rPr>
              <w:tab/>
            </w:r>
            <w:bookmarkStart w:id="257" w:name="permission-for-group%3A181%3Aeveryone"/>
            <w:bookmarkStart w:id="258" w:name="__Fieldmark__323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Start w:id="259" w:name="permission-for-group%3A165%3Aeveryone"/>
            <w:bookmarkStart w:id="260" w:name="permission-for-group%3A164%3Aeveryone"/>
            <w:bookmarkEnd w:id="257"/>
            <w:bookmarkEnd w:id="258"/>
            <w:bookmarkEnd w:id="259"/>
            <w:bookmarkEnd w:id="260"/>
          </w:p>
        </w:tc>
      </w:tr>
      <w:tr w:rsidR="00000000" w14:paraId="19F25D94" w14:textId="77777777">
        <w:trPr>
          <w:cantSplit/>
          <w:trHeight w:val="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2718" w14:textId="77777777" w:rsidR="00000000" w:rsidRDefault="002E3FC5">
            <w:pPr>
              <w:widowControl w:val="0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357F96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C7C5B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EB60E2" w14:textId="77777777" w:rsidR="00000000" w:rsidRDefault="002E3FC5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377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F0B64A" w14:textId="77777777" w:rsidR="00000000" w:rsidRDefault="002E3FC5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6E8DF5D8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1D4BD0" w14:textId="77777777" w:rsidR="00000000" w:rsidRDefault="002E3FC5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000000" w14:paraId="31A4C975" w14:textId="77777777">
        <w:trPr>
          <w:cantSplit/>
          <w:trHeight w:val="28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CC9A4" w14:textId="77777777" w:rsidR="00000000" w:rsidRDefault="002E3FC5">
            <w:pPr>
              <w:widowControl w:val="0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D04802" w14:textId="77777777" w:rsidR="00000000" w:rsidRDefault="002E3FC5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74DBF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E5AC5" w14:textId="77777777" w:rsidR="00000000" w:rsidRDefault="002E3FC5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D3538" w14:textId="77777777" w:rsidR="00000000" w:rsidRDefault="002E3FC5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bookmarkStart w:id="261" w:name="permission-for-group%3A184%3Aeveryone"/>
            <w:bookmarkStart w:id="262" w:name="__Fieldmark__324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61"/>
            <w:bookmarkEnd w:id="262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bookmarkStart w:id="263" w:name="permission-for-group%3A185%3Aeveryone"/>
            <w:bookmarkStart w:id="264" w:name="__Fieldmark__325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63"/>
            <w:bookmarkEnd w:id="264"/>
            <w:r>
              <w:rPr>
                <w:smallCaps/>
                <w:spacing w:val="20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bookmarkStart w:id="265" w:name="permission-for-group%3A186%3Aeveryone"/>
            <w:bookmarkStart w:id="266" w:name="__Fieldmark__326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65"/>
            <w:bookmarkEnd w:id="266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bookmarkStart w:id="267" w:name="permission-for-group%3A187%3Aeveryone"/>
            <w:bookmarkStart w:id="268" w:name="__Fieldmark__326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67"/>
            <w:bookmarkEnd w:id="268"/>
          </w:p>
          <w:p w14:paraId="733F96A2" w14:textId="77777777" w:rsidR="00000000" w:rsidRDefault="002E3FC5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bookmarkStart w:id="269" w:name="permission-for-group%3A188%3Aeveryone"/>
            <w:bookmarkStart w:id="270" w:name="__Fieldmark__327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69"/>
            <w:bookmarkEnd w:id="270"/>
            <w:r>
              <w:rPr>
                <w:smallCaps/>
                <w:spacing w:val="20"/>
                <w:sz w:val="12"/>
                <w:szCs w:val="12"/>
              </w:rPr>
              <w:t>2</w:t>
            </w:r>
            <w:bookmarkStart w:id="271" w:name="permission-for-group%3A189%3Aeveryone"/>
            <w:bookmarkStart w:id="272" w:name="__Fieldmark__327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71"/>
            <w:bookmarkEnd w:id="272"/>
            <w:r>
              <w:rPr>
                <w:smallCaps/>
                <w:spacing w:val="20"/>
                <w:sz w:val="12"/>
                <w:szCs w:val="12"/>
              </w:rPr>
              <w:t>3</w:t>
            </w:r>
            <w:bookmarkStart w:id="273" w:name="permission-for-group%3A190%3Aeveryone"/>
            <w:bookmarkStart w:id="274" w:name="__Fieldmark__328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73"/>
            <w:bookmarkEnd w:id="274"/>
            <w:r>
              <w:rPr>
                <w:smallCaps/>
                <w:spacing w:val="20"/>
                <w:sz w:val="12"/>
                <w:szCs w:val="12"/>
              </w:rPr>
              <w:t>4</w:t>
            </w:r>
            <w:bookmarkStart w:id="275" w:name="permission-for-group%3A191%3Aeveryone"/>
            <w:bookmarkStart w:id="276" w:name="__Fieldmark__328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75"/>
            <w:bookmarkEnd w:id="276"/>
            <w:r>
              <w:rPr>
                <w:smallCaps/>
                <w:spacing w:val="20"/>
                <w:sz w:val="12"/>
                <w:szCs w:val="12"/>
              </w:rPr>
              <w:t>5</w:t>
            </w:r>
            <w:bookmarkStart w:id="277" w:name="permission-for-group%3A192%3Aeveryone"/>
            <w:bookmarkStart w:id="278" w:name="__Fieldmark__329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77"/>
            <w:bookmarkEnd w:id="278"/>
            <w:r>
              <w:rPr>
                <w:smallCaps/>
                <w:spacing w:val="20"/>
                <w:sz w:val="12"/>
                <w:szCs w:val="12"/>
              </w:rPr>
              <w:t>6</w:t>
            </w:r>
            <w:bookmarkStart w:id="279" w:name="permission-for-group%3A193%3Aeveryone"/>
            <w:bookmarkStart w:id="280" w:name="__Fieldmark__329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79"/>
            <w:bookmarkEnd w:id="280"/>
            <w:r>
              <w:rPr>
                <w:smallCaps/>
                <w:spacing w:val="20"/>
                <w:sz w:val="12"/>
                <w:szCs w:val="12"/>
              </w:rPr>
              <w:t>7</w:t>
            </w:r>
            <w:bookmarkStart w:id="281" w:name="permission-for-group%3A194%3Aeveryone"/>
            <w:bookmarkStart w:id="282" w:name="__Fieldmark__330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81"/>
            <w:bookmarkEnd w:id="282"/>
            <w:r>
              <w:rPr>
                <w:smallCaps/>
                <w:spacing w:val="20"/>
                <w:sz w:val="12"/>
                <w:szCs w:val="12"/>
              </w:rPr>
              <w:t>8</w:t>
            </w:r>
            <w:bookmarkStart w:id="283" w:name="permission-for-group%3A195%3Aeveryone"/>
            <w:bookmarkStart w:id="284" w:name="__Fieldmark__330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83"/>
            <w:bookmarkEnd w:id="284"/>
            <w:r>
              <w:rPr>
                <w:smallCaps/>
                <w:spacing w:val="20"/>
                <w:sz w:val="12"/>
                <w:szCs w:val="12"/>
              </w:rPr>
              <w:t>9</w:t>
            </w:r>
            <w:bookmarkStart w:id="285" w:name="permission-for-group%3A196%3Aeveryone"/>
            <w:bookmarkStart w:id="286" w:name="__Fieldmark__331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85"/>
            <w:bookmarkEnd w:id="286"/>
            <w:r>
              <w:rPr>
                <w:smallCaps/>
                <w:spacing w:val="20"/>
                <w:sz w:val="12"/>
                <w:szCs w:val="12"/>
              </w:rPr>
              <w:t>10</w:t>
            </w:r>
            <w:bookmarkStart w:id="287" w:name="permission-for-group%3A197%3Aeveryone"/>
            <w:bookmarkStart w:id="288" w:name="__Fieldmark__331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87"/>
            <w:bookmarkEnd w:id="288"/>
          </w:p>
        </w:tc>
        <w:tc>
          <w:tcPr>
            <w:tcW w:w="30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82B744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93A1" w14:textId="77777777" w:rsidR="00000000" w:rsidRDefault="002E3FC5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ab/>
              <w:t xml:space="preserve"> </w:t>
            </w:r>
            <w:bookmarkStart w:id="289" w:name="permission-for-group%3A198%3Aeveryone"/>
            <w:r>
              <w:rPr>
                <w:rFonts w:ascii="Times New Roman" w:hAnsi="Times New Roman"/>
              </w:rPr>
              <w:t xml:space="preserve">  </w:t>
            </w:r>
            <w:bookmarkEnd w:id="289"/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5EDB" w14:textId="77777777" w:rsidR="00000000" w:rsidRDefault="002E3FC5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>FV</w:t>
            </w:r>
            <w:r>
              <w:rPr>
                <w:rFonts w:ascii="Times New Roman" w:hAnsi="Times New Roman"/>
              </w:rPr>
              <w:tab/>
            </w:r>
            <w:bookmarkStart w:id="290" w:name="permission-for-group%3A199%3Aeveryone"/>
            <w:bookmarkStart w:id="291" w:name="__Fieldmark__333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Start w:id="292" w:name="permission-for-group%3A183%3Aeveryone"/>
            <w:bookmarkStart w:id="293" w:name="permission-for-group%3A182%3Aeveryone"/>
            <w:bookmarkEnd w:id="290"/>
            <w:bookmarkEnd w:id="291"/>
            <w:bookmarkEnd w:id="292"/>
            <w:bookmarkEnd w:id="293"/>
          </w:p>
        </w:tc>
      </w:tr>
      <w:tr w:rsidR="00000000" w14:paraId="475F5F01" w14:textId="77777777">
        <w:trPr>
          <w:cantSplit/>
          <w:trHeight w:val="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15570" w14:textId="77777777" w:rsidR="00000000" w:rsidRDefault="002E3FC5">
            <w:pPr>
              <w:widowControl w:val="0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C76B8E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75CD1A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4A1FDC" w14:textId="77777777" w:rsidR="00000000" w:rsidRDefault="002E3FC5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377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B5045B" w14:textId="77777777" w:rsidR="00000000" w:rsidRDefault="002E3FC5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0A74CAD6" w14:textId="77777777" w:rsidR="00000000" w:rsidRDefault="002E3FC5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63AED" w14:textId="77777777" w:rsidR="00000000" w:rsidRDefault="002E3FC5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</w:tbl>
    <w:p w14:paraId="30CC7917" w14:textId="77777777" w:rsidR="00000000" w:rsidRDefault="002E3FC5">
      <w:pPr>
        <w:pStyle w:val="Corpotesto"/>
        <w:ind w:right="476"/>
        <w:rPr>
          <w:rFonts w:ascii="Times New Roman" w:hAnsi="Times New Roman"/>
          <w:b/>
          <w:sz w:val="16"/>
          <w:szCs w:val="16"/>
        </w:rPr>
      </w:pPr>
    </w:p>
    <w:p w14:paraId="2F4E2506" w14:textId="77777777" w:rsidR="00000000" w:rsidRDefault="002E3FC5">
      <w:pPr>
        <w:pStyle w:val="Corpotesto"/>
        <w:ind w:right="476"/>
      </w:pPr>
      <w:r>
        <w:rPr>
          <w:rFonts w:ascii="Times New Roman" w:hAnsi="Times New Roman"/>
          <w:b/>
          <w:sz w:val="18"/>
        </w:rPr>
        <w:t>Eventuale diverso indirizzo presso il quale si chiede di inviare la corrispondenza: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126"/>
        <w:gridCol w:w="736"/>
        <w:gridCol w:w="116"/>
        <w:gridCol w:w="284"/>
        <w:gridCol w:w="992"/>
        <w:gridCol w:w="2126"/>
        <w:gridCol w:w="1253"/>
        <w:gridCol w:w="160"/>
      </w:tblGrid>
      <w:tr w:rsidR="00000000" w14:paraId="6E7653C6" w14:textId="77777777">
        <w:trPr>
          <w:cantSplit/>
          <w:trHeight w:val="280"/>
        </w:trPr>
        <w:tc>
          <w:tcPr>
            <w:tcW w:w="52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1D76" w14:textId="77777777" w:rsidR="00000000" w:rsidRDefault="002E3FC5">
            <w:pPr>
              <w:pStyle w:val="Corpodeltesto-luraschi"/>
              <w:widowControl w:val="0"/>
            </w:pPr>
          </w:p>
        </w:tc>
        <w:tc>
          <w:tcPr>
            <w:tcW w:w="4771" w:type="dxa"/>
            <w:gridSpan w:val="5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4A203D" w14:textId="77777777" w:rsidR="00000000" w:rsidRDefault="002E3FC5">
            <w:pPr>
              <w:pStyle w:val="Corpodeltesto-luraschi"/>
              <w:widowControl w:val="0"/>
            </w:pPr>
          </w:p>
        </w:tc>
        <w:tc>
          <w:tcPr>
            <w:tcW w:w="23" w:type="dxa"/>
            <w:shd w:val="clear" w:color="auto" w:fill="auto"/>
          </w:tcPr>
          <w:p w14:paraId="21C3C557" w14:textId="77777777" w:rsidR="00000000" w:rsidRDefault="002E3FC5">
            <w:pPr>
              <w:widowControl w:val="0"/>
            </w:pPr>
            <w:bookmarkStart w:id="294" w:name="permission-for-group%3A201%3Aeveryone"/>
            <w:bookmarkStart w:id="295" w:name="permission-for-group%3A200%3Aeveryone"/>
            <w:bookmarkEnd w:id="294"/>
            <w:bookmarkEnd w:id="295"/>
          </w:p>
        </w:tc>
      </w:tr>
      <w:tr w:rsidR="00000000" w14:paraId="01C144AC" w14:textId="77777777">
        <w:trPr>
          <w:cantSplit/>
        </w:trPr>
        <w:tc>
          <w:tcPr>
            <w:tcW w:w="5271" w:type="dxa"/>
            <w:gridSpan w:val="3"/>
            <w:shd w:val="clear" w:color="auto" w:fill="auto"/>
          </w:tcPr>
          <w:p w14:paraId="4C78C379" w14:textId="77777777" w:rsidR="00000000" w:rsidRDefault="002E3FC5">
            <w:pPr>
              <w:pStyle w:val="Corpodeltestopiccolo-Luraschi"/>
              <w:widowControl w:val="0"/>
            </w:pPr>
            <w:r>
              <w:t>Cognome</w:t>
            </w:r>
          </w:p>
        </w:tc>
        <w:tc>
          <w:tcPr>
            <w:tcW w:w="4771" w:type="dxa"/>
            <w:gridSpan w:val="5"/>
            <w:shd w:val="clear" w:color="auto" w:fill="auto"/>
          </w:tcPr>
          <w:p w14:paraId="4FEFCC34" w14:textId="77777777" w:rsidR="00000000" w:rsidRDefault="002E3FC5">
            <w:pPr>
              <w:pStyle w:val="Corpodeltestopiccolo-Luraschi"/>
              <w:widowControl w:val="0"/>
            </w:pPr>
            <w:r>
              <w:t>Nome</w:t>
            </w:r>
          </w:p>
        </w:tc>
        <w:tc>
          <w:tcPr>
            <w:tcW w:w="23" w:type="dxa"/>
            <w:shd w:val="clear" w:color="auto" w:fill="auto"/>
          </w:tcPr>
          <w:p w14:paraId="3D79B92A" w14:textId="77777777" w:rsidR="00000000" w:rsidRDefault="002E3FC5">
            <w:pPr>
              <w:widowControl w:val="0"/>
            </w:pPr>
          </w:p>
        </w:tc>
      </w:tr>
      <w:tr w:rsidR="00000000" w14:paraId="51C5AF02" w14:textId="77777777">
        <w:trPr>
          <w:cantSplit/>
          <w:trHeight w:val="306"/>
        </w:trPr>
        <w:tc>
          <w:tcPr>
            <w:tcW w:w="4535" w:type="dxa"/>
            <w:gridSpan w:val="2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E7427BD" w14:textId="77777777" w:rsidR="00000000" w:rsidRDefault="002E3FC5">
            <w:pPr>
              <w:pStyle w:val="Corpodeltesto-luraschi"/>
              <w:widowControl w:val="0"/>
            </w:pP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572C6" w14:textId="77777777" w:rsidR="00000000" w:rsidRDefault="002E3FC5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1031A" w14:textId="77777777" w:rsidR="00000000" w:rsidRDefault="002E3FC5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0C8F3" w14:textId="77777777" w:rsidR="00000000" w:rsidRDefault="002E3FC5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9D735" w14:textId="77777777" w:rsidR="00000000" w:rsidRDefault="002E3FC5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" w:type="dxa"/>
            <w:shd w:val="clear" w:color="auto" w:fill="auto"/>
          </w:tcPr>
          <w:p w14:paraId="0D8210A8" w14:textId="77777777" w:rsidR="00000000" w:rsidRDefault="002E3FC5">
            <w:pPr>
              <w:widowControl w:val="0"/>
            </w:pPr>
            <w:bookmarkStart w:id="296" w:name="permission-for-group%3A206%3Aeveryone"/>
            <w:bookmarkStart w:id="297" w:name="permission-for-group%3A205%3Aeveryone"/>
            <w:bookmarkStart w:id="298" w:name="permission-for-group%3A204%3Aeveryone"/>
            <w:bookmarkStart w:id="299" w:name="permission-for-group%3A203%3Aeveryone"/>
            <w:bookmarkStart w:id="300" w:name="permission-for-group%3A202%3Aeveryone"/>
            <w:bookmarkEnd w:id="296"/>
            <w:bookmarkEnd w:id="297"/>
            <w:bookmarkEnd w:id="298"/>
            <w:bookmarkEnd w:id="299"/>
            <w:bookmarkEnd w:id="300"/>
          </w:p>
        </w:tc>
      </w:tr>
      <w:tr w:rsidR="00000000" w14:paraId="4666439C" w14:textId="77777777">
        <w:trPr>
          <w:cantSplit/>
        </w:trPr>
        <w:tc>
          <w:tcPr>
            <w:tcW w:w="4535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27D7BF7D" w14:textId="77777777" w:rsidR="00000000" w:rsidRDefault="002E3FC5">
            <w:pPr>
              <w:pStyle w:val="Corpodeltestopiccolo-Luraschi"/>
              <w:widowControl w:val="0"/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1136" w:type="dxa"/>
            <w:gridSpan w:val="3"/>
            <w:tcBorders>
              <w:top w:val="single" w:sz="2" w:space="0" w:color="000000"/>
            </w:tcBorders>
            <w:shd w:val="clear" w:color="auto" w:fill="auto"/>
          </w:tcPr>
          <w:p w14:paraId="1AD9D722" w14:textId="77777777" w:rsidR="00000000" w:rsidRDefault="002E3FC5">
            <w:pPr>
              <w:pStyle w:val="Corpodeltestopiccolo-Luraschi"/>
              <w:widowControl w:val="0"/>
            </w:pPr>
            <w:r>
              <w:t>n. civico</w:t>
            </w:r>
          </w:p>
        </w:tc>
        <w:tc>
          <w:tcPr>
            <w:tcW w:w="992" w:type="dxa"/>
            <w:shd w:val="clear" w:color="auto" w:fill="auto"/>
          </w:tcPr>
          <w:p w14:paraId="321EFA16" w14:textId="77777777" w:rsidR="00000000" w:rsidRDefault="002E3FC5">
            <w:pPr>
              <w:pStyle w:val="Corpodeltestopiccolo-Luraschi"/>
              <w:widowControl w:val="0"/>
            </w:pPr>
            <w:r>
              <w:rPr>
                <w:lang w:val="en-GB"/>
              </w:rPr>
              <w:t>c.a.p.</w:t>
            </w:r>
          </w:p>
        </w:tc>
        <w:tc>
          <w:tcPr>
            <w:tcW w:w="2126" w:type="dxa"/>
            <w:shd w:val="clear" w:color="auto" w:fill="auto"/>
          </w:tcPr>
          <w:p w14:paraId="696CE373" w14:textId="77777777" w:rsidR="00000000" w:rsidRDefault="002E3FC5">
            <w:pPr>
              <w:pStyle w:val="Corpodeltestopiccolo-Luraschi"/>
              <w:widowControl w:val="0"/>
            </w:pPr>
            <w:r>
              <w:t>comune</w:t>
            </w:r>
          </w:p>
        </w:tc>
        <w:tc>
          <w:tcPr>
            <w:tcW w:w="1253" w:type="dxa"/>
            <w:shd w:val="clear" w:color="auto" w:fill="auto"/>
          </w:tcPr>
          <w:p w14:paraId="115E9B3B" w14:textId="77777777" w:rsidR="00000000" w:rsidRDefault="002E3FC5">
            <w:pPr>
              <w:pStyle w:val="Corpodeltestopiccolo-Luraschi"/>
              <w:widowControl w:val="0"/>
            </w:pPr>
            <w:r>
              <w:t>provincia</w:t>
            </w:r>
          </w:p>
        </w:tc>
        <w:tc>
          <w:tcPr>
            <w:tcW w:w="23" w:type="dxa"/>
            <w:shd w:val="clear" w:color="auto" w:fill="auto"/>
          </w:tcPr>
          <w:p w14:paraId="7575E1D9" w14:textId="77777777" w:rsidR="00000000" w:rsidRDefault="002E3FC5">
            <w:pPr>
              <w:widowControl w:val="0"/>
            </w:pPr>
          </w:p>
        </w:tc>
      </w:tr>
      <w:tr w:rsidR="00000000" w14:paraId="673381CB" w14:textId="77777777">
        <w:trPr>
          <w:trHeight w:val="186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C8239" w14:textId="77777777" w:rsidR="00000000" w:rsidRDefault="002E3FC5">
            <w:pPr>
              <w:pStyle w:val="Corpodeltesto-luraschi"/>
              <w:widowControl w:val="0"/>
              <w:tabs>
                <w:tab w:val="left" w:pos="3332"/>
              </w:tabs>
              <w:snapToGrid w:val="0"/>
            </w:pPr>
          </w:p>
        </w:tc>
        <w:tc>
          <w:tcPr>
            <w:tcW w:w="32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BAA6" w14:textId="77777777" w:rsidR="00000000" w:rsidRDefault="002E3FC5">
            <w:pPr>
              <w:pStyle w:val="Corpodeltesto-luraschi"/>
              <w:widowControl w:val="0"/>
              <w:tabs>
                <w:tab w:val="left" w:pos="3332"/>
              </w:tabs>
              <w:snapToGrid w:val="0"/>
            </w:pPr>
          </w:p>
        </w:tc>
        <w:tc>
          <w:tcPr>
            <w:tcW w:w="43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12209" w14:textId="77777777" w:rsidR="00000000" w:rsidRDefault="002E3FC5">
            <w:pPr>
              <w:pStyle w:val="Corpodeltesto-luraschi"/>
              <w:widowControl w:val="0"/>
              <w:snapToGrid w:val="0"/>
            </w:pPr>
            <w:bookmarkStart w:id="301" w:name="permission-for-group%3A209%3Aeveryone"/>
            <w:bookmarkStart w:id="302" w:name="permission-for-group%3A208%3Aeveryone"/>
            <w:bookmarkStart w:id="303" w:name="permission-for-group%3A207%3Aeveryone"/>
            <w:bookmarkEnd w:id="301"/>
            <w:bookmarkEnd w:id="302"/>
            <w:bookmarkEnd w:id="303"/>
          </w:p>
        </w:tc>
      </w:tr>
      <w:tr w:rsidR="00000000" w14:paraId="07D1BDD8" w14:textId="77777777">
        <w:trPr>
          <w:trHeight w:val="115"/>
        </w:trPr>
        <w:tc>
          <w:tcPr>
            <w:tcW w:w="2409" w:type="dxa"/>
            <w:tcBorders>
              <w:top w:val="single" w:sz="4" w:space="0" w:color="000000"/>
            </w:tcBorders>
            <w:shd w:val="clear" w:color="auto" w:fill="auto"/>
          </w:tcPr>
          <w:p w14:paraId="3E07305F" w14:textId="77777777" w:rsidR="00000000" w:rsidRDefault="002E3FC5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telefono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34D78E5E" w14:textId="77777777" w:rsidR="00000000" w:rsidRDefault="002E3FC5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indirizzo di posta elettronica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4C7D8E87" w14:textId="77777777" w:rsidR="00000000" w:rsidRDefault="002E3FC5">
            <w:pPr>
              <w:widowControl w:val="0"/>
              <w:snapToGrid w:val="0"/>
              <w:jc w:val="center"/>
            </w:pPr>
            <w:r>
              <w:rPr>
                <w:sz w:val="14"/>
                <w:szCs w:val="14"/>
              </w:rPr>
              <w:t>indirizzo di posta elettronica certificata</w:t>
            </w:r>
          </w:p>
        </w:tc>
      </w:tr>
      <w:tr w:rsidR="00000000" w14:paraId="6876978F" w14:textId="77777777">
        <w:trPr>
          <w:cantSplit/>
          <w:trHeight w:val="265"/>
        </w:trPr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</w:tcPr>
          <w:p w14:paraId="146CB10F" w14:textId="77777777" w:rsidR="00000000" w:rsidRDefault="002E3FC5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center"/>
            </w:pPr>
          </w:p>
        </w:tc>
        <w:tc>
          <w:tcPr>
            <w:tcW w:w="2978" w:type="dxa"/>
            <w:gridSpan w:val="3"/>
            <w:shd w:val="clear" w:color="auto" w:fill="auto"/>
            <w:vAlign w:val="center"/>
          </w:tcPr>
          <w:p w14:paraId="28D138A9" w14:textId="77777777" w:rsidR="00000000" w:rsidRDefault="002E3FC5">
            <w:pPr>
              <w:pStyle w:val="Corpotesto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776550" w14:textId="77777777" w:rsidR="00000000" w:rsidRDefault="002E3FC5">
            <w:pPr>
              <w:pStyle w:val="Corpotesto"/>
              <w:widowControl w:val="0"/>
              <w:jc w:val="center"/>
              <w:rPr>
                <w:rFonts w:ascii="Times New Roman" w:hAnsi="Times New Roman"/>
              </w:rPr>
            </w:pPr>
            <w:bookmarkStart w:id="304" w:name="permission-for-group%3A211%3Aeveryone"/>
            <w:bookmarkStart w:id="305" w:name="permission-for-group%3A210%3Aeveryone"/>
            <w:bookmarkEnd w:id="304"/>
            <w:bookmarkEnd w:id="305"/>
          </w:p>
        </w:tc>
      </w:tr>
      <w:tr w:rsidR="00000000" w14:paraId="1B770769" w14:textId="77777777">
        <w:trPr>
          <w:cantSplit/>
        </w:trPr>
        <w:tc>
          <w:tcPr>
            <w:tcW w:w="2409" w:type="dxa"/>
            <w:shd w:val="clear" w:color="auto" w:fill="auto"/>
          </w:tcPr>
          <w:p w14:paraId="28A13F90" w14:textId="77777777" w:rsidR="00000000" w:rsidRDefault="002E3FC5">
            <w:pPr>
              <w:pStyle w:val="Corpodeltestopiccolo-Luraschi"/>
              <w:widowControl w:val="0"/>
            </w:pPr>
            <w:r>
              <w:t>Da</w:t>
            </w:r>
            <w:r>
              <w:t>ta</w:t>
            </w:r>
          </w:p>
        </w:tc>
        <w:tc>
          <w:tcPr>
            <w:tcW w:w="2978" w:type="dxa"/>
            <w:gridSpan w:val="3"/>
            <w:shd w:val="clear" w:color="auto" w:fill="auto"/>
          </w:tcPr>
          <w:p w14:paraId="4D103F65" w14:textId="77777777" w:rsidR="00000000" w:rsidRDefault="002E3FC5">
            <w:pPr>
              <w:pStyle w:val="Corpodeltestopiccolo-Luraschi"/>
              <w:widowControl w:val="0"/>
            </w:pPr>
          </w:p>
        </w:tc>
        <w:tc>
          <w:tcPr>
            <w:tcW w:w="4678" w:type="dxa"/>
            <w:gridSpan w:val="5"/>
            <w:shd w:val="clear" w:color="auto" w:fill="auto"/>
          </w:tcPr>
          <w:p w14:paraId="035CD57E" w14:textId="77777777" w:rsidR="00000000" w:rsidRDefault="002E3FC5">
            <w:pPr>
              <w:pStyle w:val="Corpodeltestopiccolo-Luraschi"/>
              <w:widowControl w:val="0"/>
            </w:pPr>
            <w:r>
              <w:t xml:space="preserve">Firma </w:t>
            </w:r>
          </w:p>
        </w:tc>
      </w:tr>
    </w:tbl>
    <w:p w14:paraId="4064094E" w14:textId="77777777" w:rsidR="00000000" w:rsidRDefault="002E3FC5">
      <w:pPr>
        <w:pStyle w:val="Corpotesto"/>
        <w:ind w:left="426" w:right="-1" w:hanging="426"/>
        <w:rPr>
          <w:rFonts w:ascii="Times New Roman" w:hAnsi="Times New Roman"/>
          <w:b/>
          <w:i/>
          <w:sz w:val="16"/>
          <w:szCs w:val="16"/>
        </w:rPr>
      </w:pPr>
    </w:p>
    <w:p w14:paraId="58C5DE16" w14:textId="77777777" w:rsidR="00000000" w:rsidRDefault="002E3FC5">
      <w:pPr>
        <w:pStyle w:val="Corpotesto"/>
        <w:ind w:left="426" w:right="-1" w:hanging="426"/>
      </w:pPr>
      <w:r>
        <w:rPr>
          <w:rFonts w:ascii="Times New Roman" w:hAnsi="Times New Roman"/>
          <w:b/>
          <w:i/>
          <w:sz w:val="16"/>
          <w:szCs w:val="16"/>
        </w:rPr>
        <w:t xml:space="preserve">N.B.: </w:t>
      </w:r>
      <w:r>
        <w:rPr>
          <w:rFonts w:ascii="Times New Roman" w:hAnsi="Times New Roman"/>
          <w:i/>
          <w:sz w:val="16"/>
          <w:szCs w:val="16"/>
        </w:rPr>
        <w:t>La firma deve essere apposta alla presenza di pubblico ufficiale addetto alla ricezione. In alternativa, la richiesta può essere presentata da altra persona o inoltrata a mezzo posta; in tali casi, alla richiesta deve essere allegata  fo</w:t>
      </w:r>
      <w:r>
        <w:rPr>
          <w:rFonts w:ascii="Times New Roman" w:hAnsi="Times New Roman"/>
          <w:i/>
          <w:sz w:val="16"/>
          <w:szCs w:val="16"/>
        </w:rPr>
        <w:t>tocopia del documento di riconoscimento del richiedente (D.P.R. 445/2000).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1444"/>
        <w:gridCol w:w="594"/>
        <w:gridCol w:w="394"/>
        <w:gridCol w:w="787"/>
        <w:gridCol w:w="591"/>
        <w:gridCol w:w="890"/>
        <w:gridCol w:w="1474"/>
        <w:gridCol w:w="3229"/>
        <w:gridCol w:w="254"/>
      </w:tblGrid>
      <w:tr w:rsidR="00000000" w14:paraId="3F67C073" w14:textId="77777777">
        <w:trPr>
          <w:cantSplit/>
          <w:trHeight w:val="232"/>
        </w:trPr>
        <w:tc>
          <w:tcPr>
            <w:tcW w:w="100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C949" w14:textId="77777777" w:rsidR="00000000" w:rsidRDefault="002E3FC5">
            <w:pPr>
              <w:pStyle w:val="Corpotesto"/>
              <w:widowControl w:val="0"/>
              <w:spacing w:before="40" w:after="40"/>
              <w:jc w:val="left"/>
            </w:pPr>
            <w:r>
              <w:rPr>
                <w:rFonts w:ascii="Times New Roman" w:hAnsi="Times New Roman"/>
                <w:i/>
                <w:sz w:val="16"/>
              </w:rPr>
              <w:t>Spazio riservato al delegante</w:t>
            </w:r>
          </w:p>
        </w:tc>
      </w:tr>
      <w:tr w:rsidR="00000000" w14:paraId="0B54F7DF" w14:textId="77777777">
        <w:trPr>
          <w:cantSplit/>
          <w:trHeight w:val="232"/>
        </w:trPr>
        <w:tc>
          <w:tcPr>
            <w:tcW w:w="1006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EC7D5" w14:textId="77777777" w:rsidR="00000000" w:rsidRDefault="002E3FC5">
            <w:pPr>
              <w:pStyle w:val="Corpotesto"/>
              <w:widowControl w:val="0"/>
              <w:spacing w:before="60" w:after="120"/>
              <w:jc w:val="left"/>
            </w:pPr>
            <w:r>
              <w:rPr>
                <w:rFonts w:ascii="Times New Roman" w:hAnsi="Times New Roman"/>
                <w:sz w:val="16"/>
              </w:rPr>
              <w:lastRenderedPageBreak/>
              <w:t>Il sottoscritto,   per il ritiro del parere o per i chiarimenti tecnici in ordine alla presente istanza, delega il/la sig.</w:t>
            </w:r>
          </w:p>
        </w:tc>
      </w:tr>
      <w:tr w:rsidR="00000000" w14:paraId="300F2B84" w14:textId="77777777">
        <w:trPr>
          <w:cantSplit/>
          <w:trHeight w:val="280"/>
        </w:trPr>
        <w:tc>
          <w:tcPr>
            <w:tcW w:w="4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B5D00C" w14:textId="77777777" w:rsidR="00000000" w:rsidRDefault="002E3FC5">
            <w:pPr>
              <w:pStyle w:val="Corpotesto"/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B3261" w14:textId="77777777" w:rsidR="00000000" w:rsidRDefault="002E3FC5">
            <w:pPr>
              <w:pStyle w:val="Corpotesto"/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73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87ACB" w14:textId="77777777" w:rsidR="00000000" w:rsidRDefault="002E3FC5">
            <w:pPr>
              <w:pStyle w:val="Corpotesto"/>
              <w:widowControl w:val="0"/>
              <w:jc w:val="left"/>
              <w:rPr>
                <w:rFonts w:ascii="Times New Roman" w:hAnsi="Times New Roman"/>
                <w:sz w:val="16"/>
              </w:rPr>
            </w:pP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A97F" w14:textId="77777777" w:rsidR="00000000" w:rsidRDefault="002E3FC5">
            <w:pPr>
              <w:pStyle w:val="Corpotesto"/>
              <w:widowControl w:val="0"/>
              <w:jc w:val="left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7422842" w14:textId="77777777" w:rsidR="00000000" w:rsidRDefault="002E3FC5">
            <w:pPr>
              <w:pStyle w:val="Corpotesto"/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bookmarkStart w:id="306" w:name="permission-for-group%3A214%3Aeveryone"/>
            <w:bookmarkStart w:id="307" w:name="permission-for-group%3A213%3Aeveryone"/>
            <w:bookmarkStart w:id="308" w:name="permission-for-group%3A212%3Aeveryone"/>
            <w:bookmarkEnd w:id="306"/>
            <w:bookmarkEnd w:id="307"/>
            <w:bookmarkEnd w:id="308"/>
          </w:p>
        </w:tc>
      </w:tr>
      <w:tr w:rsidR="00000000" w14:paraId="562C3371" w14:textId="77777777">
        <w:trPr>
          <w:cantSplit/>
        </w:trPr>
        <w:tc>
          <w:tcPr>
            <w:tcW w:w="405" w:type="dxa"/>
            <w:tcBorders>
              <w:left w:val="single" w:sz="4" w:space="0" w:color="000000"/>
            </w:tcBorders>
            <w:shd w:val="clear" w:color="auto" w:fill="auto"/>
          </w:tcPr>
          <w:p w14:paraId="510541FE" w14:textId="77777777" w:rsidR="00000000" w:rsidRDefault="002E3FC5">
            <w:pPr>
              <w:pStyle w:val="Corpotesto"/>
              <w:widowControl w:val="0"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1444" w:type="dxa"/>
            <w:shd w:val="clear" w:color="auto" w:fill="auto"/>
          </w:tcPr>
          <w:p w14:paraId="51C17B59" w14:textId="77777777" w:rsidR="00000000" w:rsidRDefault="002E3FC5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0"/>
              </w:rPr>
              <w:t>Titolo professional</w:t>
            </w:r>
            <w:r>
              <w:rPr>
                <w:rFonts w:ascii="Times New Roman" w:hAnsi="Times New Roman"/>
                <w:sz w:val="10"/>
              </w:rPr>
              <w:t>e</w:t>
            </w:r>
          </w:p>
        </w:tc>
        <w:tc>
          <w:tcPr>
            <w:tcW w:w="4730" w:type="dxa"/>
            <w:gridSpan w:val="6"/>
            <w:shd w:val="clear" w:color="auto" w:fill="auto"/>
          </w:tcPr>
          <w:p w14:paraId="06A5E984" w14:textId="77777777" w:rsidR="00000000" w:rsidRDefault="002E3FC5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0"/>
              </w:rPr>
              <w:t>cognome</w:t>
            </w:r>
          </w:p>
        </w:tc>
        <w:tc>
          <w:tcPr>
            <w:tcW w:w="3229" w:type="dxa"/>
            <w:shd w:val="clear" w:color="auto" w:fill="auto"/>
          </w:tcPr>
          <w:p w14:paraId="25FC1AD0" w14:textId="77777777" w:rsidR="00000000" w:rsidRDefault="002E3FC5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0"/>
              </w:rPr>
              <w:t>nome</w:t>
            </w:r>
          </w:p>
        </w:tc>
        <w:tc>
          <w:tcPr>
            <w:tcW w:w="254" w:type="dxa"/>
            <w:tcBorders>
              <w:right w:val="single" w:sz="4" w:space="0" w:color="000000"/>
            </w:tcBorders>
            <w:shd w:val="clear" w:color="auto" w:fill="auto"/>
          </w:tcPr>
          <w:p w14:paraId="539D5755" w14:textId="77777777" w:rsidR="00000000" w:rsidRDefault="002E3FC5">
            <w:pPr>
              <w:pStyle w:val="Corpotesto"/>
              <w:widowControl w:val="0"/>
              <w:jc w:val="center"/>
              <w:rPr>
                <w:rFonts w:ascii="Times New Roman" w:hAnsi="Times New Roman"/>
                <w:sz w:val="10"/>
              </w:rPr>
            </w:pPr>
          </w:p>
        </w:tc>
      </w:tr>
      <w:tr w:rsidR="00000000" w14:paraId="2DDD4768" w14:textId="77777777">
        <w:trPr>
          <w:cantSplit/>
          <w:trHeight w:val="280"/>
        </w:trPr>
        <w:tc>
          <w:tcPr>
            <w:tcW w:w="2443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E4E8A" w14:textId="77777777" w:rsidR="00000000" w:rsidRDefault="002E3FC5">
            <w:pPr>
              <w:pStyle w:val="Corpodeltesto-luraschi"/>
              <w:widowControl w:val="0"/>
              <w:jc w:val="left"/>
            </w:pPr>
            <w:r>
              <w:rPr>
                <w:sz w:val="16"/>
              </w:rPr>
              <w:t>domiciliato in</w:t>
            </w:r>
          </w:p>
        </w:tc>
        <w:tc>
          <w:tcPr>
            <w:tcW w:w="7365" w:type="dxa"/>
            <w:gridSpan w:val="6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7F1D4" w14:textId="77777777" w:rsidR="00000000" w:rsidRDefault="002E3FC5">
            <w:pPr>
              <w:pStyle w:val="Corpodeltesto-luraschi"/>
              <w:widowControl w:val="0"/>
              <w:rPr>
                <w:sz w:val="16"/>
              </w:rPr>
            </w:pPr>
          </w:p>
        </w:tc>
        <w:tc>
          <w:tcPr>
            <w:tcW w:w="254" w:type="dxa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528DB" w14:textId="77777777" w:rsidR="00000000" w:rsidRDefault="002E3FC5">
            <w:pPr>
              <w:pStyle w:val="Corpodeltestopiccolo-Luraschi"/>
              <w:widowControl w:val="0"/>
              <w:rPr>
                <w:sz w:val="16"/>
              </w:rPr>
            </w:pPr>
            <w:bookmarkStart w:id="309" w:name="permission-for-group%3A215%3Aeveryone"/>
            <w:bookmarkEnd w:id="309"/>
          </w:p>
        </w:tc>
      </w:tr>
      <w:tr w:rsidR="00000000" w14:paraId="31B28EE7" w14:textId="77777777">
        <w:trPr>
          <w:cantSplit/>
        </w:trPr>
        <w:tc>
          <w:tcPr>
            <w:tcW w:w="244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D091F59" w14:textId="77777777" w:rsidR="00000000" w:rsidRDefault="002E3FC5">
            <w:pPr>
              <w:pStyle w:val="Corpodeltestopiccolo-Luraschi"/>
              <w:widowControl w:val="0"/>
              <w:rPr>
                <w:sz w:val="10"/>
              </w:rPr>
            </w:pPr>
          </w:p>
        </w:tc>
        <w:tc>
          <w:tcPr>
            <w:tcW w:w="7365" w:type="dxa"/>
            <w:gridSpan w:val="6"/>
            <w:shd w:val="clear" w:color="auto" w:fill="auto"/>
          </w:tcPr>
          <w:p w14:paraId="02046683" w14:textId="77777777" w:rsidR="00000000" w:rsidRDefault="002E3FC5">
            <w:pPr>
              <w:pStyle w:val="Corpodeltestopiccolo-Luraschi"/>
              <w:widowControl w:val="0"/>
            </w:pPr>
            <w:r>
              <w:rPr>
                <w:sz w:val="10"/>
              </w:rPr>
              <w:t>via – piazza</w:t>
            </w:r>
          </w:p>
        </w:tc>
        <w:tc>
          <w:tcPr>
            <w:tcW w:w="254" w:type="dxa"/>
            <w:tcBorders>
              <w:right w:val="single" w:sz="4" w:space="0" w:color="000000"/>
            </w:tcBorders>
            <w:shd w:val="clear" w:color="auto" w:fill="auto"/>
          </w:tcPr>
          <w:p w14:paraId="7DDD6682" w14:textId="77777777" w:rsidR="00000000" w:rsidRDefault="002E3FC5">
            <w:pPr>
              <w:pStyle w:val="Corpodeltestopiccolo-Luraschi"/>
              <w:widowControl w:val="0"/>
              <w:rPr>
                <w:sz w:val="10"/>
              </w:rPr>
            </w:pPr>
          </w:p>
        </w:tc>
      </w:tr>
      <w:tr w:rsidR="00000000" w14:paraId="58051E72" w14:textId="77777777">
        <w:trPr>
          <w:cantSplit/>
          <w:trHeight w:val="280"/>
        </w:trPr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10046" w14:textId="77777777" w:rsidR="00000000" w:rsidRDefault="002E3FC5">
            <w:pPr>
              <w:pStyle w:val="Corpodeltestopiccolo-Luraschi"/>
              <w:widowControl w:val="0"/>
              <w:rPr>
                <w:sz w:val="16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346D" w14:textId="77777777" w:rsidR="00000000" w:rsidRDefault="002E3FC5">
            <w:pPr>
              <w:pStyle w:val="Corpodeltesto-luraschi"/>
              <w:widowControl w:val="0"/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7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C1FE0" w14:textId="77777777" w:rsidR="00000000" w:rsidRDefault="002E3FC5">
            <w:pPr>
              <w:pStyle w:val="Corpodeltesto-luraschi"/>
              <w:widowControl w:val="0"/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61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ABE5" w14:textId="77777777" w:rsidR="00000000" w:rsidRDefault="002E3FC5">
            <w:pPr>
              <w:pStyle w:val="Corpodeltestopiccolo-Luraschi"/>
              <w:widowControl w:val="0"/>
              <w:jc w:val="left"/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29A9" w14:textId="77777777" w:rsidR="00000000" w:rsidRDefault="002E3FC5">
            <w:pPr>
              <w:pStyle w:val="Corpodeltestopiccolo-Luraschi"/>
              <w:widowControl w:val="0"/>
              <w:rPr>
                <w:sz w:val="14"/>
              </w:rPr>
            </w:pPr>
            <w:bookmarkStart w:id="310" w:name="permission-for-group%3A218%3Aeveryone"/>
            <w:bookmarkStart w:id="311" w:name="permission-for-group%3A217%3Aeveryone"/>
            <w:bookmarkStart w:id="312" w:name="permission-for-group%3A216%3Aeveryone"/>
            <w:bookmarkEnd w:id="310"/>
            <w:bookmarkEnd w:id="311"/>
            <w:bookmarkEnd w:id="312"/>
          </w:p>
        </w:tc>
      </w:tr>
      <w:tr w:rsidR="00000000" w14:paraId="1B516F19" w14:textId="77777777">
        <w:trPr>
          <w:cantSplit/>
          <w:trHeight w:val="133"/>
        </w:trPr>
        <w:tc>
          <w:tcPr>
            <w:tcW w:w="4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6DE48A" w14:textId="77777777" w:rsidR="00000000" w:rsidRDefault="002E3FC5">
            <w:pPr>
              <w:pStyle w:val="Corpodeltestopiccolo-Luraschi"/>
              <w:widowControl w:val="0"/>
              <w:rPr>
                <w:sz w:val="1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2DE555E7" w14:textId="77777777" w:rsidR="00000000" w:rsidRDefault="002E3FC5">
            <w:pPr>
              <w:pStyle w:val="Corpodeltestopiccolo-Luraschi"/>
              <w:widowControl w:val="0"/>
            </w:pPr>
            <w:r>
              <w:rPr>
                <w:sz w:val="10"/>
              </w:rPr>
              <w:t>n. civico</w:t>
            </w:r>
          </w:p>
        </w:tc>
        <w:tc>
          <w:tcPr>
            <w:tcW w:w="1775" w:type="dxa"/>
            <w:gridSpan w:val="3"/>
            <w:shd w:val="clear" w:color="auto" w:fill="auto"/>
            <w:vAlign w:val="center"/>
          </w:tcPr>
          <w:p w14:paraId="521D5B9A" w14:textId="77777777" w:rsidR="00000000" w:rsidRDefault="002E3FC5">
            <w:pPr>
              <w:pStyle w:val="Corpodeltestopiccolo-Luraschi"/>
              <w:widowControl w:val="0"/>
            </w:pPr>
            <w:r>
              <w:rPr>
                <w:sz w:val="10"/>
                <w:lang w:val="en-GB"/>
              </w:rPr>
              <w:t>c.a.p.</w:t>
            </w:r>
          </w:p>
        </w:tc>
        <w:tc>
          <w:tcPr>
            <w:tcW w:w="6184" w:type="dxa"/>
            <w:gridSpan w:val="4"/>
            <w:shd w:val="clear" w:color="auto" w:fill="auto"/>
            <w:vAlign w:val="center"/>
          </w:tcPr>
          <w:p w14:paraId="4B50173C" w14:textId="77777777" w:rsidR="00000000" w:rsidRDefault="002E3FC5">
            <w:pPr>
              <w:pStyle w:val="Corpodeltestopiccolo-Luraschi"/>
              <w:widowControl w:val="0"/>
            </w:pPr>
            <w:r>
              <w:rPr>
                <w:sz w:val="10"/>
              </w:rPr>
              <w:t>comune</w:t>
            </w:r>
          </w:p>
        </w:tc>
        <w:tc>
          <w:tcPr>
            <w:tcW w:w="25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A982F0A" w14:textId="77777777" w:rsidR="00000000" w:rsidRDefault="002E3FC5">
            <w:pPr>
              <w:pStyle w:val="Corpodeltestopiccolo-Luraschi"/>
              <w:widowControl w:val="0"/>
              <w:rPr>
                <w:sz w:val="10"/>
              </w:rPr>
            </w:pPr>
          </w:p>
        </w:tc>
      </w:tr>
      <w:tr w:rsidR="00000000" w14:paraId="4C9F62C0" w14:textId="77777777">
        <w:trPr>
          <w:cantSplit/>
          <w:trHeight w:val="280"/>
        </w:trPr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CB1B" w14:textId="77777777" w:rsidR="00000000" w:rsidRDefault="002E3FC5">
            <w:pPr>
              <w:pStyle w:val="Corpodeltestopiccolo-Luraschi"/>
              <w:widowControl w:val="0"/>
              <w:rPr>
                <w:sz w:val="16"/>
                <w:szCs w:val="16"/>
              </w:rPr>
            </w:pPr>
          </w:p>
        </w:tc>
        <w:tc>
          <w:tcPr>
            <w:tcW w:w="38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F870D" w14:textId="77777777" w:rsidR="00000000" w:rsidRDefault="002E3FC5">
            <w:pPr>
              <w:pStyle w:val="Corpodeltestopiccolo-Luraschi"/>
              <w:widowControl w:val="0"/>
              <w:rPr>
                <w:sz w:val="16"/>
                <w:szCs w:val="16"/>
              </w:rPr>
            </w:pPr>
          </w:p>
        </w:tc>
        <w:tc>
          <w:tcPr>
            <w:tcW w:w="55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CD910" w14:textId="77777777" w:rsidR="00000000" w:rsidRDefault="002E3FC5">
            <w:pPr>
              <w:pStyle w:val="Corpodeltestopiccolo-Luraschi"/>
              <w:widowControl w:val="0"/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C0FFE66" w14:textId="77777777" w:rsidR="00000000" w:rsidRDefault="002E3FC5">
            <w:pPr>
              <w:pStyle w:val="Corpodeltestopiccolo-Luraschi"/>
              <w:widowControl w:val="0"/>
              <w:rPr>
                <w:sz w:val="16"/>
                <w:szCs w:val="16"/>
              </w:rPr>
            </w:pPr>
            <w:bookmarkStart w:id="313" w:name="permission-for-group%3A220%3Aeveryone"/>
            <w:bookmarkStart w:id="314" w:name="permission-for-group%3A219%3Aeveryone"/>
            <w:bookmarkEnd w:id="313"/>
            <w:bookmarkEnd w:id="314"/>
          </w:p>
        </w:tc>
      </w:tr>
      <w:tr w:rsidR="00000000" w14:paraId="10BF14F7" w14:textId="77777777">
        <w:trPr>
          <w:cantSplit/>
        </w:trPr>
        <w:tc>
          <w:tcPr>
            <w:tcW w:w="405" w:type="dxa"/>
            <w:tcBorders>
              <w:left w:val="single" w:sz="4" w:space="0" w:color="000000"/>
            </w:tcBorders>
            <w:shd w:val="clear" w:color="auto" w:fill="auto"/>
          </w:tcPr>
          <w:p w14:paraId="199C4C79" w14:textId="77777777" w:rsidR="00000000" w:rsidRDefault="002E3FC5">
            <w:pPr>
              <w:pStyle w:val="Corpodeltestopiccolo-Luraschi"/>
              <w:widowControl w:val="0"/>
              <w:rPr>
                <w:sz w:val="10"/>
              </w:rPr>
            </w:pPr>
          </w:p>
        </w:tc>
        <w:tc>
          <w:tcPr>
            <w:tcW w:w="3810" w:type="dxa"/>
            <w:gridSpan w:val="5"/>
            <w:shd w:val="clear" w:color="auto" w:fill="auto"/>
          </w:tcPr>
          <w:p w14:paraId="1C2E86F1" w14:textId="77777777" w:rsidR="00000000" w:rsidRDefault="002E3FC5">
            <w:pPr>
              <w:pStyle w:val="Corpodeltestopiccolo-Luraschi"/>
              <w:widowControl w:val="0"/>
            </w:pPr>
            <w:r>
              <w:rPr>
                <w:sz w:val="10"/>
              </w:rPr>
              <w:t>provincia</w:t>
            </w:r>
          </w:p>
        </w:tc>
        <w:tc>
          <w:tcPr>
            <w:tcW w:w="5593" w:type="dxa"/>
            <w:gridSpan w:val="3"/>
            <w:shd w:val="clear" w:color="auto" w:fill="auto"/>
            <w:vAlign w:val="center"/>
          </w:tcPr>
          <w:p w14:paraId="3FFB7BE1" w14:textId="77777777" w:rsidR="00000000" w:rsidRDefault="002E3FC5">
            <w:pPr>
              <w:pStyle w:val="Corpodeltestopiccolo-Luraschi"/>
              <w:widowControl w:val="0"/>
            </w:pPr>
            <w:r>
              <w:rPr>
                <w:sz w:val="10"/>
              </w:rPr>
              <w:t xml:space="preserve">telefono </w:t>
            </w:r>
          </w:p>
        </w:tc>
        <w:tc>
          <w:tcPr>
            <w:tcW w:w="25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DCC46A6" w14:textId="77777777" w:rsidR="00000000" w:rsidRDefault="002E3FC5">
            <w:pPr>
              <w:pStyle w:val="Corpodeltestopiccolo-Luraschi"/>
              <w:widowControl w:val="0"/>
              <w:rPr>
                <w:sz w:val="10"/>
              </w:rPr>
            </w:pPr>
          </w:p>
        </w:tc>
      </w:tr>
      <w:tr w:rsidR="00000000" w14:paraId="6506F8A3" w14:textId="77777777">
        <w:trPr>
          <w:cantSplit/>
          <w:trHeight w:val="334"/>
        </w:trPr>
        <w:tc>
          <w:tcPr>
            <w:tcW w:w="4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940639" w14:textId="77777777" w:rsidR="00000000" w:rsidRDefault="002E3FC5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center"/>
            </w:pPr>
          </w:p>
        </w:tc>
        <w:tc>
          <w:tcPr>
            <w:tcW w:w="243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BF7EEB" w14:textId="77777777" w:rsidR="00000000" w:rsidRDefault="002E3FC5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774B86B" w14:textId="77777777" w:rsidR="00000000" w:rsidRDefault="002E3FC5">
            <w:pPr>
              <w:pStyle w:val="Corpodeltesto-luraschi"/>
              <w:widowControl w:val="0"/>
            </w:pPr>
          </w:p>
        </w:tc>
        <w:tc>
          <w:tcPr>
            <w:tcW w:w="47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39972" w14:textId="77777777" w:rsidR="00000000" w:rsidRDefault="002E3FC5">
            <w:pPr>
              <w:pStyle w:val="Corpotesto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7B27A35" w14:textId="77777777" w:rsidR="00000000" w:rsidRDefault="002E3FC5">
            <w:pPr>
              <w:pStyle w:val="Corpotesto"/>
              <w:widowControl w:val="0"/>
              <w:rPr>
                <w:rFonts w:ascii="Times New Roman" w:hAnsi="Times New Roman"/>
              </w:rPr>
            </w:pPr>
            <w:bookmarkStart w:id="315" w:name="permission-for-group%3A222%3Aeveryone"/>
            <w:bookmarkStart w:id="316" w:name="permission-for-group%3A221%3Aeveryone"/>
            <w:bookmarkEnd w:id="315"/>
            <w:bookmarkEnd w:id="316"/>
          </w:p>
        </w:tc>
      </w:tr>
      <w:tr w:rsidR="00000000" w14:paraId="2460C8C3" w14:textId="77777777">
        <w:trPr>
          <w:cantSplit/>
          <w:trHeight w:val="178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D824E" w14:textId="77777777" w:rsidR="00000000" w:rsidRDefault="002E3FC5">
            <w:pPr>
              <w:pStyle w:val="Corpodeltestopiccolo-Luraschi"/>
              <w:widowControl w:val="0"/>
              <w:rPr>
                <w:sz w:val="10"/>
                <w:szCs w:val="1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FCE0E0" w14:textId="77777777" w:rsidR="00000000" w:rsidRDefault="002E3FC5">
            <w:pPr>
              <w:pStyle w:val="Corpodeltestopiccolo-Luraschi"/>
              <w:widowControl w:val="0"/>
            </w:pPr>
            <w:r>
              <w:rPr>
                <w:sz w:val="10"/>
                <w:szCs w:val="10"/>
              </w:rPr>
              <w:t>Data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44BB27C" w14:textId="77777777" w:rsidR="00000000" w:rsidRDefault="002E3FC5">
            <w:pPr>
              <w:pStyle w:val="Corpodeltestopiccolo-Luraschi"/>
              <w:widowControl w:val="0"/>
              <w:rPr>
                <w:sz w:val="10"/>
                <w:szCs w:val="10"/>
              </w:rPr>
            </w:pPr>
          </w:p>
        </w:tc>
        <w:tc>
          <w:tcPr>
            <w:tcW w:w="47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0B3955" w14:textId="77777777" w:rsidR="00000000" w:rsidRDefault="002E3FC5">
            <w:pPr>
              <w:pStyle w:val="Corpodeltestopiccolo-Luraschi"/>
              <w:widowControl w:val="0"/>
            </w:pPr>
            <w:r>
              <w:rPr>
                <w:sz w:val="10"/>
                <w:szCs w:val="10"/>
              </w:rPr>
              <w:t xml:space="preserve">Firma </w:t>
            </w:r>
          </w:p>
        </w:tc>
        <w:tc>
          <w:tcPr>
            <w:tcW w:w="2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33624" w14:textId="77777777" w:rsidR="00000000" w:rsidRDefault="002E3FC5">
            <w:pPr>
              <w:pStyle w:val="Corpodeltestopiccolo-Luraschi"/>
              <w:widowControl w:val="0"/>
              <w:rPr>
                <w:sz w:val="10"/>
                <w:szCs w:val="10"/>
              </w:rPr>
            </w:pPr>
          </w:p>
        </w:tc>
      </w:tr>
    </w:tbl>
    <w:p w14:paraId="3002B7D5" w14:textId="77777777" w:rsidR="00000000" w:rsidRDefault="002E3FC5">
      <w:pPr>
        <w:pStyle w:val="Corpotesto"/>
        <w:tabs>
          <w:tab w:val="left" w:pos="9923"/>
        </w:tabs>
        <w:ind w:left="425" w:hanging="425"/>
      </w:pPr>
      <w:r>
        <w:rPr>
          <w:rFonts w:ascii="Times New Roman" w:hAnsi="Times New Roman"/>
          <w:b/>
          <w:i/>
          <w:sz w:val="16"/>
          <w:szCs w:val="16"/>
        </w:rPr>
        <w:t xml:space="preserve">N.B.: </w:t>
      </w:r>
      <w:r>
        <w:rPr>
          <w:rFonts w:ascii="Times New Roman" w:hAnsi="Times New Roman"/>
          <w:i/>
          <w:sz w:val="16"/>
          <w:szCs w:val="16"/>
        </w:rPr>
        <w:t>La firma deve essere apposta alla presenza di pubblico ufficiale addetto alla ricezione. In alternativa, la richiest</w:t>
      </w:r>
      <w:r>
        <w:rPr>
          <w:rFonts w:ascii="Times New Roman" w:hAnsi="Times New Roman"/>
          <w:i/>
          <w:sz w:val="16"/>
          <w:szCs w:val="16"/>
        </w:rPr>
        <w:t>a può essere presentata da altra persona o inoltrata a mezzo posta; in tali casi, alla richiesta deve essere allegata  fotocopia del documento di riconoscimento del richiedente (D.P.R. 445/2000).</w:t>
      </w:r>
    </w:p>
    <w:p w14:paraId="73533BCB" w14:textId="77777777" w:rsidR="00000000" w:rsidRDefault="002E3FC5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</w:p>
    <w:p w14:paraId="5B29DDA5" w14:textId="77777777" w:rsidR="00000000" w:rsidRDefault="002E3FC5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</w:p>
    <w:p w14:paraId="7028E95E" w14:textId="77777777" w:rsidR="00000000" w:rsidRDefault="002E3FC5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</w:p>
    <w:p w14:paraId="6C8DA099" w14:textId="77777777" w:rsidR="00000000" w:rsidRDefault="002E3FC5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</w:p>
    <w:p w14:paraId="10570BB1" w14:textId="77777777" w:rsidR="00000000" w:rsidRDefault="002E3FC5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</w:p>
    <w:p w14:paraId="76682D62" w14:textId="77777777" w:rsidR="00000000" w:rsidRDefault="002E3FC5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</w:p>
    <w:p w14:paraId="15A20FA0" w14:textId="77777777" w:rsidR="00000000" w:rsidRDefault="002E3FC5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</w:p>
    <w:tbl>
      <w:tblPr>
        <w:tblW w:w="0" w:type="auto"/>
        <w:tblInd w:w="-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7"/>
      </w:tblGrid>
      <w:tr w:rsidR="00000000" w14:paraId="3D4CF068" w14:textId="77777777">
        <w:trPr>
          <w:trHeight w:val="347"/>
        </w:trPr>
        <w:tc>
          <w:tcPr>
            <w:tcW w:w="10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2CE5" w14:textId="77777777" w:rsidR="00000000" w:rsidRDefault="002E3FC5">
            <w:pPr>
              <w:widowControl w:val="0"/>
              <w:spacing w:line="312" w:lineRule="auto"/>
              <w:jc w:val="center"/>
            </w:pPr>
            <w:r>
              <w:rPr>
                <w:sz w:val="18"/>
                <w:szCs w:val="18"/>
              </w:rPr>
              <w:t>Spazio riservato al Comando VVF</w:t>
            </w:r>
          </w:p>
        </w:tc>
      </w:tr>
      <w:tr w:rsidR="00000000" w14:paraId="1A0308F9" w14:textId="77777777">
        <w:trPr>
          <w:trHeight w:val="1744"/>
        </w:trPr>
        <w:tc>
          <w:tcPr>
            <w:tcW w:w="10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FADDB" w14:textId="77777777" w:rsidR="00000000" w:rsidRDefault="002E3FC5">
            <w:pPr>
              <w:widowControl w:val="0"/>
              <w:spacing w:line="312" w:lineRule="auto"/>
              <w:jc w:val="center"/>
              <w:rPr>
                <w:sz w:val="12"/>
                <w:szCs w:val="12"/>
              </w:rPr>
            </w:pPr>
          </w:p>
          <w:p w14:paraId="2DAD8FDD" w14:textId="77777777" w:rsidR="00000000" w:rsidRDefault="002E3FC5">
            <w:pPr>
              <w:widowControl w:val="0"/>
              <w:spacing w:line="312" w:lineRule="auto"/>
              <w:ind w:left="228"/>
              <w:jc w:val="both"/>
            </w:pPr>
            <w:r>
              <w:rPr>
                <w:sz w:val="16"/>
                <w:szCs w:val="16"/>
              </w:rPr>
              <w:t xml:space="preserve">Ai sensi dell’art. </w:t>
            </w:r>
            <w:r>
              <w:rPr>
                <w:sz w:val="16"/>
                <w:szCs w:val="16"/>
              </w:rPr>
              <w:t>38 del DPR 445/2000, io sottoscritto ____________________________________________________________________________</w:t>
            </w:r>
          </w:p>
          <w:p w14:paraId="7674DAF0" w14:textId="77777777" w:rsidR="00000000" w:rsidRDefault="002E3FC5">
            <w:pPr>
              <w:widowControl w:val="0"/>
              <w:spacing w:line="312" w:lineRule="auto"/>
              <w:ind w:left="258"/>
              <w:jc w:val="both"/>
            </w:pPr>
            <w:r>
              <w:rPr>
                <w:sz w:val="16"/>
                <w:szCs w:val="16"/>
              </w:rPr>
              <w:t>addetto incaricato con qualifica di ____________________, in data ___/___/______  a mezzo documento __________________________________</w:t>
            </w:r>
          </w:p>
          <w:p w14:paraId="7C00183A" w14:textId="77777777" w:rsidR="00000000" w:rsidRDefault="002E3FC5">
            <w:pPr>
              <w:widowControl w:val="0"/>
              <w:spacing w:line="312" w:lineRule="auto"/>
              <w:ind w:left="213"/>
              <w:jc w:val="both"/>
            </w:pPr>
            <w:r>
              <w:rPr>
                <w:sz w:val="16"/>
                <w:szCs w:val="16"/>
              </w:rPr>
              <w:t>n. ____</w:t>
            </w:r>
            <w:r>
              <w:rPr>
                <w:sz w:val="16"/>
                <w:szCs w:val="16"/>
              </w:rPr>
              <w:t>_____________ rilasciato in data  ___/___/______  da _____________________________________________________________________</w:t>
            </w:r>
          </w:p>
          <w:p w14:paraId="2AAE70C4" w14:textId="77777777" w:rsidR="00000000" w:rsidRDefault="002E3FC5">
            <w:pPr>
              <w:widowControl w:val="0"/>
              <w:spacing w:line="312" w:lineRule="auto"/>
              <w:ind w:left="258"/>
              <w:jc w:val="both"/>
            </w:pPr>
            <w:r>
              <w:rPr>
                <w:sz w:val="16"/>
                <w:szCs w:val="16"/>
              </w:rPr>
              <w:t>ho proceduto all’accertamento dell’identità personale del sig. ______________________________________________________________________</w:t>
            </w:r>
          </w:p>
          <w:p w14:paraId="0128E73F" w14:textId="77777777" w:rsidR="00000000" w:rsidRDefault="002E3FC5">
            <w:pPr>
              <w:widowControl w:val="0"/>
              <w:spacing w:line="312" w:lineRule="auto"/>
              <w:ind w:left="273"/>
              <w:jc w:val="both"/>
            </w:pPr>
            <w:r>
              <w:rPr>
                <w:sz w:val="16"/>
                <w:szCs w:val="16"/>
              </w:rPr>
              <w:t>che ha qui apposto la sua firma alla mia presenza.</w:t>
            </w:r>
          </w:p>
          <w:p w14:paraId="193C1FC6" w14:textId="77777777" w:rsidR="00000000" w:rsidRDefault="002E3FC5">
            <w:pPr>
              <w:widowControl w:val="0"/>
              <w:ind w:left="258"/>
              <w:jc w:val="both"/>
              <w:rPr>
                <w:sz w:val="16"/>
                <w:szCs w:val="16"/>
              </w:rPr>
            </w:pPr>
          </w:p>
          <w:p w14:paraId="329BB823" w14:textId="77777777" w:rsidR="00000000" w:rsidRDefault="002E3FC5">
            <w:pPr>
              <w:widowControl w:val="0"/>
              <w:ind w:left="258"/>
              <w:jc w:val="both"/>
            </w:pPr>
            <w:r>
              <w:rPr>
                <w:sz w:val="16"/>
                <w:szCs w:val="16"/>
              </w:rPr>
              <w:t>Data  ___/___/______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Firma ___________________________________________________________________________</w:t>
            </w:r>
          </w:p>
          <w:p w14:paraId="1AF3E774" w14:textId="77777777" w:rsidR="00000000" w:rsidRDefault="002E3FC5">
            <w:pPr>
              <w:widowControl w:val="0"/>
              <w:ind w:left="258"/>
              <w:jc w:val="both"/>
              <w:rPr>
                <w:sz w:val="18"/>
                <w:szCs w:val="18"/>
              </w:rPr>
            </w:pPr>
          </w:p>
        </w:tc>
      </w:tr>
    </w:tbl>
    <w:p w14:paraId="017C00A8" w14:textId="77777777" w:rsidR="006F72DE" w:rsidRDefault="006F72DE">
      <w:pPr>
        <w:pStyle w:val="Corpotesto"/>
        <w:ind w:right="630"/>
      </w:pPr>
      <w:bookmarkStart w:id="317" w:name="permission-for-group%3A0%3Aeveryone1"/>
      <w:bookmarkEnd w:id="317"/>
    </w:p>
    <w:sectPr w:rsidR="006F72DE">
      <w:headerReference w:type="default" r:id="rId6"/>
      <w:headerReference w:type="first" r:id="rId7"/>
      <w:pgSz w:w="11906" w:h="16838"/>
      <w:pgMar w:top="686" w:right="851" w:bottom="794" w:left="1134" w:header="414" w:footer="720" w:gutter="0"/>
      <w:cols w:space="72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7C9D3" w14:textId="77777777" w:rsidR="002E3FC5" w:rsidRDefault="002E3FC5">
      <w:r>
        <w:separator/>
      </w:r>
    </w:p>
  </w:endnote>
  <w:endnote w:type="continuationSeparator" w:id="0">
    <w:p w14:paraId="351D4C18" w14:textId="77777777" w:rsidR="002E3FC5" w:rsidRDefault="002E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gue">
    <w:altName w:val="Cambria"/>
    <w:charset w:val="00"/>
    <w:family w:val="roman"/>
    <w:pitch w:val="variable"/>
  </w:font>
  <w:font w:name="Sans Serif 10cpi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01B47" w14:textId="77777777" w:rsidR="002E3FC5" w:rsidRDefault="002E3FC5">
      <w:r>
        <w:separator/>
      </w:r>
    </w:p>
  </w:footnote>
  <w:footnote w:type="continuationSeparator" w:id="0">
    <w:p w14:paraId="612E9C8E" w14:textId="77777777" w:rsidR="002E3FC5" w:rsidRDefault="002E3FC5">
      <w:r>
        <w:continuationSeparator/>
      </w:r>
    </w:p>
  </w:footnote>
  <w:footnote w:id="1">
    <w:p w14:paraId="4DFDB7F0" w14:textId="77777777" w:rsidR="00000000" w:rsidRDefault="002E3FC5">
      <w:pPr>
        <w:pStyle w:val="Testonotaapidipagina"/>
        <w:widowControl w:val="0"/>
        <w:ind w:left="142" w:hanging="142"/>
        <w:jc w:val="both"/>
      </w:pPr>
      <w:r>
        <w:rPr>
          <w:rStyle w:val="Caratterinotaapidipagina"/>
        </w:rPr>
        <w:footnoteRef/>
      </w:r>
      <w:r>
        <w:rPr>
          <w:sz w:val="14"/>
          <w:szCs w:val="14"/>
        </w:rPr>
        <w:tab/>
        <w:t xml:space="preserve"> </w:t>
      </w:r>
      <w:r>
        <w:rPr>
          <w:sz w:val="14"/>
          <w:szCs w:val="14"/>
        </w:rPr>
        <w:t>Riportare il numero e la categoria corrispondente (B/C) individuata sulla base dell’elenco co</w:t>
      </w:r>
      <w:r>
        <w:rPr>
          <w:sz w:val="14"/>
          <w:szCs w:val="14"/>
        </w:rPr>
        <w:t>ntenuto nell’Allegato I del DPR 01/08/2011 n.151 e la sottoclasse di cui al  Decreto del Ministro dell’Interno  del 7-8-2012.</w:t>
      </w:r>
    </w:p>
  </w:footnote>
  <w:footnote w:id="2">
    <w:p w14:paraId="19866056" w14:textId="77777777" w:rsidR="00000000" w:rsidRDefault="002E3FC5">
      <w:pPr>
        <w:pStyle w:val="Testonotaapidipagina"/>
        <w:widowControl w:val="0"/>
        <w:ind w:left="142" w:hanging="142"/>
        <w:jc w:val="both"/>
      </w:pPr>
      <w:r>
        <w:rPr>
          <w:rStyle w:val="Caratterinotaapidipagina"/>
        </w:rPr>
        <w:footnoteRef/>
      </w:r>
      <w:r>
        <w:tab/>
        <w:t xml:space="preserve"> </w:t>
      </w:r>
      <w:r>
        <w:rPr>
          <w:sz w:val="14"/>
          <w:szCs w:val="14"/>
        </w:rPr>
        <w:t>In caso di utilizzo dell’approccio ingegneristico alla sicurezza antincendio, di cui al Decreto del Ministero dell’Interno  9-5</w:t>
      </w:r>
      <w:r>
        <w:rPr>
          <w:sz w:val="14"/>
          <w:szCs w:val="14"/>
        </w:rPr>
        <w:t xml:space="preserve">-2007, la documentazione tecnica di progetto, a firma di professionista antincendio,  deve essere conforme a quanto specificato all’art. 3, comma 4, del Decreto del Ministero dell’Interno 7-8-2012; </w:t>
      </w:r>
    </w:p>
  </w:footnote>
  <w:footnote w:id="3">
    <w:p w14:paraId="532A772B" w14:textId="77777777" w:rsidR="00000000" w:rsidRDefault="002E3FC5">
      <w:pPr>
        <w:pStyle w:val="Testonotaapidipagina"/>
        <w:widowControl w:val="0"/>
        <w:ind w:left="142" w:hanging="142"/>
        <w:jc w:val="both"/>
      </w:pPr>
      <w:r>
        <w:rPr>
          <w:rStyle w:val="Caratterinotaapidipagina"/>
        </w:rPr>
        <w:footnoteRef/>
      </w:r>
      <w:r>
        <w:rPr>
          <w:sz w:val="14"/>
          <w:szCs w:val="14"/>
        </w:rPr>
        <w:tab/>
        <w:t xml:space="preserve"> </w:t>
      </w:r>
      <w:r>
        <w:rPr>
          <w:sz w:val="14"/>
          <w:szCs w:val="14"/>
        </w:rPr>
        <w:t xml:space="preserve">In caso di modifiche che comportano un aggravio delle </w:t>
      </w:r>
      <w:r>
        <w:rPr>
          <w:sz w:val="14"/>
          <w:szCs w:val="14"/>
        </w:rPr>
        <w:t>preesistenti condizioni di sicurezza antincendio, la documentazione tecnica deve essere conforme a quanto specificato nell'Allegato I, lettera C del Decreto del Ministero dell’Interno 7-8-2012.</w:t>
      </w:r>
    </w:p>
  </w:footnote>
  <w:footnote w:id="4">
    <w:p w14:paraId="1F2A81BE" w14:textId="77777777" w:rsidR="00000000" w:rsidRDefault="002E3FC5">
      <w:pPr>
        <w:pStyle w:val="Testonotaapidipagina"/>
        <w:widowControl w:val="0"/>
        <w:ind w:left="142" w:hanging="142"/>
        <w:jc w:val="both"/>
      </w:pPr>
      <w:r>
        <w:rPr>
          <w:rStyle w:val="Caratterinotaapidipagina"/>
        </w:rPr>
        <w:footnoteRef/>
      </w:r>
      <w:r>
        <w:rPr>
          <w:rStyle w:val="FootnoteCharacters"/>
          <w:sz w:val="14"/>
          <w:szCs w:val="14"/>
          <w:vertAlign w:val="baseline"/>
        </w:rPr>
        <w:tab/>
        <w:t xml:space="preserve"> </w:t>
      </w:r>
      <w:r>
        <w:rPr>
          <w:rStyle w:val="FootnoteCharacters"/>
          <w:sz w:val="14"/>
          <w:szCs w:val="14"/>
          <w:vertAlign w:val="baseline"/>
        </w:rPr>
        <w:t>In caso di r</w:t>
      </w:r>
      <w:r>
        <w:rPr>
          <w:sz w:val="14"/>
          <w:szCs w:val="14"/>
        </w:rPr>
        <w:t>icorso alle soluzioni alternative di cui al dec</w:t>
      </w:r>
      <w:r>
        <w:rPr>
          <w:sz w:val="14"/>
          <w:szCs w:val="14"/>
        </w:rPr>
        <w:t>reto del Ministro dell’Interno 3 agosto 2015 e s.m.i. o</w:t>
      </w:r>
      <w:r>
        <w:rPr>
          <w:color w:val="FF0000"/>
          <w:sz w:val="14"/>
          <w:szCs w:val="14"/>
        </w:rPr>
        <w:t xml:space="preserve"> </w:t>
      </w:r>
      <w:r>
        <w:rPr>
          <w:sz w:val="14"/>
          <w:szCs w:val="14"/>
        </w:rPr>
        <w:t>di utilizzo</w:t>
      </w:r>
      <w:r>
        <w:rPr>
          <w:rStyle w:val="FootnoteCharacters"/>
          <w:sz w:val="14"/>
          <w:szCs w:val="14"/>
          <w:vertAlign w:val="baseline"/>
        </w:rPr>
        <w:t xml:space="preserve"> dell’approccio ingegneristico alla sicurezza antincendio, di cui al Decreto del Ministero dell’Interno  9-5-2007, per la definizione  dell’importo,  si applica l’art 3 , comma 3, del</w:t>
      </w:r>
      <w:r>
        <w:rPr>
          <w:sz w:val="14"/>
          <w:szCs w:val="14"/>
        </w:rPr>
        <w:t>lo ste</w:t>
      </w:r>
      <w:r>
        <w:rPr>
          <w:sz w:val="14"/>
          <w:szCs w:val="14"/>
        </w:rPr>
        <w:t>sso</w:t>
      </w:r>
      <w:r>
        <w:rPr>
          <w:rStyle w:val="FootnoteCharacters"/>
          <w:sz w:val="14"/>
          <w:szCs w:val="14"/>
          <w:vertAlign w:val="baseline"/>
        </w:rPr>
        <w:t xml:space="preserve"> decreto.</w:t>
      </w:r>
    </w:p>
  </w:footnote>
  <w:footnote w:id="5">
    <w:p w14:paraId="3CC016B0" w14:textId="77777777" w:rsidR="00000000" w:rsidRDefault="002E3FC5">
      <w:pPr>
        <w:pStyle w:val="Testonotaapidipagina"/>
        <w:widowControl w:val="0"/>
        <w:ind w:left="0" w:firstLine="0"/>
      </w:pPr>
      <w:r>
        <w:rPr>
          <w:rStyle w:val="Caratterinotaapidipagina"/>
        </w:rPr>
        <w:footnoteRef/>
      </w:r>
      <w:r>
        <w:rPr>
          <w:rStyle w:val="FootnoteCharacters"/>
          <w:sz w:val="14"/>
          <w:szCs w:val="14"/>
          <w:vertAlign w:val="baseline"/>
        </w:rPr>
        <w:t xml:space="preserve"> </w:t>
      </w:r>
      <w:r>
        <w:rPr>
          <w:sz w:val="14"/>
          <w:szCs w:val="14"/>
        </w:rPr>
        <w:t>Barrare solo nel caso in cui si sia fatto ricorso al Decreto del Ministero dell’Interno  09-05-2007;</w:t>
      </w:r>
    </w:p>
  </w:footnote>
  <w:footnote w:id="6">
    <w:p w14:paraId="30332E69" w14:textId="77777777" w:rsidR="00000000" w:rsidRDefault="002E3FC5">
      <w:pPr>
        <w:pStyle w:val="Testonotaapidipagina"/>
        <w:widowControl w:val="0"/>
        <w:ind w:left="142" w:hanging="142"/>
        <w:jc w:val="both"/>
      </w:pPr>
      <w:r>
        <w:rPr>
          <w:rStyle w:val="Caratterinotaapidipagina"/>
        </w:rPr>
        <w:footnoteRef/>
      </w:r>
      <w:r>
        <w:rPr>
          <w:rStyle w:val="FootnoteCharacters"/>
          <w:sz w:val="14"/>
          <w:szCs w:val="14"/>
          <w:vertAlign w:val="baseline"/>
        </w:rPr>
        <w:tab/>
        <w:t xml:space="preserve"> </w:t>
      </w:r>
      <w:r>
        <w:rPr>
          <w:rStyle w:val="FootnoteCharacters"/>
          <w:sz w:val="14"/>
          <w:szCs w:val="14"/>
          <w:vertAlign w:val="baseline"/>
        </w:rPr>
        <w:t>Ba</w:t>
      </w:r>
      <w:r>
        <w:rPr>
          <w:sz w:val="14"/>
          <w:szCs w:val="14"/>
        </w:rPr>
        <w:t xml:space="preserve">rrare il riquadro solo nel caso in cui si sia fatto ricorso alle norme tecniche allegate al decreto del Ministro dell’Interno 3 agosto </w:t>
      </w:r>
      <w:r>
        <w:rPr>
          <w:sz w:val="14"/>
          <w:szCs w:val="14"/>
        </w:rPr>
        <w:t>2015 e s.m.i. (RTO) e/o alle regole tecniche verticali della sezione V (RTV) dello stesso decreto.</w:t>
      </w:r>
    </w:p>
  </w:footnote>
  <w:footnote w:id="7">
    <w:p w14:paraId="36884F22" w14:textId="77777777" w:rsidR="00000000" w:rsidRDefault="002E3FC5">
      <w:pPr>
        <w:pStyle w:val="Testonotaapidipagina"/>
        <w:widowControl w:val="0"/>
        <w:ind w:left="0" w:firstLine="0"/>
      </w:pPr>
      <w:r>
        <w:rPr>
          <w:rStyle w:val="Caratterinotaapidipagina"/>
        </w:rPr>
        <w:footnoteRef/>
      </w:r>
      <w:r>
        <w:t xml:space="preserve"> </w:t>
      </w:r>
      <w:r>
        <w:rPr>
          <w:sz w:val="14"/>
          <w:szCs w:val="14"/>
        </w:rPr>
        <w:t>Barrare le misure antincendio (S1, S2,…, S10) per cui si è fatto eventuale ricorso alle soluzioni alternative di cui al decreto del Ministro dell’Interno 3</w:t>
      </w:r>
      <w:r>
        <w:rPr>
          <w:sz w:val="14"/>
          <w:szCs w:val="14"/>
        </w:rPr>
        <w:t xml:space="preserve"> agosto 2015 e s.m.i..</w:t>
      </w:r>
    </w:p>
  </w:footnote>
  <w:footnote w:id="8">
    <w:p w14:paraId="26508ECA" w14:textId="77777777" w:rsidR="00000000" w:rsidRDefault="002E3FC5">
      <w:pPr>
        <w:pStyle w:val="Testonotaapidipagina"/>
        <w:widowControl w:val="0"/>
        <w:ind w:left="284"/>
      </w:pPr>
      <w:r>
        <w:rPr>
          <w:rStyle w:val="Caratterinotaapidipagina"/>
        </w:rPr>
        <w:footnoteRef/>
      </w:r>
      <w:r>
        <w:tab/>
        <w:t xml:space="preserve"> </w:t>
      </w:r>
      <w:r>
        <w:rPr>
          <w:sz w:val="14"/>
          <w:szCs w:val="14"/>
        </w:rPr>
        <w:t>Barrare solo nel caso in cui sia prevista l’installazione di un impianto fotovoltaico (FV) presso la specifica attività ( Decreto Legge 23 settembre 2022, n. 144);</w:t>
      </w:r>
    </w:p>
  </w:footnote>
  <w:footnote w:id="9">
    <w:p w14:paraId="7B82A123" w14:textId="77777777" w:rsidR="00000000" w:rsidRDefault="002E3FC5">
      <w:pPr>
        <w:pStyle w:val="Testonotaapidipagina"/>
        <w:widowControl w:val="0"/>
        <w:ind w:left="142" w:hanging="142"/>
        <w:jc w:val="both"/>
      </w:pPr>
      <w:r>
        <w:rPr>
          <w:rStyle w:val="Caratterinotaapidipagina"/>
        </w:rPr>
        <w:footnoteRef/>
      </w:r>
      <w:r>
        <w:rPr>
          <w:rStyle w:val="FootnoteCharacters"/>
          <w:sz w:val="14"/>
          <w:szCs w:val="14"/>
          <w:vertAlign w:val="baseline"/>
        </w:rPr>
        <w:tab/>
        <w:t xml:space="preserve"> </w:t>
      </w:r>
      <w:r>
        <w:rPr>
          <w:rStyle w:val="FootnoteCharacters"/>
          <w:sz w:val="14"/>
          <w:szCs w:val="14"/>
          <w:vertAlign w:val="baseline"/>
        </w:rPr>
        <w:t xml:space="preserve">Al fine di definire il relativo importo, riportare il numero e </w:t>
      </w:r>
      <w:r>
        <w:rPr>
          <w:rStyle w:val="FootnoteCharacters"/>
          <w:sz w:val="14"/>
          <w:szCs w:val="14"/>
          <w:vertAlign w:val="baseline"/>
        </w:rPr>
        <w:t>la categoria corrispondente (B/C) individuata sulla base dell’elenco contenuto nell’Allegato I del DPR 01/08/2011 n.151 e la sottoclasse di cui al Decreto del Ministro dell’Interno  del  7-8-2012.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23525" w14:textId="77777777" w:rsidR="00000000" w:rsidRDefault="002E3FC5">
    <w:pPr>
      <w:pStyle w:val="Intestazione"/>
      <w:tabs>
        <w:tab w:val="clear" w:pos="4819"/>
        <w:tab w:val="clear" w:pos="9638"/>
        <w:tab w:val="right" w:pos="9923"/>
      </w:tabs>
      <w:ind w:left="-709"/>
    </w:pPr>
    <w:r>
      <w:rPr>
        <w:rFonts w:ascii="Arial" w:hAnsi="Arial"/>
        <w:sz w:val="16"/>
      </w:rPr>
      <w:t>MOD. PIN 1-</w:t>
    </w:r>
    <w:r>
      <w:rPr>
        <w:rFonts w:ascii="Arial" w:hAnsi="Arial"/>
        <w:b/>
        <w:sz w:val="16"/>
      </w:rPr>
      <w:t xml:space="preserve"> 2023</w:t>
    </w:r>
    <w:r>
      <w:rPr>
        <w:rFonts w:ascii="Arial" w:hAnsi="Arial"/>
        <w:sz w:val="16"/>
      </w:rPr>
      <w:t xml:space="preserve"> </w:t>
    </w:r>
    <w:r>
      <w:rPr>
        <w:rFonts w:ascii="Arial" w:hAnsi="Arial"/>
        <w:b/>
        <w:sz w:val="16"/>
      </w:rPr>
      <w:t>VALUTAZIONE PROGETTO</w:t>
    </w:r>
    <w:r>
      <w:rPr>
        <w:rFonts w:ascii="Arial" w:hAnsi="Arial"/>
        <w:sz w:val="16"/>
      </w:rPr>
      <w:tab/>
    </w:r>
    <w:r>
      <w:rPr>
        <w:rFonts w:ascii="Arial" w:hAnsi="Arial" w:cs="Arial"/>
        <w:sz w:val="16"/>
      </w:rPr>
      <w:t xml:space="preserve">PAG.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>
      <w:rPr>
        <w:rStyle w:val="pagenumber"/>
        <w:rFonts w:ascii="Arial" w:hAnsi="Arial" w:cs="Arial"/>
        <w:sz w:val="16"/>
      </w:rPr>
      <w:t>4</w:t>
    </w:r>
    <w:r>
      <w:rPr>
        <w:rStyle w:val="pagenumber"/>
        <w:rFonts w:ascii="Arial" w:hAnsi="Arial" w:cs="Arial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05ECB" w14:textId="77777777" w:rsidR="00000000" w:rsidRDefault="002E3F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27"/>
    <w:rsid w:val="002E3FC5"/>
    <w:rsid w:val="006F72DE"/>
    <w:rsid w:val="00E3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5024DE"/>
  <w15:chartTrackingRefBased/>
  <w15:docId w15:val="{07422F5F-945C-451D-89C0-11CBF4F7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line="564" w:lineRule="atLeast"/>
      <w:jc w:val="both"/>
      <w:outlineLvl w:val="0"/>
    </w:pPr>
    <w:rPr>
      <w:rFonts w:ascii="Vogue" w:hAnsi="Vogue"/>
      <w:caps/>
      <w:sz w:val="2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567" w:right="618" w:firstLine="709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ind w:left="1276" w:right="284" w:hanging="703"/>
      <w:jc w:val="both"/>
      <w:outlineLvl w:val="3"/>
    </w:pPr>
    <w:rPr>
      <w:b/>
      <w:i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1276" w:right="566" w:hanging="703"/>
      <w:jc w:val="both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pPr>
      <w:keepNext/>
      <w:spacing w:line="312" w:lineRule="auto"/>
      <w:outlineLvl w:val="5"/>
    </w:pPr>
    <w:rPr>
      <w:i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Rimandonotaapidipagina">
    <w:name w:val="footnote reference"/>
    <w:rPr>
      <w:rFonts w:ascii="Times New Roman" w:hAnsi="Times New Roman"/>
      <w:vertAlign w:val="superscript"/>
    </w:rPr>
  </w:style>
  <w:style w:type="character" w:customStyle="1" w:styleId="FootnoteCharacters">
    <w:name w:val="Footnote Characters"/>
    <w:rPr>
      <w:rFonts w:ascii="Times New Roman" w:hAnsi="Times New Roman"/>
      <w:vertAlign w:val="superscript"/>
    </w:rPr>
  </w:style>
  <w:style w:type="character" w:customStyle="1" w:styleId="pagenumber">
    <w:name w:val="page number"/>
    <w:basedOn w:val="DefaultParagraphFont"/>
  </w:style>
  <w:style w:type="character" w:customStyle="1" w:styleId="CarattereCarattere">
    <w:name w:val="Carattere Carattere"/>
    <w:rPr>
      <w:rFonts w:ascii="Sans Serif 10cpi" w:hAnsi="Sans Serif 10cpi"/>
    </w:rPr>
  </w:style>
  <w:style w:type="character" w:customStyle="1" w:styleId="CorpodeltestoCarattere">
    <w:name w:val="Corpo del testo Carattere"/>
    <w:rPr>
      <w:rFonts w:ascii="Sans Serif 10cpi" w:hAnsi="Sans Serif 10cpi"/>
    </w:rPr>
  </w:style>
  <w:style w:type="character" w:customStyle="1" w:styleId="WW8Num2z0">
    <w:name w:val="WW8Num2z0"/>
    <w:rPr>
      <w:rFonts w:ascii="Sans Serif 10cpi" w:hAnsi="Sans Serif 10cpi"/>
      <w:sz w:val="20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2"/>
    </w:rPr>
  </w:style>
  <w:style w:type="character" w:customStyle="1" w:styleId="ListLabel3">
    <w:name w:val="ListLabel 3"/>
    <w:rPr>
      <w:rFonts w:ascii="Times New Roman" w:hAnsi="Times New Roman"/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  <w:rPr>
      <w:b/>
      <w:i/>
      <w:caps/>
    </w:rPr>
  </w:style>
  <w:style w:type="character" w:customStyle="1" w:styleId="ListLabel8">
    <w:name w:val="ListLabel 8"/>
    <w:rPr>
      <w:sz w:val="22"/>
    </w:rPr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  <w:rPr>
      <w:vertAlign w:val="superscript"/>
    </w:rPr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  <w:rPr>
      <w:vertAlign w:val="superscript"/>
    </w:rPr>
  </w:style>
  <w:style w:type="character" w:customStyle="1" w:styleId="ListLabel34">
    <w:name w:val="ListLabel 34"/>
    <w:rPr>
      <w:rFonts w:eastAsia="Times New Roman" w:cs="Times New Roman"/>
      <w:sz w:val="20"/>
    </w:rPr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Caratterinotaapidipagina">
    <w:name w:val="Caratteri nota a piè di pagina"/>
  </w:style>
  <w:style w:type="character" w:styleId="Rimandonotadichiusura">
    <w:name w:val="endnote reference"/>
    <w:rPr>
      <w:vertAlign w:val="superscript"/>
    </w:rPr>
  </w:style>
  <w:style w:type="character" w:customStyle="1" w:styleId="Caratterinotadichiusura">
    <w:name w:val="Caratteri nota di chiusura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Sans Serif 10cpi" w:hAnsi="Sans Serif 10cp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lang/>
    </w:rPr>
  </w:style>
  <w:style w:type="paragraph" w:styleId="Testonotaapidipagina">
    <w:name w:val="footnote text"/>
    <w:basedOn w:val="Normale"/>
    <w:pPr>
      <w:ind w:left="851" w:hanging="284"/>
    </w:pPr>
  </w:style>
  <w:style w:type="paragraph" w:customStyle="1" w:styleId="Testodelblocco1">
    <w:name w:val="Testo del blocco1"/>
    <w:basedOn w:val="Normale"/>
    <w:pPr>
      <w:ind w:left="708" w:right="616"/>
      <w:jc w:val="both"/>
    </w:pPr>
    <w:rPr>
      <w:sz w:val="22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center"/>
    </w:pPr>
  </w:style>
  <w:style w:type="paragraph" w:customStyle="1" w:styleId="Corpodeltesto31">
    <w:name w:val="Corpo del testo 31"/>
    <w:basedOn w:val="Normale"/>
    <w:pPr>
      <w:jc w:val="center"/>
    </w:pPr>
    <w:rPr>
      <w:b/>
      <w:sz w:val="28"/>
    </w:rPr>
  </w:style>
  <w:style w:type="paragraph" w:customStyle="1" w:styleId="BodyText2">
    <w:name w:val="Body Text 2"/>
    <w:basedOn w:val="Normale"/>
    <w:pPr>
      <w:jc w:val="center"/>
    </w:pPr>
  </w:style>
  <w:style w:type="paragraph" w:customStyle="1" w:styleId="Primarigaparagrafo">
    <w:name w:val="Prima riga paragrafo"/>
    <w:basedOn w:val="Normale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BlockText">
    <w:name w:val="Block Text"/>
    <w:basedOn w:val="Normale"/>
    <w:pPr>
      <w:ind w:left="1276" w:right="284" w:hanging="703"/>
      <w:jc w:val="both"/>
    </w:pPr>
    <w:rPr>
      <w:sz w:val="24"/>
    </w:rPr>
  </w:style>
  <w:style w:type="paragraph" w:styleId="Rientrocorpodeltesto">
    <w:name w:val="Body Text Indent"/>
    <w:basedOn w:val="Normale"/>
    <w:pPr>
      <w:ind w:left="568" w:hanging="1"/>
      <w:jc w:val="both"/>
    </w:pPr>
    <w:rPr>
      <w:b/>
      <w:sz w:val="24"/>
    </w:rPr>
  </w:style>
  <w:style w:type="paragraph" w:customStyle="1" w:styleId="Corpodeltesto-luraschi">
    <w:name w:val="Corpo del testo-luraschi"/>
    <w:basedOn w:val="Corpotesto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testo"/>
    <w:pPr>
      <w:jc w:val="center"/>
    </w:pPr>
    <w:rPr>
      <w:rFonts w:ascii="Times New Roman" w:hAnsi="Times New Roman"/>
      <w:sz w:val="12"/>
    </w:rPr>
  </w:style>
  <w:style w:type="paragraph" w:customStyle="1" w:styleId="BodyText3">
    <w:name w:val="Body Text 3"/>
    <w:basedOn w:val="Normale"/>
    <w:pPr>
      <w:spacing w:line="312" w:lineRule="auto"/>
      <w:jc w:val="both"/>
    </w:pPr>
    <w:rPr>
      <w:sz w:val="16"/>
    </w:rPr>
  </w:style>
  <w:style w:type="paragraph" w:customStyle="1" w:styleId="Didascalia1">
    <w:name w:val="Didascalia1"/>
    <w:basedOn w:val="Normale"/>
    <w:next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spacing w:line="312" w:lineRule="auto"/>
      <w:jc w:val="both"/>
    </w:pPr>
    <w:rPr>
      <w:i/>
      <w:lang w:eastAsia="ar-SA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</w:rPr>
  </w:style>
  <w:style w:type="paragraph" w:customStyle="1" w:styleId="BalloonText">
    <w:name w:val="Balloon Text"/>
    <w:basedOn w:val="Normale"/>
    <w:rPr>
      <w:rFonts w:ascii="Tahoma" w:hAnsi="Tahoma"/>
      <w:sz w:val="16"/>
      <w:szCs w:val="16"/>
    </w:rPr>
  </w:style>
  <w:style w:type="paragraph" w:customStyle="1" w:styleId="Revision">
    <w:name w:val="Revision"/>
    <w:pPr>
      <w:suppressAutoHyphens/>
    </w:pPr>
  </w:style>
  <w:style w:type="paragraph" w:customStyle="1" w:styleId="Contenutocornice">
    <w:name w:val="Contenuto cornice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.Raimondi\Downloads\PIN_1_2023_ValutazioneProgetto_FV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PIN_1_2023_ValutazioneProgetto_FV</Template>
  <TotalTime>1</TotalTime>
  <Pages>4</Pages>
  <Words>1017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Raimondi</dc:creator>
  <cp:keywords/>
  <cp:lastModifiedBy>massimo.raimondi</cp:lastModifiedBy>
  <cp:revision>1</cp:revision>
  <cp:lastPrinted>1601-01-01T00:00:00Z</cp:lastPrinted>
  <dcterms:created xsi:type="dcterms:W3CDTF">2023-09-19T09:38:00Z</dcterms:created>
  <dcterms:modified xsi:type="dcterms:W3CDTF">2023-09-19T09:39:00Z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8</vt:i4>
  </property>
</Properties>
</file>