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AB5C88" w14:textId="7918C642" w:rsidR="00000000" w:rsidRDefault="00FD61AF">
      <w:pPr>
        <w:pStyle w:val="Corpodeltesto21"/>
        <w:spacing w:line="80" w:lineRule="atLeast"/>
        <w:ind w:right="284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0FF1392A" wp14:editId="7C558D40">
                <wp:simplePos x="0" y="0"/>
                <wp:positionH relativeFrom="page">
                  <wp:posOffset>358775</wp:posOffset>
                </wp:positionH>
                <wp:positionV relativeFrom="paragraph">
                  <wp:posOffset>10160</wp:posOffset>
                </wp:positionV>
                <wp:extent cx="1255395" cy="881380"/>
                <wp:effectExtent l="15875" t="16510" r="14605" b="16510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881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090EA" w14:textId="77777777" w:rsidR="00000000" w:rsidRDefault="00E02D6F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Rif. Pratica VV.F. n.</w:t>
                            </w:r>
                          </w:p>
                          <w:p w14:paraId="2FD455AC" w14:textId="77777777" w:rsidR="00000000" w:rsidRDefault="00E02D6F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139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25pt;margin-top:.8pt;width:98.85pt;height:69.4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" strokeweight="1.5pt">
                <v:fill opacity="0"/>
                <v:textbox inset="6pt,6pt,6pt,6pt">
                  <w:txbxContent>
                    <w:p w14:paraId="6A5090EA" w14:textId="77777777" w:rsidR="00000000" w:rsidRDefault="00E02D6F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Rif. Pratica VV.F. n.</w:t>
                      </w:r>
                    </w:p>
                    <w:p w14:paraId="2FD455AC" w14:textId="77777777" w:rsidR="00000000" w:rsidRDefault="00E02D6F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______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42AC75E" wp14:editId="700F1FFA">
                <wp:simplePos x="0" y="0"/>
                <wp:positionH relativeFrom="page">
                  <wp:posOffset>2073275</wp:posOffset>
                </wp:positionH>
                <wp:positionV relativeFrom="paragraph">
                  <wp:posOffset>18415</wp:posOffset>
                </wp:positionV>
                <wp:extent cx="1255395" cy="551180"/>
                <wp:effectExtent l="15875" t="15240" r="14605" b="14605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55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80B1C" w14:textId="77777777" w:rsidR="00000000" w:rsidRDefault="00E02D6F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Spazio per protocollo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C75E" id="Text Box 5" o:spid="_x0000_s1027" type="#_x0000_t202" style="position:absolute;margin-left:163.25pt;margin-top:1.45pt;width:98.85pt;height:43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" strokecolor="silver" strokeweight="1.5pt">
                <v:fill opacity="0"/>
                <v:textbox inset="6pt,6pt,6pt,6pt">
                  <w:txbxContent>
                    <w:p w14:paraId="6E480B1C" w14:textId="77777777" w:rsidR="00000000" w:rsidRDefault="00E02D6F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sz w:val="16"/>
                        </w:rPr>
                        <w:t>Spazio per protocollo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409A080" w14:textId="77777777" w:rsidR="00000000" w:rsidRDefault="00E02D6F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05F3933" w14:textId="77777777" w:rsidR="00000000" w:rsidRDefault="00E02D6F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022262E" w14:textId="77777777" w:rsidR="00000000" w:rsidRDefault="00E02D6F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491F8595" w14:textId="77777777" w:rsidR="00000000" w:rsidRDefault="00E02D6F">
      <w:pPr>
        <w:pStyle w:val="Corpodeltesto21"/>
        <w:spacing w:line="80" w:lineRule="atLeast"/>
        <w:ind w:right="284"/>
      </w:pPr>
      <w:r>
        <w:rPr>
          <w:b/>
          <w:sz w:val="26"/>
        </w:rPr>
        <w:t>AL COMANDO DEI VIGILI DEL FUOCO DI</w:t>
      </w:r>
    </w:p>
    <w:p w14:paraId="59547AEC" w14:textId="77777777" w:rsidR="00000000" w:rsidRDefault="00E02D6F">
      <w:pPr>
        <w:pStyle w:val="Primarigaparagrafo"/>
        <w:tabs>
          <w:tab w:val="left" w:pos="8647"/>
        </w:tabs>
        <w:ind w:left="0" w:right="11" w:firstLine="0"/>
        <w:jc w:val="center"/>
      </w:pPr>
      <w:bookmarkStart w:id="0" w:name="permission-for-group%3A1%3Aeveryone"/>
      <w:r>
        <w:rPr>
          <w:rFonts w:ascii="Times New Roman" w:hAnsi="Times New Roman"/>
          <w:b/>
          <w:sz w:val="24"/>
          <w:szCs w:val="24"/>
          <w:u w:val="single"/>
        </w:rPr>
        <w:t>________________</w:t>
      </w:r>
      <w:bookmarkStart w:id="1" w:name="Bookmark"/>
      <w:bookmarkEnd w:id="0"/>
      <w: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rPr>
          <w:rFonts w:ascii="Times New Roman" w:hAnsi="Times New Roman"/>
          <w:b/>
          <w:sz w:val="12"/>
          <w:szCs w:val="24"/>
          <w:u w:val="single"/>
        </w:rPr>
      </w:r>
      <w:r>
        <w:rPr>
          <w:rFonts w:ascii="Times New Roman" w:hAnsi="Times New Roman"/>
          <w:b/>
          <w:sz w:val="12"/>
          <w:szCs w:val="24"/>
          <w:u w:val="single"/>
        </w:rPr>
        <w:fldChar w:fldCharType="separate"/>
      </w:r>
      <w:r>
        <w:rPr>
          <w:rFonts w:ascii="Times New Roman" w:hAnsi="Times New Roman"/>
          <w:b/>
          <w:sz w:val="12"/>
          <w:szCs w:val="24"/>
          <w:u w:val="single"/>
        </w:rPr>
        <w:fldChar w:fldCharType="end"/>
      </w:r>
      <w:bookmarkEnd w:id="1"/>
    </w:p>
    <w:p w14:paraId="18FC88C0" w14:textId="77777777" w:rsidR="00000000" w:rsidRDefault="00E02D6F">
      <w:pPr>
        <w:pStyle w:val="Primarigaparagrafo"/>
        <w:spacing w:after="120"/>
        <w:ind w:left="0" w:right="-1" w:firstLine="0"/>
        <w:jc w:val="center"/>
      </w:pPr>
      <w:r>
        <w:rPr>
          <w:rFonts w:ascii="Times New Roman" w:hAnsi="Times New Roman"/>
          <w:sz w:val="12"/>
        </w:rPr>
        <w:t>provincia</w:t>
      </w:r>
    </w:p>
    <w:p w14:paraId="2B16FF80" w14:textId="77777777" w:rsidR="00000000" w:rsidRDefault="00E02D6F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</w:pPr>
      <w:r>
        <w:rPr>
          <w:rFonts w:ascii="Times New Roman" w:hAnsi="Times New Roman"/>
          <w:b/>
          <w:sz w:val="24"/>
        </w:rPr>
        <w:t>SEGNALAZIONE CERTIFICATA DI INIZIO ATTIVITA'</w:t>
      </w:r>
    </w:p>
    <w:p w14:paraId="2C548B7F" w14:textId="77777777" w:rsidR="00000000" w:rsidRDefault="00E02D6F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</w:pPr>
      <w:r>
        <w:rPr>
          <w:rFonts w:ascii="Times New Roman" w:hAnsi="Times New Roman"/>
          <w:b/>
          <w:sz w:val="24"/>
        </w:rPr>
        <w:t>AI FINI DELLA SICUREZZA ANTINCENDIO</w:t>
      </w:r>
    </w:p>
    <w:p w14:paraId="4278513E" w14:textId="77777777" w:rsidR="00000000" w:rsidRDefault="00E02D6F">
      <w:pPr>
        <w:pStyle w:val="Primarigaparagrafo"/>
        <w:tabs>
          <w:tab w:val="left" w:pos="9072"/>
        </w:tabs>
        <w:spacing w:after="60" w:line="240" w:lineRule="atLeast"/>
        <w:ind w:right="851" w:firstLine="0"/>
        <w:jc w:val="center"/>
      </w:pP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03"/>
        <w:gridCol w:w="221"/>
        <w:gridCol w:w="628"/>
        <w:gridCol w:w="1923"/>
        <w:gridCol w:w="772"/>
        <w:gridCol w:w="348"/>
        <w:gridCol w:w="349"/>
        <w:gridCol w:w="349"/>
        <w:gridCol w:w="115"/>
        <w:gridCol w:w="234"/>
        <w:gridCol w:w="349"/>
        <w:gridCol w:w="349"/>
        <w:gridCol w:w="111"/>
        <w:gridCol w:w="238"/>
        <w:gridCol w:w="349"/>
        <w:gridCol w:w="193"/>
        <w:gridCol w:w="156"/>
        <w:gridCol w:w="58"/>
        <w:gridCol w:w="291"/>
        <w:gridCol w:w="349"/>
        <w:gridCol w:w="349"/>
        <w:gridCol w:w="207"/>
        <w:gridCol w:w="142"/>
        <w:gridCol w:w="349"/>
        <w:gridCol w:w="349"/>
        <w:gridCol w:w="139"/>
        <w:gridCol w:w="160"/>
        <w:gridCol w:w="170"/>
        <w:gridCol w:w="160"/>
      </w:tblGrid>
      <w:tr w:rsidR="00000000" w14:paraId="4E0E7219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1CD183A7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46620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5E8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6FEF654F" w14:textId="77777777" w:rsidR="00000000" w:rsidRDefault="00E02D6F">
            <w:pPr>
              <w:widowControl w:val="0"/>
            </w:pPr>
            <w:bookmarkStart w:id="2" w:name="permission-for-group%3A3%3Aeveryone"/>
            <w:bookmarkStart w:id="3" w:name="permission-for-group%3A2%3Aeveryone"/>
            <w:bookmarkEnd w:id="2"/>
            <w:bookmarkEnd w:id="3"/>
          </w:p>
        </w:tc>
      </w:tr>
      <w:tr w:rsidR="00000000" w14:paraId="5CC00BBB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1B3C003A" w14:textId="77777777" w:rsidR="00000000" w:rsidRDefault="00E02D6F">
            <w:pPr>
              <w:pStyle w:val="Corpodeltestopiccolo-Luraschi"/>
              <w:widowControl w:val="0"/>
              <w:snapToGrid w:val="0"/>
              <w:rPr>
                <w:lang w:eastAsia="it-IT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E16E0F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48301B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Nome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426A62E9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06615C17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601690DB" w14:textId="77777777" w:rsidR="00000000" w:rsidRDefault="00E02D6F">
            <w:pPr>
              <w:widowControl w:val="0"/>
            </w:pPr>
          </w:p>
        </w:tc>
      </w:tr>
      <w:tr w:rsidR="00000000" w14:paraId="16E6D1C6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4E8EED88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B6A1F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0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20CB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99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DFD69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238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941E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6A81F6D2" w14:textId="77777777" w:rsidR="00000000" w:rsidRDefault="00E02D6F">
            <w:pPr>
              <w:widowControl w:val="0"/>
            </w:pPr>
            <w:bookmarkStart w:id="4" w:name="permission-for-group%3A7%3Aeveryone"/>
            <w:bookmarkStart w:id="5" w:name="permission-for-group%3A6%3Aeveryone"/>
            <w:bookmarkStart w:id="6" w:name="permission-for-group%3A5%3Aeveryone"/>
            <w:bookmarkStart w:id="7" w:name="permission-for-group%3A4%3Aeveryone"/>
            <w:bookmarkEnd w:id="4"/>
            <w:bookmarkEnd w:id="5"/>
            <w:bookmarkEnd w:id="6"/>
            <w:bookmarkEnd w:id="7"/>
          </w:p>
        </w:tc>
      </w:tr>
      <w:tr w:rsidR="00000000" w14:paraId="3186BC93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300A5998" w14:textId="77777777" w:rsidR="00000000" w:rsidRDefault="00E02D6F">
            <w:pPr>
              <w:pStyle w:val="Corpodeltestopiccolo-Luraschi"/>
              <w:widowControl w:val="0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1BECB2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541F4A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94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411D51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0D0E988E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03FF27D4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6EA791E1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2D9468D7" w14:textId="77777777" w:rsidR="00000000" w:rsidRDefault="00E02D6F">
            <w:pPr>
              <w:widowControl w:val="0"/>
            </w:pPr>
          </w:p>
        </w:tc>
      </w:tr>
      <w:tr w:rsidR="00000000" w14:paraId="21B80C2D" w14:textId="77777777">
        <w:trPr>
          <w:trHeight w:val="22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1D49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caps/>
                <w:lang w:eastAsia="it-IT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930BE" w14:textId="77777777" w:rsidR="00000000" w:rsidRDefault="00E02D6F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AFBDD8" w14:textId="77777777" w:rsidR="00000000" w:rsidRDefault="00E02D6F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2D2A0" w14:textId="77777777" w:rsidR="00000000" w:rsidRDefault="00E02D6F">
            <w:pPr>
              <w:pStyle w:val="Corpodeltesto-luraschi"/>
              <w:widowControl w:val="0"/>
              <w:snapToGrid w:val="0"/>
              <w:jc w:val="center"/>
              <w:rPr>
                <w:caps/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6FEB7" w14:textId="77777777" w:rsidR="00000000" w:rsidRDefault="00E02D6F">
            <w:pPr>
              <w:pStyle w:val="Corpodeltesto-luraschi"/>
              <w:widowControl w:val="0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6B455" w14:textId="77777777" w:rsidR="00000000" w:rsidRDefault="00E02D6F">
            <w:pPr>
              <w:pStyle w:val="Corpodeltesto-luraschi"/>
              <w:widowControl w:val="0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F27A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04BE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BF5F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6AE5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7C55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71A4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7338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738F5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F487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1E3F7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35D90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2731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6062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7D6B8AC8" w14:textId="77777777" w:rsidR="00000000" w:rsidRDefault="00E02D6F">
            <w:pPr>
              <w:widowControl w:val="0"/>
            </w:pPr>
            <w:bookmarkStart w:id="8" w:name="permission-for-group%3A25%3Aeveryone"/>
            <w:bookmarkStart w:id="9" w:name="permission-for-group%3A24%3Aeveryone"/>
            <w:bookmarkStart w:id="10" w:name="permission-for-group%3A23%3Aeveryone"/>
            <w:bookmarkStart w:id="11" w:name="permission-for-group%3A22%3Aeveryone"/>
            <w:bookmarkStart w:id="12" w:name="permission-for-group%3A21%3Aeveryone"/>
            <w:bookmarkStart w:id="13" w:name="permission-for-group%3A20%3Aeveryone"/>
            <w:bookmarkStart w:id="14" w:name="permission-for-group%3A19%3Aeveryone"/>
            <w:bookmarkStart w:id="15" w:name="permission-for-group%3A18%3Aeveryone"/>
            <w:bookmarkStart w:id="16" w:name="permission-for-group%3A17%3Aeveryone"/>
            <w:bookmarkStart w:id="17" w:name="permission-for-group%3A16%3Aeveryone"/>
            <w:bookmarkStart w:id="18" w:name="permission-for-group%3A15%3Aeveryone"/>
            <w:bookmarkStart w:id="19" w:name="permission-for-group%3A14%3Aeveryone"/>
            <w:bookmarkStart w:id="20" w:name="permission-for-group%3A13%3Aeveryone"/>
            <w:bookmarkStart w:id="21" w:name="permission-for-group%3A12%3Aeveryone"/>
            <w:bookmarkStart w:id="22" w:name="permission-for-group%3A11%3Aeveryone"/>
            <w:bookmarkStart w:id="23" w:name="permission-for-group%3A10%3Aeveryone"/>
            <w:bookmarkStart w:id="24" w:name="permission-for-group%3A9%3Aeveryone"/>
            <w:bookmarkStart w:id="25" w:name="permission-for-group%3A8%3Aeveryone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000000" w14:paraId="1B68A0D5" w14:textId="77777777">
        <w:trPr>
          <w:trHeight w:val="227"/>
        </w:trPr>
        <w:tc>
          <w:tcPr>
            <w:tcW w:w="852" w:type="dxa"/>
            <w:shd w:val="clear" w:color="auto" w:fill="auto"/>
            <w:vAlign w:val="center"/>
          </w:tcPr>
          <w:p w14:paraId="2CB7D505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3DCE9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6145" w:type="dxa"/>
            <w:gridSpan w:val="22"/>
            <w:shd w:val="clear" w:color="auto" w:fill="auto"/>
            <w:vAlign w:val="center"/>
          </w:tcPr>
          <w:p w14:paraId="2EEEA40C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codice fiscale della persona fisica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14182C31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E640061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5D6F8C5D" w14:textId="77777777" w:rsidR="00000000" w:rsidRDefault="00E02D6F">
            <w:pPr>
              <w:widowControl w:val="0"/>
            </w:pPr>
          </w:p>
        </w:tc>
      </w:tr>
      <w:tr w:rsidR="00000000" w14:paraId="77310EB4" w14:textId="77777777">
        <w:trPr>
          <w:trHeight w:val="227"/>
        </w:trPr>
        <w:tc>
          <w:tcPr>
            <w:tcW w:w="1904" w:type="dxa"/>
            <w:gridSpan w:val="4"/>
            <w:shd w:val="clear" w:color="auto" w:fill="auto"/>
            <w:vAlign w:val="center"/>
          </w:tcPr>
          <w:p w14:paraId="17EEC514" w14:textId="77777777" w:rsidR="00000000" w:rsidRDefault="00E02D6F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lang w:eastAsia="it-IT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3E7F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50696ABF" w14:textId="77777777" w:rsidR="00000000" w:rsidRDefault="00E02D6F">
            <w:pPr>
              <w:widowControl w:val="0"/>
            </w:pPr>
            <w:bookmarkStart w:id="26" w:name="permission-for-group%3A26%3Aeveryone"/>
            <w:bookmarkEnd w:id="26"/>
          </w:p>
        </w:tc>
      </w:tr>
      <w:tr w:rsidR="00000000" w14:paraId="673187CE" w14:textId="77777777">
        <w:trPr>
          <w:trHeight w:val="227"/>
        </w:trPr>
        <w:tc>
          <w:tcPr>
            <w:tcW w:w="1904" w:type="dxa"/>
            <w:gridSpan w:val="4"/>
            <w:shd w:val="clear" w:color="auto" w:fill="auto"/>
            <w:vAlign w:val="center"/>
          </w:tcPr>
          <w:p w14:paraId="300E101E" w14:textId="77777777" w:rsidR="00000000" w:rsidRDefault="00E02D6F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  <w:lang w:eastAsia="it-IT"/>
              </w:rPr>
            </w:pPr>
          </w:p>
        </w:tc>
        <w:tc>
          <w:tcPr>
            <w:tcW w:w="8068" w:type="dxa"/>
            <w:gridSpan w:val="2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D2B23" w14:textId="77777777" w:rsidR="00000000" w:rsidRDefault="00E02D6F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eastAsia="it-IT"/>
              </w:rPr>
              <w:t>qualifica  rivestita  (titolare, legale rappresentante, amministratore, etc.)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10BCA832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308D4EC5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3813B5C8" w14:textId="77777777" w:rsidR="00000000" w:rsidRDefault="00E02D6F">
            <w:pPr>
              <w:widowControl w:val="0"/>
            </w:pPr>
          </w:p>
        </w:tc>
      </w:tr>
      <w:tr w:rsidR="00000000" w14:paraId="5F8574B0" w14:textId="77777777">
        <w:trPr>
          <w:trHeight w:val="227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7233D4FB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  <w:r>
              <w:rPr>
                <w:lang w:eastAsia="it-IT"/>
              </w:rPr>
              <w:t xml:space="preserve"> </w:t>
            </w:r>
            <w:r>
              <w:rPr>
                <w:lang w:eastAsia="it-IT"/>
              </w:rPr>
              <w:t xml:space="preserve">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97A5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188C7587" w14:textId="77777777" w:rsidR="00000000" w:rsidRDefault="00E02D6F">
            <w:pPr>
              <w:widowControl w:val="0"/>
            </w:pPr>
            <w:bookmarkStart w:id="27" w:name="permission-for-group%3A27%3Aeveryone"/>
            <w:bookmarkEnd w:id="27"/>
          </w:p>
        </w:tc>
      </w:tr>
      <w:tr w:rsidR="00000000" w14:paraId="0327C6E5" w14:textId="77777777">
        <w:trPr>
          <w:trHeight w:val="227"/>
        </w:trPr>
        <w:tc>
          <w:tcPr>
            <w:tcW w:w="1055" w:type="dxa"/>
            <w:gridSpan w:val="2"/>
            <w:shd w:val="clear" w:color="auto" w:fill="auto"/>
            <w:vAlign w:val="center"/>
          </w:tcPr>
          <w:p w14:paraId="1DDA6A11" w14:textId="77777777" w:rsidR="00000000" w:rsidRDefault="00E02D6F">
            <w:pPr>
              <w:pStyle w:val="Corpodeltestopiccolo-Luraschi"/>
              <w:widowControl w:val="0"/>
              <w:snapToGrid w:val="0"/>
              <w:rPr>
                <w:lang w:eastAsia="it-IT"/>
              </w:rPr>
            </w:pPr>
          </w:p>
        </w:tc>
        <w:tc>
          <w:tcPr>
            <w:tcW w:w="8917" w:type="dxa"/>
            <w:gridSpan w:val="25"/>
            <w:shd w:val="clear" w:color="auto" w:fill="auto"/>
            <w:vAlign w:val="center"/>
          </w:tcPr>
          <w:p w14:paraId="5F23D7C1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ragione socia</w:t>
            </w:r>
            <w:r>
              <w:rPr>
                <w:sz w:val="14"/>
                <w:szCs w:val="14"/>
                <w:lang w:eastAsia="it-IT"/>
              </w:rPr>
              <w:t>le ditta, impresa, ente, società, associazione, etc.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7D18EF2F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09CE9BE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5EBFE7AD" w14:textId="77777777" w:rsidR="00000000" w:rsidRDefault="00E02D6F">
            <w:pPr>
              <w:widowControl w:val="0"/>
            </w:pPr>
          </w:p>
        </w:tc>
      </w:tr>
      <w:tr w:rsidR="00000000" w14:paraId="4FF6FC65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2805FA03" w14:textId="77777777" w:rsidR="00000000" w:rsidRDefault="00E02D6F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  <w:lang w:eastAsia="it-IT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50F20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F46C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BD1C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2CB5A7E6" w14:textId="77777777" w:rsidR="00000000" w:rsidRDefault="00E02D6F">
            <w:pPr>
              <w:widowControl w:val="0"/>
            </w:pPr>
            <w:bookmarkStart w:id="28" w:name="permission-for-group%3A30%3Aeveryone"/>
            <w:bookmarkStart w:id="29" w:name="permission-for-group%3A29%3Aeveryone"/>
            <w:bookmarkStart w:id="30" w:name="permission-for-group%3A28%3Aeveryone"/>
            <w:bookmarkEnd w:id="28"/>
            <w:bookmarkEnd w:id="29"/>
            <w:bookmarkEnd w:id="30"/>
          </w:p>
        </w:tc>
      </w:tr>
      <w:tr w:rsidR="00000000" w14:paraId="74016B98" w14:textId="77777777">
        <w:trPr>
          <w:trHeight w:val="227"/>
        </w:trPr>
        <w:tc>
          <w:tcPr>
            <w:tcW w:w="1276" w:type="dxa"/>
            <w:gridSpan w:val="3"/>
            <w:shd w:val="clear" w:color="auto" w:fill="auto"/>
            <w:vAlign w:val="center"/>
          </w:tcPr>
          <w:p w14:paraId="513D805D" w14:textId="77777777" w:rsidR="00000000" w:rsidRDefault="00E02D6F">
            <w:pPr>
              <w:pStyle w:val="Corpodeltestopiccolo-Luraschi"/>
              <w:widowControl w:val="0"/>
              <w:snapToGrid w:val="0"/>
              <w:rPr>
                <w:szCs w:val="12"/>
                <w:lang w:eastAsia="it-IT"/>
              </w:rPr>
            </w:pPr>
          </w:p>
        </w:tc>
        <w:tc>
          <w:tcPr>
            <w:tcW w:w="6307" w:type="dxa"/>
            <w:gridSpan w:val="14"/>
            <w:shd w:val="clear" w:color="auto" w:fill="auto"/>
            <w:vAlign w:val="center"/>
          </w:tcPr>
          <w:p w14:paraId="3F72492D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410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6E1193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A50027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7803CA81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447CBE42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009BCC83" w14:textId="77777777" w:rsidR="00000000" w:rsidRDefault="00E02D6F">
            <w:pPr>
              <w:widowControl w:val="0"/>
            </w:pPr>
          </w:p>
        </w:tc>
      </w:tr>
      <w:tr w:rsidR="00000000" w14:paraId="449A02E4" w14:textId="77777777">
        <w:trPr>
          <w:trHeight w:val="227"/>
        </w:trPr>
        <w:tc>
          <w:tcPr>
            <w:tcW w:w="6803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9449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B9D1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59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6629" w14:textId="77777777" w:rsidR="00000000" w:rsidRDefault="00E02D6F">
            <w:pPr>
              <w:pStyle w:val="Corpotesto"/>
              <w:widowControl w:val="0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0D670791" w14:textId="77777777" w:rsidR="00000000" w:rsidRDefault="00E02D6F">
            <w:pPr>
              <w:widowControl w:val="0"/>
            </w:pPr>
            <w:bookmarkStart w:id="31" w:name="permission-for-group%3A33%3Aeveryone"/>
            <w:bookmarkStart w:id="32" w:name="permission-for-group%3A32%3Aeveryone"/>
            <w:bookmarkStart w:id="33" w:name="permission-for-group%3A31%3Aeveryone"/>
            <w:bookmarkEnd w:id="31"/>
            <w:bookmarkEnd w:id="32"/>
            <w:bookmarkEnd w:id="33"/>
          </w:p>
        </w:tc>
      </w:tr>
      <w:tr w:rsidR="00000000" w14:paraId="6EEA76AE" w14:textId="77777777">
        <w:trPr>
          <w:trHeight w:val="227"/>
        </w:trPr>
        <w:tc>
          <w:tcPr>
            <w:tcW w:w="6803" w:type="dxa"/>
            <w:gridSpan w:val="14"/>
            <w:shd w:val="clear" w:color="auto" w:fill="auto"/>
            <w:vAlign w:val="center"/>
          </w:tcPr>
          <w:p w14:paraId="636DCE07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14:paraId="0685BD49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89" w:type="dxa"/>
            <w:gridSpan w:val="10"/>
            <w:shd w:val="clear" w:color="auto" w:fill="auto"/>
            <w:vAlign w:val="center"/>
          </w:tcPr>
          <w:p w14:paraId="53BB4BB8" w14:textId="77777777" w:rsidR="00000000" w:rsidRDefault="00E02D6F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40" w:type="dxa"/>
            <w:shd w:val="clear" w:color="auto" w:fill="auto"/>
            <w:vAlign w:val="center"/>
          </w:tcPr>
          <w:p w14:paraId="5354C682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center"/>
          </w:tcPr>
          <w:p w14:paraId="76503BF2" w14:textId="77777777" w:rsidR="00000000" w:rsidRDefault="00E02D6F">
            <w:pPr>
              <w:widowControl w:val="0"/>
              <w:snapToGrid w:val="0"/>
              <w:jc w:val="center"/>
            </w:pPr>
          </w:p>
        </w:tc>
        <w:tc>
          <w:tcPr>
            <w:tcW w:w="110" w:type="dxa"/>
            <w:shd w:val="clear" w:color="auto" w:fill="auto"/>
          </w:tcPr>
          <w:p w14:paraId="7F18A121" w14:textId="77777777" w:rsidR="00000000" w:rsidRDefault="00E02D6F">
            <w:pPr>
              <w:widowControl w:val="0"/>
            </w:pPr>
          </w:p>
        </w:tc>
      </w:tr>
      <w:tr w:rsidR="00000000" w14:paraId="1F7CA7D9" w14:textId="77777777">
        <w:trPr>
          <w:trHeight w:val="227"/>
        </w:trPr>
        <w:tc>
          <w:tcPr>
            <w:tcW w:w="45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EF9E" w14:textId="77777777" w:rsidR="00000000" w:rsidRDefault="00E02D6F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445B" w14:textId="77777777" w:rsidR="00000000" w:rsidRDefault="00E02D6F">
            <w:pPr>
              <w:pStyle w:val="Corpodeltesto-luraschi"/>
              <w:widowControl w:val="0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10" w:type="dxa"/>
            <w:shd w:val="clear" w:color="auto" w:fill="auto"/>
          </w:tcPr>
          <w:p w14:paraId="511B4D98" w14:textId="77777777" w:rsidR="00000000" w:rsidRDefault="00E02D6F">
            <w:pPr>
              <w:widowControl w:val="0"/>
            </w:pPr>
            <w:bookmarkStart w:id="34" w:name="permission-for-group%3A35%3Aeveryone"/>
            <w:bookmarkStart w:id="35" w:name="permission-for-group%3A34%3Aeveryone"/>
            <w:bookmarkEnd w:id="34"/>
            <w:bookmarkEnd w:id="35"/>
          </w:p>
        </w:tc>
      </w:tr>
      <w:tr w:rsidR="00000000" w14:paraId="70DF6047" w14:textId="77777777">
        <w:trPr>
          <w:trHeight w:val="227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0C3FEB54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 xml:space="preserve">   </w:t>
            </w:r>
            <w:r>
              <w:rPr>
                <w:sz w:val="14"/>
                <w:szCs w:val="14"/>
                <w:lang w:eastAsia="it-IT"/>
              </w:rPr>
              <w:t xml:space="preserve">indirizzo di posta elettronica    </w:t>
            </w:r>
          </w:p>
        </w:tc>
        <w:tc>
          <w:tcPr>
            <w:tcW w:w="5373" w:type="dxa"/>
            <w:gridSpan w:val="21"/>
            <w:shd w:val="clear" w:color="auto" w:fill="auto"/>
            <w:vAlign w:val="center"/>
          </w:tcPr>
          <w:p w14:paraId="0B33B189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eastAsia="it-IT"/>
              </w:rPr>
              <w:t>indirizzo di posta elettronica certificata</w:t>
            </w:r>
          </w:p>
        </w:tc>
        <w:tc>
          <w:tcPr>
            <w:tcW w:w="40" w:type="dxa"/>
            <w:shd w:val="clear" w:color="auto" w:fill="auto"/>
          </w:tcPr>
          <w:p w14:paraId="592E9B33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170" w:type="dxa"/>
            <w:shd w:val="clear" w:color="auto" w:fill="auto"/>
          </w:tcPr>
          <w:p w14:paraId="6C04E9D6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110" w:type="dxa"/>
            <w:shd w:val="clear" w:color="auto" w:fill="auto"/>
          </w:tcPr>
          <w:p w14:paraId="138BAFAE" w14:textId="77777777" w:rsidR="00000000" w:rsidRDefault="00E02D6F">
            <w:pPr>
              <w:widowControl w:val="0"/>
            </w:pPr>
          </w:p>
        </w:tc>
      </w:tr>
      <w:tr w:rsidR="00000000" w14:paraId="1CED4E98" w14:textId="77777777">
        <w:trPr>
          <w:trHeight w:val="217"/>
        </w:trPr>
        <w:tc>
          <w:tcPr>
            <w:tcW w:w="10292" w:type="dxa"/>
            <w:gridSpan w:val="30"/>
            <w:shd w:val="clear" w:color="auto" w:fill="auto"/>
          </w:tcPr>
          <w:p w14:paraId="447D7B3B" w14:textId="77777777" w:rsidR="00000000" w:rsidRDefault="00E02D6F">
            <w:pPr>
              <w:widowControl w:val="0"/>
              <w:snapToGrid w:val="0"/>
            </w:pPr>
            <w:r>
              <w:t xml:space="preserve">  responsabile dell’attiv</w:t>
            </w:r>
            <w:r>
              <w:t>ità sotto specificata,</w:t>
            </w:r>
          </w:p>
        </w:tc>
      </w:tr>
    </w:tbl>
    <w:p w14:paraId="56ECCD9F" w14:textId="77777777" w:rsidR="00000000" w:rsidRDefault="00E02D6F">
      <w:pPr>
        <w:pStyle w:val="Corpotesto"/>
        <w:spacing w:before="60" w:after="120" w:line="240" w:lineRule="atLeast"/>
        <w:ind w:left="-142"/>
      </w:pPr>
      <w:r>
        <w:rPr>
          <w:rFonts w:ascii="Times New Roman" w:hAnsi="Times New Roman"/>
        </w:rPr>
        <w:t xml:space="preserve">consapevole delle conseguenze penali e amministrative previste dagli artt. 75 e 76 del DPR 445/2000 in caso di dichiarazioni mendaci e formazione o uso di atti falsi nonché della sanzione penale prevista dagli  artt. 19, comma 6, e </w:t>
      </w:r>
      <w:r>
        <w:rPr>
          <w:rFonts w:ascii="Times New Roman" w:hAnsi="Times New Roman"/>
        </w:rPr>
        <w:t>21  della L. 241/90 e successive modificazioni, e con riferimento: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397"/>
        <w:gridCol w:w="710"/>
        <w:gridCol w:w="1279"/>
        <w:gridCol w:w="852"/>
        <w:gridCol w:w="1483"/>
      </w:tblGrid>
      <w:tr w:rsidR="00000000" w14:paraId="013F11D0" w14:textId="77777777">
        <w:trPr>
          <w:cantSplit/>
          <w:trHeight w:val="347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36" w:name="permission-for-group%3A38%3Aeveryone"/>
          <w:bookmarkStart w:id="37" w:name="permission-for-group%3A37%3Aeveryone"/>
          <w:bookmarkStart w:id="38" w:name="permission-for-group%3A36%3Aeveryone"/>
          <w:bookmarkStart w:id="39" w:name="__Fieldmark__7805_2528354014"/>
          <w:p w14:paraId="559933A3" w14:textId="77777777" w:rsidR="00000000" w:rsidRDefault="00E02D6F">
            <w:pPr>
              <w:pStyle w:val="Corpotesto"/>
              <w:widowControl w:val="0"/>
              <w:spacing w:before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38"/>
            <w:bookmarkEnd w:id="39"/>
          </w:p>
        </w:tc>
        <w:tc>
          <w:tcPr>
            <w:tcW w:w="53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5EDD1D" w14:textId="77777777" w:rsidR="00000000" w:rsidRDefault="00E02D6F">
            <w:pPr>
              <w:pStyle w:val="Corpotesto"/>
              <w:widowControl w:val="0"/>
              <w:spacing w:before="60"/>
              <w:jc w:val="left"/>
            </w:pPr>
            <w:r>
              <w:rPr>
                <w:rFonts w:ascii="Times New Roman" w:hAnsi="Times New Roman"/>
              </w:rPr>
              <w:t xml:space="preserve">ai progetti approvati dal Comando VV.F. </w:t>
            </w:r>
          </w:p>
          <w:p w14:paraId="5F5586C3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1FCFF6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A0A80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F1AD57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981A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</w:tr>
      <w:bookmarkEnd w:id="36"/>
      <w:bookmarkEnd w:id="37"/>
      <w:tr w:rsidR="00000000" w14:paraId="06F9825F" w14:textId="77777777">
        <w:trPr>
          <w:cantSplit/>
          <w:trHeight w:val="347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0F68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9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B077D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B0B6B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1ECE1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92185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C47B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40" w:name="permission-for-group%3A40%3Aeveryone"/>
            <w:bookmarkStart w:id="41" w:name="permission-for-group%3A39%3Aeveryone"/>
            <w:bookmarkEnd w:id="40"/>
            <w:bookmarkEnd w:id="41"/>
          </w:p>
        </w:tc>
      </w:tr>
      <w:bookmarkStart w:id="42" w:name="permission-for-group%3A41%3Aeveryone"/>
      <w:bookmarkStart w:id="43" w:name="__Fieldmark__7825_2528354014"/>
      <w:tr w:rsidR="00000000" w14:paraId="1BDE80E1" w14:textId="77777777">
        <w:trPr>
          <w:cantSplit/>
          <w:trHeight w:val="5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2844" w14:textId="77777777" w:rsidR="00000000" w:rsidRDefault="00E02D6F">
            <w:pPr>
              <w:pStyle w:val="Corpotesto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42"/>
            <w:bookmarkEnd w:id="43"/>
          </w:p>
        </w:tc>
        <w:tc>
          <w:tcPr>
            <w:tcW w:w="9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838F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alla documentazione tecnica di pr</w:t>
            </w:r>
            <w:r>
              <w:rPr>
                <w:rFonts w:ascii="Times New Roman" w:hAnsi="Times New Roman"/>
              </w:rPr>
              <w:t>ogetto di cui alla asseverazione allegata</w:t>
            </w:r>
          </w:p>
          <w:p w14:paraId="4E07CA08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(per attività di cat. A )</w:t>
            </w:r>
          </w:p>
        </w:tc>
      </w:tr>
      <w:bookmarkStart w:id="44" w:name="permission-for-group%3A42%3Aeveryone"/>
      <w:bookmarkStart w:id="45" w:name="__Fieldmark__7832_2528354014"/>
      <w:tr w:rsidR="00000000" w14:paraId="42E728EE" w14:textId="77777777">
        <w:trPr>
          <w:cantSplit/>
          <w:trHeight w:val="5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07C3" w14:textId="77777777" w:rsidR="00000000" w:rsidRDefault="00E02D6F">
            <w:pPr>
              <w:pStyle w:val="Corpotesto"/>
              <w:widowControl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bookmarkEnd w:id="44"/>
            <w:bookmarkEnd w:id="45"/>
          </w:p>
        </w:tc>
        <w:tc>
          <w:tcPr>
            <w:tcW w:w="97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D62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019B6E67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per attività di cat. A,B,C in caso di modifiche di cui art.4, comma 6, del DPR 01/08/2011 n.</w:t>
            </w:r>
            <w:r>
              <w:rPr>
                <w:rFonts w:ascii="Times New Roman" w:hAnsi="Times New Roman"/>
                <w:sz w:val="16"/>
                <w:szCs w:val="16"/>
              </w:rPr>
              <w:t>151, che non comportino aggravio delle preesistenti condizioni di sicurezza)</w:t>
            </w:r>
          </w:p>
        </w:tc>
      </w:tr>
      <w:tr w:rsidR="00000000" w14:paraId="12540A03" w14:textId="77777777"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9FF30" w14:textId="77777777" w:rsidR="00000000" w:rsidRDefault="00E02D6F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bookmarkStart w:id="46" w:name="__Fieldmark__784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FB9BE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577AE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16E4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</w:tr>
    </w:tbl>
    <w:p w14:paraId="3D10DF1F" w14:textId="79FAF5DA" w:rsidR="00000000" w:rsidRDefault="00FD61AF">
      <w:pPr>
        <w:pStyle w:val="Corpotesto"/>
        <w:spacing w:after="60"/>
        <w:ind w:right="56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F2315" wp14:editId="68D2CC78">
                <wp:simplePos x="0" y="0"/>
                <wp:positionH relativeFrom="margin">
                  <wp:posOffset>-483235</wp:posOffset>
                </wp:positionH>
                <wp:positionV relativeFrom="paragraph">
                  <wp:posOffset>-1176655</wp:posOffset>
                </wp:positionV>
                <wp:extent cx="202565" cy="2905760"/>
                <wp:effectExtent l="8255" t="8890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90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5B6E7" w14:textId="77777777" w:rsidR="00000000" w:rsidRDefault="00E02D6F">
                            <w:pPr>
                              <w:pStyle w:val="Contenutocornice"/>
                            </w:pPr>
                            <w:r>
                              <w:rPr>
                                <w:b/>
                                <w:sz w:val="18"/>
                              </w:rPr>
                              <w:t>Sigla del  responsabile dell’attività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F2315" id="Text Box 3" o:spid="_x0000_s1028" type="#_x0000_t202" style="position:absolute;left:0;text-align:left;margin-left:-38.05pt;margin-top:-92.65pt;width:15.95pt;height:228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" strokeweight=".05pt">
                <v:fill opacity="0"/>
                <v:textbox style="layout-flow:vertical;mso-layout-flow-alt:bottom-to-top" inset="0,0,0,0">
                  <w:txbxContent>
                    <w:p w14:paraId="74D5B6E7" w14:textId="77777777" w:rsidR="00000000" w:rsidRDefault="00E02D6F">
                      <w:pPr>
                        <w:pStyle w:val="Contenutocornice"/>
                      </w:pPr>
                      <w:r>
                        <w:rPr>
                          <w:b/>
                          <w:sz w:val="18"/>
                        </w:rPr>
                        <w:t>Sigla del  responsabile dell’attività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D6F">
        <w:rPr>
          <w:rFonts w:ascii="Times New Roman" w:hAnsi="Times New Roman"/>
          <w:b/>
          <w:sz w:val="24"/>
          <w:szCs w:val="24"/>
        </w:rPr>
        <w:t>S E G N A L A</w:t>
      </w:r>
    </w:p>
    <w:p w14:paraId="4B4C6D6C" w14:textId="77777777" w:rsidR="00000000" w:rsidRDefault="00E02D6F">
      <w:pPr>
        <w:pStyle w:val="Corpotesto"/>
        <w:spacing w:after="60"/>
        <w:ind w:right="561"/>
        <w:jc w:val="center"/>
      </w:pPr>
      <w:r>
        <w:rPr>
          <w:rFonts w:ascii="Times New Roman" w:hAnsi="Times New Roman"/>
        </w:rPr>
        <w:t>ai sensi dell’art. 4 del DPR 01/08/2011 n. 151</w:t>
      </w:r>
    </w:p>
    <w:tbl>
      <w:tblPr>
        <w:tblW w:w="0" w:type="auto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67"/>
        <w:gridCol w:w="5915"/>
        <w:gridCol w:w="281"/>
        <w:gridCol w:w="577"/>
        <w:gridCol w:w="283"/>
        <w:gridCol w:w="75"/>
        <w:gridCol w:w="205"/>
        <w:gridCol w:w="10"/>
        <w:gridCol w:w="1002"/>
        <w:gridCol w:w="130"/>
        <w:gridCol w:w="7"/>
        <w:gridCol w:w="1080"/>
      </w:tblGrid>
      <w:tr w:rsidR="00000000" w14:paraId="79779E24" w14:textId="77777777">
        <w:trPr>
          <w:trHeight w:val="337"/>
        </w:trPr>
        <w:tc>
          <w:tcPr>
            <w:tcW w:w="7556" w:type="dxa"/>
            <w:gridSpan w:val="5"/>
            <w:shd w:val="clear" w:color="auto" w:fill="auto"/>
            <w:vAlign w:val="center"/>
          </w:tcPr>
          <w:p w14:paraId="4E0E94D0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20"/>
              </w:rPr>
              <w:t>l’inizio, in conformità alla normativa antincendio vig</w:t>
            </w:r>
            <w:r>
              <w:rPr>
                <w:sz w:val="20"/>
              </w:rPr>
              <w:t xml:space="preserve">ente, dell’esercizio dell’attività di </w:t>
            </w:r>
          </w:p>
        </w:tc>
        <w:tc>
          <w:tcPr>
            <w:tcW w:w="2792" w:type="dxa"/>
            <w:gridSpan w:val="8"/>
            <w:shd w:val="clear" w:color="auto" w:fill="auto"/>
            <w:vAlign w:val="center"/>
          </w:tcPr>
          <w:p w14:paraId="206FBB78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</w:tr>
      <w:tr w:rsidR="00000000" w14:paraId="3C275CF9" w14:textId="77777777">
        <w:trPr>
          <w:trHeight w:val="283"/>
        </w:trPr>
        <w:tc>
          <w:tcPr>
            <w:tcW w:w="103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CA14" w14:textId="77777777" w:rsidR="00000000" w:rsidRDefault="00E02D6F">
            <w:pPr>
              <w:widowControl w:val="0"/>
              <w:snapToGrid w:val="0"/>
              <w:ind w:left="142"/>
            </w:pPr>
            <w:bookmarkStart w:id="47" w:name="permission-for-group%3A43%3Aeveryone"/>
            <w:bookmarkEnd w:id="47"/>
          </w:p>
        </w:tc>
      </w:tr>
      <w:tr w:rsidR="00000000" w14:paraId="5BBFBA86" w14:textId="77777777">
        <w:trPr>
          <w:trHeight w:val="142"/>
        </w:trPr>
        <w:tc>
          <w:tcPr>
            <w:tcW w:w="10348" w:type="dxa"/>
            <w:gridSpan w:val="1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269219" w14:textId="77777777" w:rsidR="00000000" w:rsidRDefault="00E02D6F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tipo di attività  (albergo, scuola, etc.) – in caso di SCIA parziale indicare i riferimenti pertinenti</w:t>
            </w:r>
            <w:r>
              <w:rPr>
                <w:rStyle w:val="Rimandonotaapidipagina"/>
                <w:sz w:val="14"/>
                <w:szCs w:val="14"/>
              </w:rPr>
              <w:footnoteReference w:id="1"/>
            </w:r>
          </w:p>
        </w:tc>
      </w:tr>
      <w:tr w:rsidR="00000000" w14:paraId="47A76D05" w14:textId="77777777">
        <w:trPr>
          <w:trHeight w:val="283"/>
        </w:trPr>
        <w:tc>
          <w:tcPr>
            <w:tcW w:w="78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6380AB" w14:textId="77777777" w:rsidR="00000000" w:rsidRDefault="00E02D6F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3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FFBB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7A15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469B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48" w:name="permission-for-group%3A46%3Aeveryone"/>
            <w:bookmarkStart w:id="49" w:name="permission-for-group%3A45%3Aeveryone"/>
            <w:bookmarkStart w:id="50" w:name="permission-for-group%3A44%3Aeveryone"/>
            <w:bookmarkEnd w:id="48"/>
            <w:bookmarkEnd w:id="49"/>
            <w:bookmarkEnd w:id="50"/>
          </w:p>
        </w:tc>
      </w:tr>
      <w:tr w:rsidR="00000000" w14:paraId="00781077" w14:textId="77777777">
        <w:trPr>
          <w:trHeight w:val="150"/>
        </w:trPr>
        <w:tc>
          <w:tcPr>
            <w:tcW w:w="616" w:type="dxa"/>
            <w:shd w:val="clear" w:color="auto" w:fill="auto"/>
          </w:tcPr>
          <w:p w14:paraId="7D0E21F1" w14:textId="77777777" w:rsidR="00000000" w:rsidRDefault="00E02D6F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513" w:type="dxa"/>
            <w:gridSpan w:val="8"/>
            <w:shd w:val="clear" w:color="auto" w:fill="auto"/>
          </w:tcPr>
          <w:p w14:paraId="2239258B" w14:textId="77777777" w:rsidR="00000000" w:rsidRDefault="00E02D6F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9" w:type="dxa"/>
            <w:gridSpan w:val="3"/>
            <w:shd w:val="clear" w:color="auto" w:fill="auto"/>
          </w:tcPr>
          <w:p w14:paraId="05621D3E" w14:textId="77777777" w:rsidR="00000000" w:rsidRDefault="00E02D6F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080" w:type="dxa"/>
            <w:shd w:val="clear" w:color="auto" w:fill="auto"/>
          </w:tcPr>
          <w:p w14:paraId="20087B8A" w14:textId="77777777" w:rsidR="00000000" w:rsidRDefault="00E02D6F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000000" w14:paraId="47002F81" w14:textId="77777777">
        <w:trPr>
          <w:trHeight w:val="283"/>
        </w:trPr>
        <w:tc>
          <w:tcPr>
            <w:tcW w:w="69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429B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EF93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25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D9BF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51" w:name="permission-for-group%3A49%3Aeveryone"/>
            <w:bookmarkStart w:id="52" w:name="permission-for-group%3A48%3Aeveryone"/>
            <w:bookmarkStart w:id="53" w:name="permission-for-group%3A47%3Aeveryone"/>
            <w:bookmarkEnd w:id="51"/>
            <w:bookmarkEnd w:id="52"/>
            <w:bookmarkEnd w:id="53"/>
          </w:p>
        </w:tc>
      </w:tr>
      <w:tr w:rsidR="00000000" w14:paraId="6DB774A1" w14:textId="77777777"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6D2B4DC3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153333E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509" w:type="dxa"/>
            <w:gridSpan w:val="7"/>
            <w:shd w:val="clear" w:color="auto" w:fill="auto"/>
          </w:tcPr>
          <w:p w14:paraId="5FE19FAC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</w:tr>
      <w:tr w:rsidR="00000000" w14:paraId="0A108C83" w14:textId="77777777">
        <w:trPr>
          <w:trHeight w:val="337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023AF3" w14:textId="77777777" w:rsidR="00000000" w:rsidRDefault="00E02D6F">
            <w:pPr>
              <w:pStyle w:val="Corpotesto"/>
              <w:widowControl w:val="0"/>
              <w:snapToGrid w:val="0"/>
            </w:pPr>
            <w:bookmarkStart w:id="54" w:name="permission-for-group%3A52%3Aeveryone"/>
            <w:bookmarkStart w:id="55" w:name="permission-for-group%3A51%3Aeveryone"/>
            <w:bookmarkStart w:id="56" w:name="permission-for-group%3A50%3Aeveryone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La/e attività oggetto della Segna</w:t>
            </w:r>
            <w:r>
              <w:rPr>
                <w:rFonts w:ascii="Times New Roman" w:hAnsi="Times New Roman"/>
              </w:rPr>
              <w:t>lazione sono individuate</w:t>
            </w:r>
            <w:r>
              <w:rPr>
                <w:rStyle w:val="Rimandonotaapidipagina"/>
                <w:rFonts w:ascii="Times New Roman" w:hAnsi="Times New Roman"/>
              </w:rPr>
              <w:footnoteReference w:id="2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5CDD" w14:textId="77777777" w:rsidR="00000000" w:rsidRDefault="00E02D6F">
            <w:pPr>
              <w:pStyle w:val="Corpodeltestopiccolo-Luraschi"/>
              <w:widowControl w:val="0"/>
              <w:snapToGrid w:val="0"/>
              <w:ind w:left="57" w:right="57"/>
              <w:rPr>
                <w:sz w:val="20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42ED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8A97" w14:textId="77777777" w:rsidR="00000000" w:rsidRDefault="00E02D6F">
            <w:pPr>
              <w:widowControl w:val="0"/>
              <w:jc w:val="center"/>
            </w:pPr>
          </w:p>
        </w:tc>
      </w:tr>
      <w:tr w:rsidR="00000000" w14:paraId="7E834A00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EB4645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  <w:bookmarkStart w:id="57" w:name="permission-for-group%3A55%3Aeveryone"/>
            <w:bookmarkStart w:id="58" w:name="permission-for-group%3A54%3Aeveryone"/>
            <w:bookmarkStart w:id="59" w:name="permission-for-group%3A53%3Aeveryone"/>
            <w:bookmarkEnd w:id="54"/>
            <w:bookmarkEnd w:id="55"/>
            <w:bookmarkEnd w:id="56"/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A63F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AF48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2252" w14:textId="77777777" w:rsidR="00000000" w:rsidRDefault="00E02D6F">
            <w:pPr>
              <w:widowControl w:val="0"/>
              <w:jc w:val="center"/>
            </w:pPr>
          </w:p>
        </w:tc>
      </w:tr>
      <w:tr w:rsidR="00000000" w14:paraId="79D9BCB8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BAD445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  <w:bookmarkStart w:id="60" w:name="permission-for-group%3A58%3Aeveryone"/>
            <w:bookmarkStart w:id="61" w:name="permission-for-group%3A57%3Aeveryone"/>
            <w:bookmarkStart w:id="62" w:name="permission-for-group%3A56%3Aeveryone"/>
            <w:bookmarkEnd w:id="57"/>
            <w:bookmarkEnd w:id="58"/>
            <w:bookmarkEnd w:id="59"/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0EB1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7BE9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6ACC" w14:textId="77777777" w:rsidR="00000000" w:rsidRDefault="00E02D6F">
            <w:pPr>
              <w:widowControl w:val="0"/>
              <w:jc w:val="center"/>
            </w:pPr>
          </w:p>
        </w:tc>
      </w:tr>
      <w:bookmarkEnd w:id="60"/>
      <w:bookmarkEnd w:id="61"/>
      <w:bookmarkEnd w:id="62"/>
      <w:tr w:rsidR="00000000" w14:paraId="59E04DA4" w14:textId="77777777">
        <w:trPr>
          <w:trHeight w:val="283"/>
        </w:trPr>
        <w:tc>
          <w:tcPr>
            <w:tcW w:w="669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9C9EB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0594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C401" w14:textId="77777777" w:rsidR="00000000" w:rsidRDefault="00E02D6F">
            <w:pPr>
              <w:widowControl w:val="0"/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078C" w14:textId="77777777" w:rsidR="00000000" w:rsidRDefault="00E02D6F">
            <w:pPr>
              <w:widowControl w:val="0"/>
              <w:jc w:val="center"/>
            </w:pPr>
            <w:bookmarkStart w:id="63" w:name="permission-for-group%3A61%3Aeveryone"/>
            <w:bookmarkStart w:id="64" w:name="permission-for-group%3A60%3Aeveryone"/>
            <w:bookmarkStart w:id="65" w:name="permission-for-group%3A59%3Aeveryone"/>
            <w:bookmarkEnd w:id="63"/>
            <w:bookmarkEnd w:id="64"/>
            <w:bookmarkEnd w:id="65"/>
          </w:p>
        </w:tc>
      </w:tr>
    </w:tbl>
    <w:p w14:paraId="0D0F66DF" w14:textId="77777777" w:rsidR="00000000" w:rsidRDefault="00E02D6F">
      <w:pPr>
        <w:ind w:left="-142" w:right="-142"/>
        <w:jc w:val="both"/>
      </w:pPr>
    </w:p>
    <w:p w14:paraId="22EA27C5" w14:textId="77777777" w:rsidR="00000000" w:rsidRDefault="00E02D6F">
      <w:pPr>
        <w:spacing w:before="100"/>
        <w:ind w:left="-142" w:right="-144"/>
        <w:jc w:val="both"/>
      </w:pPr>
    </w:p>
    <w:p w14:paraId="0C04713C" w14:textId="77777777" w:rsidR="00000000" w:rsidRDefault="00E02D6F">
      <w:pPr>
        <w:spacing w:before="100"/>
        <w:ind w:left="-142" w:right="-2"/>
        <w:jc w:val="both"/>
      </w:pPr>
      <w:r>
        <w:lastRenderedPageBreak/>
        <w:t>Il sottoscritto dichiara altresì sotto la propria responsabilità civile e penale di essere a conoscenza e di impegnarsi ad osservare gli obblighi connessi con l’esercizio dell’attivit</w:t>
      </w:r>
      <w:r>
        <w:t>à previsti dalla vigente normativa, nonché i divieti, le limitazioni e le prescrizioni delle disposizioni di prevenzione incendi e di sicurezza antincendio vigenti disciplinanti l’attività medesima.</w:t>
      </w:r>
    </w:p>
    <w:p w14:paraId="2178B4E9" w14:textId="77777777" w:rsidR="00000000" w:rsidRDefault="00E02D6F">
      <w:pPr>
        <w:pStyle w:val="Default"/>
        <w:ind w:left="-142" w:right="-2"/>
        <w:jc w:val="both"/>
      </w:pPr>
      <w:r>
        <w:rPr>
          <w:color w:val="auto"/>
          <w:sz w:val="20"/>
          <w:szCs w:val="20"/>
          <w:lang w:eastAsia="ar-SA"/>
        </w:rPr>
        <w:t xml:space="preserve">Allega </w:t>
      </w:r>
      <w:r>
        <w:rPr>
          <w:color w:val="auto"/>
          <w:sz w:val="20"/>
          <w:szCs w:val="20"/>
          <w:vertAlign w:val="superscript"/>
          <w:lang w:eastAsia="ar-SA"/>
        </w:rPr>
        <w:t>2</w:t>
      </w:r>
      <w:r>
        <w:rPr>
          <w:color w:val="auto"/>
          <w:sz w:val="20"/>
          <w:szCs w:val="20"/>
          <w:lang w:eastAsia="ar-SA"/>
        </w:rPr>
        <w:t xml:space="preserve"> alla presente l’ asseverazione di cui all’art. 4</w:t>
      </w:r>
      <w:r>
        <w:rPr>
          <w:color w:val="auto"/>
          <w:sz w:val="20"/>
          <w:szCs w:val="20"/>
          <w:lang w:eastAsia="ar-SA"/>
        </w:rPr>
        <w:t xml:space="preserve"> del Decreto del Ministro dell’Interno 7-8-2012, comprensiva dei relativi allegati, unitamente all’attestato di versamento di seguito specificato.</w:t>
      </w:r>
    </w:p>
    <w:p w14:paraId="2EC10545" w14:textId="77777777" w:rsidR="00000000" w:rsidRDefault="00E02D6F">
      <w:pPr>
        <w:ind w:left="-142" w:right="-2"/>
        <w:jc w:val="both"/>
      </w:pPr>
      <w:r>
        <w:rPr>
          <w:bCs/>
        </w:rPr>
        <w:t xml:space="preserve">Dichiara, inoltre, che la restante documentazione tecnica è raccolta in apposito fascicolo, custodito </w:t>
      </w:r>
      <w:r>
        <w:t xml:space="preserve">presso </w:t>
      </w:r>
      <w:r>
        <w:t xml:space="preserve">l’attività o l’indirizzo di seguito indicato, e </w:t>
      </w:r>
      <w:r>
        <w:rPr>
          <w:bCs/>
        </w:rPr>
        <w:t>sarà reso prontamente disponibile in occasione dei controlli delle autorità competenti:</w:t>
      </w:r>
    </w:p>
    <w:p w14:paraId="3DF3EB81" w14:textId="77777777" w:rsidR="00000000" w:rsidRDefault="00E02D6F">
      <w:pPr>
        <w:ind w:left="-142" w:right="-144"/>
        <w:jc w:val="both"/>
        <w:rPr>
          <w:bCs/>
        </w:rPr>
      </w:pPr>
    </w:p>
    <w:tbl>
      <w:tblPr>
        <w:tblW w:w="0" w:type="auto"/>
        <w:tblInd w:w="-137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189"/>
        <w:gridCol w:w="783"/>
        <w:gridCol w:w="1148"/>
        <w:gridCol w:w="2953"/>
        <w:gridCol w:w="851"/>
      </w:tblGrid>
      <w:tr w:rsidR="009E782A" w14:paraId="47ACA6B9" w14:textId="77777777">
        <w:trPr>
          <w:trHeight w:val="264"/>
        </w:trPr>
        <w:tc>
          <w:tcPr>
            <w:tcW w:w="9924" w:type="dxa"/>
            <w:gridSpan w:val="5"/>
            <w:shd w:val="clear" w:color="auto" w:fill="auto"/>
            <w:vAlign w:val="center"/>
          </w:tcPr>
          <w:p w14:paraId="519E799F" w14:textId="77777777" w:rsidR="00000000" w:rsidRDefault="00E02D6F">
            <w:pPr>
              <w:pStyle w:val="Corpodeltesto-luraschi"/>
              <w:widowControl w:val="0"/>
              <w:snapToGrid w:val="0"/>
              <w:ind w:left="57"/>
              <w:rPr>
                <w:sz w:val="16"/>
              </w:rPr>
            </w:pPr>
            <w:bookmarkStart w:id="66" w:name="permission-for-group%3A62%3Aeveryone"/>
            <w:bookmarkEnd w:id="66"/>
          </w:p>
        </w:tc>
      </w:tr>
      <w:tr w:rsidR="00000000" w14:paraId="1472A9C7" w14:textId="77777777">
        <w:trPr>
          <w:trHeight w:val="192"/>
        </w:trPr>
        <w:tc>
          <w:tcPr>
            <w:tcW w:w="9924" w:type="dxa"/>
            <w:gridSpan w:val="5"/>
            <w:shd w:val="clear" w:color="auto" w:fill="auto"/>
          </w:tcPr>
          <w:p w14:paraId="4584D881" w14:textId="77777777" w:rsidR="00000000" w:rsidRDefault="00E02D6F">
            <w:pPr>
              <w:pStyle w:val="Corpodeltestopiccolo-Luraschi"/>
              <w:widowControl w:val="0"/>
              <w:snapToGrid w:val="0"/>
              <w:spacing w:before="20" w:after="20"/>
            </w:pPr>
            <w:r>
              <w:rPr>
                <w:sz w:val="14"/>
                <w:szCs w:val="14"/>
              </w:rPr>
              <w:t>Nominativo</w:t>
            </w:r>
          </w:p>
        </w:tc>
      </w:tr>
      <w:tr w:rsidR="00000000" w14:paraId="144E5629" w14:textId="77777777"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F3C3" w14:textId="77777777" w:rsidR="00000000" w:rsidRDefault="00E02D6F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49B9" w14:textId="77777777" w:rsidR="00000000" w:rsidRDefault="00E02D6F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F56E" w14:textId="77777777" w:rsidR="00000000" w:rsidRDefault="00E02D6F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51C8" w14:textId="77777777" w:rsidR="00000000" w:rsidRDefault="00E02D6F">
            <w:pPr>
              <w:pStyle w:val="Corpodeltesto-luraschi"/>
              <w:widowControl w:val="0"/>
              <w:snapToGrid w:val="0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30D0" w14:textId="77777777" w:rsidR="00000000" w:rsidRDefault="00E02D6F">
            <w:pPr>
              <w:pStyle w:val="Corpodeltesto-luraschi"/>
              <w:widowControl w:val="0"/>
              <w:snapToGrid w:val="0"/>
              <w:ind w:right="72"/>
              <w:jc w:val="center"/>
              <w:rPr>
                <w:sz w:val="16"/>
              </w:rPr>
            </w:pPr>
            <w:bookmarkStart w:id="67" w:name="permission-for-group%3A67%3Aeveryone"/>
            <w:bookmarkStart w:id="68" w:name="permission-for-group%3A66%3Aeveryone"/>
            <w:bookmarkStart w:id="69" w:name="permission-for-group%3A65%3Aeveryone"/>
            <w:bookmarkStart w:id="70" w:name="permission-for-group%3A64%3Aeveryone"/>
            <w:bookmarkStart w:id="71" w:name="permission-for-group%3A63%3Aeveryone"/>
            <w:bookmarkEnd w:id="67"/>
            <w:bookmarkEnd w:id="68"/>
            <w:bookmarkEnd w:id="69"/>
            <w:bookmarkEnd w:id="70"/>
            <w:bookmarkEnd w:id="71"/>
          </w:p>
        </w:tc>
      </w:tr>
      <w:tr w:rsidR="009E782A" w14:paraId="7C962EE5" w14:textId="77777777">
        <w:tc>
          <w:tcPr>
            <w:tcW w:w="4189" w:type="dxa"/>
            <w:tcBorders>
              <w:top w:val="single" w:sz="4" w:space="0" w:color="000000"/>
            </w:tcBorders>
            <w:shd w:val="clear" w:color="auto" w:fill="auto"/>
          </w:tcPr>
          <w:p w14:paraId="1C4C1805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shd w:val="clear" w:color="auto" w:fill="auto"/>
          </w:tcPr>
          <w:p w14:paraId="2E424957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  <w:shd w:val="clear" w:color="auto" w:fill="auto"/>
          </w:tcPr>
          <w:p w14:paraId="40045A0F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2953" w:type="dxa"/>
            <w:shd w:val="clear" w:color="auto" w:fill="auto"/>
          </w:tcPr>
          <w:p w14:paraId="01FFC7EC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851" w:type="dxa"/>
            <w:shd w:val="clear" w:color="auto" w:fill="auto"/>
          </w:tcPr>
          <w:p w14:paraId="4CA54D60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</w:tbl>
    <w:p w14:paraId="289201ED" w14:textId="77777777" w:rsidR="00000000" w:rsidRDefault="00E02D6F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0460A8F5" w14:textId="77777777" w:rsidR="00000000" w:rsidRDefault="00E02D6F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144"/>
        <w:gridCol w:w="142"/>
        <w:gridCol w:w="239"/>
        <w:gridCol w:w="142"/>
        <w:gridCol w:w="993"/>
        <w:gridCol w:w="425"/>
        <w:gridCol w:w="167"/>
        <w:gridCol w:w="2199"/>
        <w:gridCol w:w="7"/>
        <w:gridCol w:w="204"/>
        <w:gridCol w:w="19"/>
        <w:gridCol w:w="141"/>
        <w:gridCol w:w="143"/>
        <w:gridCol w:w="942"/>
        <w:gridCol w:w="1083"/>
        <w:gridCol w:w="160"/>
        <w:gridCol w:w="160"/>
      </w:tblGrid>
      <w:tr w:rsidR="00000000" w14:paraId="02F365E3" w14:textId="77777777">
        <w:trPr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3E79E7" w14:textId="77777777" w:rsidR="00000000" w:rsidRDefault="00E02D6F">
            <w:pPr>
              <w:pStyle w:val="Corpotesto"/>
              <w:widowControl w:val="0"/>
              <w:snapToGrid w:val="0"/>
              <w:ind w:left="113" w:right="113"/>
              <w:jc w:val="center"/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.: la compilazione della distinta  di versamento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73D8D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Attestato di versamento n.</w:t>
            </w:r>
            <w:r>
              <w:rPr>
                <w:rStyle w:val="Rimandonotaapidipagina"/>
                <w:rFonts w:ascii="Times New Roman" w:hAnsi="Times New Roman"/>
              </w:rPr>
              <w:footnoteReference w:id="3"/>
            </w:r>
          </w:p>
        </w:tc>
        <w:tc>
          <w:tcPr>
            <w:tcW w:w="151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31A0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99414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8BA6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64249D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intestato alla </w:t>
            </w:r>
          </w:p>
        </w:tc>
        <w:tc>
          <w:tcPr>
            <w:tcW w:w="18" w:type="dxa"/>
            <w:shd w:val="clear" w:color="auto" w:fill="auto"/>
          </w:tcPr>
          <w:p w14:paraId="18DD758D" w14:textId="77777777" w:rsidR="00000000" w:rsidRDefault="00E02D6F">
            <w:pPr>
              <w:widowControl w:val="0"/>
            </w:pPr>
            <w:bookmarkStart w:id="72" w:name="permission-for-group%3A69%3Aeveryone"/>
            <w:bookmarkStart w:id="73" w:name="permission-for-group%3A68%3Aeveryone"/>
            <w:bookmarkEnd w:id="72"/>
            <w:bookmarkEnd w:id="73"/>
          </w:p>
        </w:tc>
      </w:tr>
      <w:tr w:rsidR="00000000" w14:paraId="63807AD5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69C4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1E55CD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4ECE82E5" w14:textId="77777777" w:rsidR="00000000" w:rsidRDefault="00E02D6F">
            <w:pPr>
              <w:widowControl w:val="0"/>
            </w:pPr>
          </w:p>
        </w:tc>
      </w:tr>
      <w:tr w:rsidR="00000000" w14:paraId="7B3792C9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2FF2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3078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3D2657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9FC2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1D29B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ai sensi del DLgs 139/2006</w:t>
            </w:r>
          </w:p>
        </w:tc>
        <w:tc>
          <w:tcPr>
            <w:tcW w:w="18" w:type="dxa"/>
            <w:shd w:val="clear" w:color="auto" w:fill="auto"/>
          </w:tcPr>
          <w:p w14:paraId="45196B56" w14:textId="77777777" w:rsidR="00000000" w:rsidRDefault="00E02D6F">
            <w:pPr>
              <w:widowControl w:val="0"/>
            </w:pPr>
            <w:bookmarkStart w:id="74" w:name="permission-for-group%3A70%3Aeveryone"/>
            <w:bookmarkEnd w:id="74"/>
          </w:p>
        </w:tc>
      </w:tr>
      <w:tr w:rsidR="00000000" w14:paraId="444BB0DE" w14:textId="77777777">
        <w:trPr>
          <w:cantSplit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3357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95013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3891969C" w14:textId="77777777" w:rsidR="00000000" w:rsidRDefault="00E02D6F">
            <w:pPr>
              <w:widowControl w:val="0"/>
            </w:pPr>
          </w:p>
        </w:tc>
      </w:tr>
      <w:tr w:rsidR="00000000" w14:paraId="12ECED49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1874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2FF1E2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94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397A" w14:textId="77777777" w:rsidR="00000000" w:rsidRDefault="00E02D6F">
            <w:pPr>
              <w:pStyle w:val="Corpotesto"/>
              <w:widowControl w:val="0"/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€  </w:t>
            </w:r>
            <w:bookmarkStart w:id="75" w:name="permission-for-group%3A71%3Aeveryone"/>
            <w:r>
              <w:rPr>
                <w:rFonts w:ascii="Times New Roman" w:hAnsi="Times New Roman"/>
              </w:rPr>
              <w:t xml:space="preserve">  </w:t>
            </w:r>
            <w:bookmarkEnd w:id="75"/>
          </w:p>
        </w:tc>
        <w:tc>
          <w:tcPr>
            <w:tcW w:w="5029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2CD702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così distinte:</w:t>
            </w:r>
          </w:p>
        </w:tc>
        <w:tc>
          <w:tcPr>
            <w:tcW w:w="18" w:type="dxa"/>
            <w:shd w:val="clear" w:color="auto" w:fill="auto"/>
          </w:tcPr>
          <w:p w14:paraId="064151D4" w14:textId="77777777" w:rsidR="00000000" w:rsidRDefault="00E02D6F">
            <w:pPr>
              <w:widowControl w:val="0"/>
            </w:pPr>
          </w:p>
        </w:tc>
      </w:tr>
      <w:tr w:rsidR="00000000" w14:paraId="5428DAF1" w14:textId="77777777"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D6FF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FC770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8"/>
              </w:rPr>
            </w:pPr>
          </w:p>
        </w:tc>
        <w:tc>
          <w:tcPr>
            <w:tcW w:w="18" w:type="dxa"/>
            <w:shd w:val="clear" w:color="auto" w:fill="auto"/>
          </w:tcPr>
          <w:p w14:paraId="2DF2BC26" w14:textId="77777777" w:rsidR="00000000" w:rsidRDefault="00E02D6F">
            <w:pPr>
              <w:widowControl w:val="0"/>
            </w:pPr>
          </w:p>
        </w:tc>
      </w:tr>
      <w:tr w:rsidR="00000000" w14:paraId="43CF8742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20EC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4FE19E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22BE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C3A4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244B8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Nuova </w:t>
            </w:r>
            <w:bookmarkStart w:id="76" w:name="permission-for-group%3A74%3Aeveryone"/>
            <w:bookmarkStart w:id="77" w:name="__Fieldmark__822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76"/>
            <w:bookmarkEnd w:id="77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78" w:name="permission-for-group%3A75%3Aeveryone"/>
            <w:bookmarkStart w:id="79" w:name="__Fieldmark__822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78"/>
            <w:bookmarkEnd w:id="7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80" w:name="permission-for-group%3A76%3Aeveryone"/>
            <w:bookmarkStart w:id="81" w:name="__Fieldmark__823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80"/>
            <w:bookmarkEnd w:id="81"/>
            <w:r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4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RTO/RTV</w:t>
            </w:r>
            <w:bookmarkStart w:id="82" w:name="permission-for-group%3A77%3Aeveryone"/>
            <w:bookmarkStart w:id="83" w:name="__Fieldmark__824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82"/>
            <w:bookmarkEnd w:id="83"/>
            <w:r>
              <w:rPr>
                <w:rStyle w:val="Rimandonotaapidipagina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530E07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EB72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84" w:name="permission-for-group%3A78%3Aeveryone"/>
            <w:r>
              <w:rPr>
                <w:rFonts w:ascii="Times New Roman" w:hAnsi="Times New Roman"/>
              </w:rPr>
              <w:t xml:space="preserve">  </w:t>
            </w:r>
            <w:bookmarkEnd w:id="84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6A7F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85" w:name="permission-for-group%3A79%3Aeveryone"/>
            <w:bookmarkStart w:id="86" w:name="__Fieldmark__82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6"/>
            <w:r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6"/>
            </w:r>
            <w:bookmarkEnd w:id="85"/>
          </w:p>
        </w:tc>
        <w:tc>
          <w:tcPr>
            <w:tcW w:w="124" w:type="dxa"/>
            <w:shd w:val="clear" w:color="auto" w:fill="auto"/>
          </w:tcPr>
          <w:p w14:paraId="73589487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2846EBC4" w14:textId="77777777" w:rsidR="00000000" w:rsidRDefault="00E02D6F">
            <w:pPr>
              <w:widowControl w:val="0"/>
            </w:pPr>
            <w:bookmarkStart w:id="87" w:name="permission-for-group%3A73%3Aeveryone"/>
            <w:bookmarkStart w:id="88" w:name="permission-for-group%3A72%3Aeveryone"/>
            <w:bookmarkEnd w:id="87"/>
            <w:bookmarkEnd w:id="88"/>
          </w:p>
        </w:tc>
      </w:tr>
      <w:tr w:rsidR="00000000" w14:paraId="55D333A8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CCA4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AB6502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4E9E65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451F6A06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  <w:r>
              <w:rPr>
                <w:rStyle w:val="Rimandonotaapidipagina"/>
                <w:rFonts w:ascii="Times New Roman" w:hAnsi="Times New Roman"/>
              </w:rPr>
              <w:footnoteReference w:id="7"/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34B9C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7E87AF0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C105CD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140887A8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2648E703" w14:textId="77777777" w:rsidR="00000000" w:rsidRDefault="00E02D6F">
            <w:pPr>
              <w:widowControl w:val="0"/>
            </w:pPr>
          </w:p>
        </w:tc>
      </w:tr>
      <w:tr w:rsidR="00000000" w14:paraId="34F2F44B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9E82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DA98F8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67B2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C60B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7E8B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89" w:name="permission-for-group%3A82%3Aeveryone"/>
            <w:bookmarkStart w:id="90" w:name="__Fieldmark__828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89"/>
            <w:bookmarkEnd w:id="90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91" w:name="permission-for-group%3A83%3Aeveryone"/>
            <w:bookmarkStart w:id="92" w:name="__Fieldmark__828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1"/>
            <w:bookmarkEnd w:id="9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93" w:name="permission-for-group%3A84%3Aeveryone"/>
            <w:bookmarkStart w:id="94" w:name="__Fieldmark__829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3"/>
            <w:bookmarkEnd w:id="94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95" w:name="permission-for-group%3A85%3Aeveryone"/>
            <w:bookmarkStart w:id="96" w:name="__Fieldmark__829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</w:instrText>
            </w:r>
            <w:r>
              <w:instrText xml:space="preserve">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95"/>
            <w:bookmarkEnd w:id="96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27FB9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C541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97" w:name="permission-for-group%3A86%3Aeveryone"/>
            <w:r>
              <w:rPr>
                <w:rFonts w:ascii="Times New Roman" w:hAnsi="Times New Roman"/>
              </w:rPr>
              <w:t xml:space="preserve">  </w:t>
            </w:r>
            <w:bookmarkEnd w:id="97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41C7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98" w:name="permission-for-group%3A87%3Aeveryone"/>
            <w:bookmarkStart w:id="99" w:name="__Fieldmark__830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8"/>
            <w:bookmarkEnd w:id="99"/>
          </w:p>
        </w:tc>
        <w:tc>
          <w:tcPr>
            <w:tcW w:w="124" w:type="dxa"/>
            <w:shd w:val="clear" w:color="auto" w:fill="auto"/>
          </w:tcPr>
          <w:p w14:paraId="2A3E502D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3396A2DE" w14:textId="77777777" w:rsidR="00000000" w:rsidRDefault="00E02D6F">
            <w:pPr>
              <w:widowControl w:val="0"/>
            </w:pPr>
            <w:bookmarkStart w:id="100" w:name="permission-for-group%3A81%3Aeveryone"/>
            <w:bookmarkStart w:id="101" w:name="permission-for-group%3A80%3Aeveryone"/>
            <w:bookmarkEnd w:id="100"/>
            <w:bookmarkEnd w:id="101"/>
          </w:p>
        </w:tc>
      </w:tr>
      <w:tr w:rsidR="00000000" w14:paraId="717782E6" w14:textId="77777777"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AC52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9C625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332B0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C5B16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5F3578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B930FF4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D7CD2F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28E7557C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4DC74A3A" w14:textId="77777777" w:rsidR="00000000" w:rsidRDefault="00E02D6F">
            <w:pPr>
              <w:widowControl w:val="0"/>
            </w:pPr>
          </w:p>
        </w:tc>
      </w:tr>
      <w:tr w:rsidR="00000000" w14:paraId="6F5DAC19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A266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93EBCF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4C59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DE9A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A5D7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02" w:name="permission-for-group%3A90%3Aeveryone"/>
            <w:bookmarkStart w:id="103" w:name="__Fieldmark__832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2"/>
            <w:bookmarkEnd w:id="103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04" w:name="permission-for-group%3A91%3Aeveryone"/>
            <w:bookmarkStart w:id="105" w:name="__Fieldmark__8329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4"/>
            <w:bookmarkEnd w:id="105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06" w:name="permission-for-group%3A92%3Aeveryone"/>
            <w:bookmarkStart w:id="107" w:name="__Fieldmark__833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6"/>
            <w:bookmarkEnd w:id="107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08" w:name="permission-for-group%3A93%3Aeveryone"/>
            <w:bookmarkStart w:id="109" w:name="__Fieldmark__834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08"/>
            <w:bookmarkEnd w:id="109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61886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AA57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10" w:name="permission-for-group%3A94%3Aeveryone"/>
            <w:r>
              <w:rPr>
                <w:rFonts w:ascii="Times New Roman" w:hAnsi="Times New Roman"/>
              </w:rPr>
              <w:t xml:space="preserve">  </w:t>
            </w:r>
            <w:bookmarkEnd w:id="110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A764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11" w:name="permission-for-group%3A95%3Aeveryone"/>
            <w:bookmarkStart w:id="112" w:name="__Fieldmark__835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1"/>
            <w:bookmarkEnd w:id="112"/>
          </w:p>
        </w:tc>
        <w:tc>
          <w:tcPr>
            <w:tcW w:w="124" w:type="dxa"/>
            <w:shd w:val="clear" w:color="auto" w:fill="auto"/>
          </w:tcPr>
          <w:p w14:paraId="3AA894B9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705E5E89" w14:textId="77777777" w:rsidR="00000000" w:rsidRDefault="00E02D6F">
            <w:pPr>
              <w:widowControl w:val="0"/>
            </w:pPr>
            <w:bookmarkStart w:id="113" w:name="permission-for-group%3A89%3Aeveryone"/>
            <w:bookmarkStart w:id="114" w:name="permission-for-group%3A88%3Aeveryone"/>
            <w:bookmarkEnd w:id="113"/>
            <w:bookmarkEnd w:id="114"/>
          </w:p>
        </w:tc>
      </w:tr>
      <w:tr w:rsidR="00000000" w14:paraId="182B7B7D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1E82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F62ED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43081F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B67ED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</w:t>
            </w:r>
            <w:r>
              <w:rPr>
                <w:rFonts w:ascii="Times New Roman" w:hAnsi="Times New Roman"/>
                <w:sz w:val="16"/>
                <w:szCs w:val="16"/>
              </w:rPr>
              <w:t>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EEC0B2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D633F17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780157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1DD831FC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0A02600D" w14:textId="77777777" w:rsidR="00000000" w:rsidRDefault="00E02D6F">
            <w:pPr>
              <w:widowControl w:val="0"/>
            </w:pPr>
          </w:p>
        </w:tc>
      </w:tr>
      <w:tr w:rsidR="00000000" w14:paraId="0B7A62A3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16B1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C6B8D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E599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15A4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268B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15" w:name="permission-for-group%3A98%3Aeveryone"/>
            <w:bookmarkStart w:id="116" w:name="__Fieldmark__8364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5"/>
            <w:bookmarkEnd w:id="116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17" w:name="permission-for-group%3A99%3Aeveryone"/>
            <w:bookmarkStart w:id="118" w:name="__Fieldmark__8370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7"/>
            <w:bookmarkEnd w:id="118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19" w:name="permission-for-group%3A100%3Aeveryone"/>
            <w:bookmarkStart w:id="120" w:name="__Fieldmark__837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19"/>
            <w:bookmarkEnd w:id="12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21" w:name="permission-for-group%3A101%3Aeveryone"/>
            <w:bookmarkStart w:id="122" w:name="__Fieldmark__838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1"/>
            <w:bookmarkEnd w:id="122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D86E6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0EAF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23" w:name="permission-for-group%3A102%3Aeveryone"/>
            <w:r>
              <w:rPr>
                <w:rFonts w:ascii="Times New Roman" w:hAnsi="Times New Roman"/>
              </w:rPr>
              <w:t xml:space="preserve">  </w:t>
            </w:r>
            <w:bookmarkEnd w:id="123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FD0F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24" w:name="permission-for-group%3A103%3Aeveryone"/>
            <w:bookmarkStart w:id="125" w:name="__Fieldmark__839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4"/>
            <w:bookmarkEnd w:id="125"/>
          </w:p>
        </w:tc>
        <w:tc>
          <w:tcPr>
            <w:tcW w:w="124" w:type="dxa"/>
            <w:shd w:val="clear" w:color="auto" w:fill="auto"/>
          </w:tcPr>
          <w:p w14:paraId="5FC0E5BD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063A73D5" w14:textId="77777777" w:rsidR="00000000" w:rsidRDefault="00E02D6F">
            <w:pPr>
              <w:widowControl w:val="0"/>
            </w:pPr>
            <w:bookmarkStart w:id="126" w:name="permission-for-group%3A97%3Aeveryone"/>
            <w:bookmarkStart w:id="127" w:name="permission-for-group%3A96%3Aeveryone"/>
            <w:bookmarkEnd w:id="126"/>
            <w:bookmarkEnd w:id="127"/>
          </w:p>
        </w:tc>
      </w:tr>
      <w:tr w:rsidR="00000000" w14:paraId="43221966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B9CA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26B86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D3D84F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1E2671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B58B6C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4B2AE49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5109F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59EB5F07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35A98362" w14:textId="77777777" w:rsidR="00000000" w:rsidRDefault="00E02D6F">
            <w:pPr>
              <w:widowControl w:val="0"/>
            </w:pPr>
          </w:p>
        </w:tc>
      </w:tr>
      <w:tr w:rsidR="00000000" w14:paraId="15017AF0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2CE2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0790E0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B2C0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2D45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686A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28" w:name="permission-for-group%3A106%3Aeveryone"/>
            <w:bookmarkStart w:id="129" w:name="__Fieldmark__8405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28"/>
            <w:bookmarkEnd w:id="129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30" w:name="permission-for-group%3A107%3Aeveryone"/>
            <w:bookmarkStart w:id="131" w:name="__Fieldmark__8411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0"/>
            <w:bookmarkEnd w:id="131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32" w:name="permission-for-group%3A108%3Aeveryone"/>
            <w:bookmarkStart w:id="133" w:name="__Fieldmark__8417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2"/>
            <w:bookmarkEnd w:id="13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34" w:name="permission-for-group%3A109%3Aeveryone"/>
            <w:bookmarkStart w:id="135" w:name="__Fieldmark__842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34"/>
            <w:bookmarkEnd w:id="135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A74C3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36E8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36" w:name="permission-for-group%3A110%3Aeveryone"/>
            <w:r>
              <w:rPr>
                <w:rFonts w:ascii="Times New Roman" w:hAnsi="Times New Roman"/>
              </w:rPr>
              <w:t xml:space="preserve">  </w:t>
            </w:r>
            <w:bookmarkEnd w:id="136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227E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37" w:name="permission-for-group%3A111%3Aeveryone"/>
            <w:bookmarkStart w:id="138" w:name="__Fieldmark__843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7"/>
            <w:bookmarkEnd w:id="138"/>
          </w:p>
        </w:tc>
        <w:tc>
          <w:tcPr>
            <w:tcW w:w="124" w:type="dxa"/>
            <w:shd w:val="clear" w:color="auto" w:fill="auto"/>
          </w:tcPr>
          <w:p w14:paraId="70F12F29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6FAB2D9B" w14:textId="77777777" w:rsidR="00000000" w:rsidRDefault="00E02D6F">
            <w:pPr>
              <w:widowControl w:val="0"/>
            </w:pPr>
            <w:bookmarkStart w:id="139" w:name="permission-for-group%3A105%3Aeveryone"/>
            <w:bookmarkStart w:id="140" w:name="permission-for-group%3A104%3Aeveryone"/>
            <w:bookmarkEnd w:id="139"/>
            <w:bookmarkEnd w:id="140"/>
          </w:p>
        </w:tc>
      </w:tr>
      <w:tr w:rsidR="00000000" w14:paraId="344740E0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04C1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814976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EC1CB1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15908F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7AB1F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244C90B1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579445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124" w:type="dxa"/>
            <w:shd w:val="clear" w:color="auto" w:fill="auto"/>
          </w:tcPr>
          <w:p w14:paraId="42DFD6DC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20428DD1" w14:textId="77777777" w:rsidR="00000000" w:rsidRDefault="00E02D6F">
            <w:pPr>
              <w:widowControl w:val="0"/>
            </w:pPr>
          </w:p>
        </w:tc>
      </w:tr>
      <w:tr w:rsidR="00000000" w14:paraId="7543B6E9" w14:textId="77777777"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A2D3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C33D23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424E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74F6" w14:textId="77777777" w:rsidR="00000000" w:rsidRDefault="00E02D6F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4FE45" w14:textId="77777777" w:rsidR="00000000" w:rsidRDefault="00E02D6F">
            <w:pPr>
              <w:pStyle w:val="Corpotesto"/>
              <w:widowControl w:val="0"/>
              <w:snapToGrid w:val="0"/>
              <w:ind w:left="-212" w:firstLine="212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bookmarkStart w:id="141" w:name="permission-for-group%3A114%3Aeveryone"/>
            <w:bookmarkStart w:id="142" w:name="__Fieldmark__8446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1"/>
            <w:bookmarkEnd w:id="142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bookmarkStart w:id="143" w:name="permission-for-group%3A115%3Aeveryone"/>
            <w:bookmarkStart w:id="144" w:name="__Fieldmark__8452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3"/>
            <w:bookmarkEnd w:id="144"/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bookmarkStart w:id="145" w:name="permission-for-group%3A116%3Aeveryone"/>
            <w:bookmarkStart w:id="146" w:name="__Fieldmark__8458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</w:instrText>
            </w:r>
            <w:r>
              <w:instrText xml:space="preserve">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5"/>
            <w:bookmarkEnd w:id="14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bookmarkStart w:id="147" w:name="permission-for-group%3A117%3Aeveryone"/>
            <w:bookmarkStart w:id="148" w:name="__Fieldmark__846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  <w:bookmarkEnd w:id="147"/>
            <w:bookmarkEnd w:id="148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AB957B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3F42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 €   </w:t>
            </w:r>
            <w:bookmarkStart w:id="149" w:name="permission-for-group%3A118%3Aeveryone"/>
            <w:r>
              <w:rPr>
                <w:rFonts w:ascii="Times New Roman" w:hAnsi="Times New Roman"/>
              </w:rPr>
              <w:t xml:space="preserve">  </w:t>
            </w:r>
            <w:bookmarkEnd w:id="149"/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D44B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</w:pPr>
            <w:r>
              <w:rPr>
                <w:rFonts w:ascii="Times New Roman" w:hAnsi="Times New Roman"/>
              </w:rPr>
              <w:t xml:space="preserve">FV </w:t>
            </w:r>
            <w:bookmarkStart w:id="150" w:name="permission-for-group%3A119%3Aeveryone"/>
            <w:bookmarkStart w:id="151" w:name="__Fieldmark__8473_2528354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50"/>
            <w:bookmarkEnd w:id="151"/>
          </w:p>
        </w:tc>
        <w:tc>
          <w:tcPr>
            <w:tcW w:w="124" w:type="dxa"/>
            <w:shd w:val="clear" w:color="auto" w:fill="auto"/>
          </w:tcPr>
          <w:p w14:paraId="7D8A0AE6" w14:textId="77777777" w:rsidR="00000000" w:rsidRDefault="00E02D6F">
            <w:pPr>
              <w:widowControl w:val="0"/>
            </w:pPr>
          </w:p>
        </w:tc>
        <w:tc>
          <w:tcPr>
            <w:tcW w:w="18" w:type="dxa"/>
            <w:shd w:val="clear" w:color="auto" w:fill="auto"/>
          </w:tcPr>
          <w:p w14:paraId="33D10899" w14:textId="77777777" w:rsidR="00000000" w:rsidRDefault="00E02D6F">
            <w:pPr>
              <w:widowControl w:val="0"/>
            </w:pPr>
            <w:bookmarkStart w:id="152" w:name="permission-for-group%3A113%3Aeveryone"/>
            <w:bookmarkStart w:id="153" w:name="permission-for-group%3A112%3Aeveryone"/>
            <w:bookmarkEnd w:id="152"/>
            <w:bookmarkEnd w:id="153"/>
          </w:p>
        </w:tc>
      </w:tr>
      <w:tr w:rsidR="00000000" w14:paraId="652C7A60" w14:textId="77777777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06F9" w14:textId="77777777" w:rsidR="00000000" w:rsidRDefault="00E02D6F">
            <w:pPr>
              <w:widowControl w:val="0"/>
              <w:snapToGrid w:val="0"/>
            </w:pPr>
          </w:p>
        </w:tc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9161E2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651CBA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BEEB3" w14:textId="77777777" w:rsidR="00000000" w:rsidRDefault="00E02D6F">
            <w:pPr>
              <w:pStyle w:val="Corpotesto"/>
              <w:widowControl w:val="0"/>
              <w:snapToGrid w:val="0"/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12EDC" w14:textId="77777777" w:rsidR="00000000" w:rsidRDefault="00E02D6F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4EFF5BA1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6B01B0" w14:textId="77777777" w:rsidR="00000000" w:rsidRDefault="00E02D6F">
            <w:pPr>
              <w:pStyle w:val="Corpotesto"/>
              <w:widowControl w:val="0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765FB2FA" w14:textId="77777777" w:rsidR="00000000" w:rsidRDefault="00E02D6F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5062158F" w14:textId="77777777" w:rsidR="00000000" w:rsidRDefault="00E02D6F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5DE1E8C9" w14:textId="77777777" w:rsidR="00000000" w:rsidRDefault="00E02D6F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3EAC5F0E" w14:textId="77777777" w:rsidR="00000000" w:rsidRDefault="00E02D6F">
      <w:pPr>
        <w:pStyle w:val="Corpotesto"/>
        <w:pageBreakBefore/>
        <w:spacing w:after="102"/>
        <w:ind w:right="476"/>
      </w:pPr>
      <w:r>
        <w:rPr>
          <w:rFonts w:ascii="Times New Roman" w:hAnsi="Times New Roman"/>
          <w:b/>
          <w:sz w:val="18"/>
          <w:szCs w:val="18"/>
        </w:rPr>
        <w:lastRenderedPageBreak/>
        <w:t>Eventuale altro 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2"/>
        <w:gridCol w:w="2220"/>
        <w:gridCol w:w="777"/>
        <w:gridCol w:w="907"/>
        <w:gridCol w:w="227"/>
        <w:gridCol w:w="2687"/>
        <w:gridCol w:w="911"/>
      </w:tblGrid>
      <w:tr w:rsidR="009E782A" w14:paraId="18ACA19D" w14:textId="77777777">
        <w:trPr>
          <w:trHeight w:val="181"/>
        </w:trPr>
        <w:tc>
          <w:tcPr>
            <w:tcW w:w="53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77579" w14:textId="77777777" w:rsidR="00000000" w:rsidRDefault="00E02D6F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</w:p>
        </w:tc>
        <w:tc>
          <w:tcPr>
            <w:tcW w:w="4732" w:type="dxa"/>
            <w:gridSpan w:val="4"/>
            <w:shd w:val="clear" w:color="auto" w:fill="auto"/>
            <w:vAlign w:val="center"/>
          </w:tcPr>
          <w:p w14:paraId="7FF2978B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  <w:bookmarkStart w:id="154" w:name="permission-for-group%3A121%3Aeveryone"/>
            <w:bookmarkStart w:id="155" w:name="permission-for-group%3A120%3Aeveryone"/>
            <w:bookmarkEnd w:id="154"/>
            <w:bookmarkEnd w:id="155"/>
          </w:p>
        </w:tc>
      </w:tr>
      <w:tr w:rsidR="00000000" w14:paraId="719505DD" w14:textId="77777777">
        <w:tc>
          <w:tcPr>
            <w:tcW w:w="5319" w:type="dxa"/>
            <w:gridSpan w:val="3"/>
            <w:shd w:val="clear" w:color="auto" w:fill="auto"/>
          </w:tcPr>
          <w:p w14:paraId="31C0D017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4732" w:type="dxa"/>
            <w:gridSpan w:val="4"/>
            <w:shd w:val="clear" w:color="auto" w:fill="auto"/>
          </w:tcPr>
          <w:p w14:paraId="4CFBC3D8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Nome</w:t>
            </w:r>
          </w:p>
        </w:tc>
      </w:tr>
      <w:tr w:rsidR="00000000" w14:paraId="36F273B4" w14:textId="77777777">
        <w:trPr>
          <w:trHeight w:val="306"/>
        </w:trPr>
        <w:tc>
          <w:tcPr>
            <w:tcW w:w="4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EBAA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C6AE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C6AC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7693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0D2" w14:textId="77777777" w:rsidR="00000000" w:rsidRDefault="00E02D6F">
            <w:pPr>
              <w:pStyle w:val="Corpodeltesto-luraschi"/>
              <w:widowControl w:val="0"/>
              <w:snapToGrid w:val="0"/>
              <w:ind w:left="5" w:right="335"/>
              <w:jc w:val="left"/>
            </w:pPr>
            <w:bookmarkStart w:id="156" w:name="permission-for-group%3A126%3Aeveryone"/>
            <w:bookmarkStart w:id="157" w:name="permission-for-group%3A125%3Aeveryone"/>
            <w:bookmarkStart w:id="158" w:name="permission-for-group%3A124%3Aeveryone"/>
            <w:bookmarkStart w:id="159" w:name="permission-for-group%3A123%3Aeveryone"/>
            <w:bookmarkStart w:id="160" w:name="permission-for-group%3A122%3Aeveryone"/>
            <w:bookmarkEnd w:id="156"/>
            <w:bookmarkEnd w:id="157"/>
            <w:bookmarkEnd w:id="158"/>
            <w:bookmarkEnd w:id="159"/>
            <w:bookmarkEnd w:id="160"/>
          </w:p>
        </w:tc>
      </w:tr>
      <w:tr w:rsidR="009E782A" w14:paraId="3613C0B7" w14:textId="77777777">
        <w:tc>
          <w:tcPr>
            <w:tcW w:w="454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E4D8AF3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777" w:type="dxa"/>
            <w:shd w:val="clear" w:color="auto" w:fill="auto"/>
          </w:tcPr>
          <w:p w14:paraId="4FD8357D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88D281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7" w:type="dxa"/>
            <w:shd w:val="clear" w:color="auto" w:fill="auto"/>
          </w:tcPr>
          <w:p w14:paraId="00006D64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911" w:type="dxa"/>
            <w:shd w:val="clear" w:color="auto" w:fill="auto"/>
          </w:tcPr>
          <w:p w14:paraId="2B715698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Provincia</w:t>
            </w:r>
          </w:p>
        </w:tc>
      </w:tr>
      <w:tr w:rsidR="00000000" w14:paraId="79115FCE" w14:textId="77777777">
        <w:trPr>
          <w:trHeight w:val="293"/>
        </w:trPr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F649" w14:textId="77777777" w:rsidR="00000000" w:rsidRDefault="00E02D6F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9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2523" w14:textId="77777777" w:rsidR="00000000" w:rsidRDefault="00E02D6F">
            <w:pPr>
              <w:pStyle w:val="Corpodeltesto-luraschi"/>
              <w:widowControl w:val="0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88A9" w14:textId="77777777" w:rsidR="00000000" w:rsidRDefault="00E02D6F">
            <w:pPr>
              <w:pStyle w:val="Corpodeltesto-luraschi"/>
              <w:widowControl w:val="0"/>
              <w:snapToGrid w:val="0"/>
              <w:jc w:val="left"/>
            </w:pPr>
            <w:bookmarkStart w:id="161" w:name="permission-for-group%3A129%3Aeveryone"/>
            <w:bookmarkStart w:id="162" w:name="permission-for-group%3A128%3Aeveryone"/>
            <w:bookmarkStart w:id="163" w:name="permission-for-group%3A127%3Aeveryone"/>
            <w:bookmarkEnd w:id="161"/>
            <w:bookmarkEnd w:id="162"/>
            <w:bookmarkEnd w:id="163"/>
          </w:p>
        </w:tc>
      </w:tr>
      <w:tr w:rsidR="00000000" w14:paraId="38B36F06" w14:textId="77777777">
        <w:trPr>
          <w:trHeight w:val="115"/>
        </w:trPr>
        <w:tc>
          <w:tcPr>
            <w:tcW w:w="2322" w:type="dxa"/>
            <w:tcBorders>
              <w:top w:val="single" w:sz="4" w:space="0" w:color="000000"/>
            </w:tcBorders>
            <w:shd w:val="clear" w:color="auto" w:fill="auto"/>
          </w:tcPr>
          <w:p w14:paraId="2A956CAF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1772FF2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4771D80" w14:textId="77777777" w:rsidR="00000000" w:rsidRDefault="00E02D6F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56B70382" w14:textId="77777777" w:rsidR="00000000" w:rsidRDefault="00E02D6F">
      <w:pPr>
        <w:pStyle w:val="Corpo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93"/>
        <w:gridCol w:w="4687"/>
      </w:tblGrid>
      <w:tr w:rsidR="00000000" w14:paraId="1383B367" w14:textId="77777777">
        <w:trPr>
          <w:cantSplit/>
          <w:trHeight w:val="265"/>
        </w:trPr>
        <w:tc>
          <w:tcPr>
            <w:tcW w:w="34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E7342" w14:textId="77777777" w:rsidR="00000000" w:rsidRDefault="00E02D6F">
            <w:pPr>
              <w:pStyle w:val="Corpodeltestopiccolo-Luraschi"/>
              <w:widowControl w:val="0"/>
              <w:snapToGrid w:val="0"/>
              <w:rPr>
                <w:sz w:val="2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3688D6F" w14:textId="77777777" w:rsidR="00000000" w:rsidRDefault="00E02D6F">
            <w:pPr>
              <w:pStyle w:val="Corpotesto"/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6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6A8BA" w14:textId="77777777" w:rsidR="00000000" w:rsidRDefault="00E02D6F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bookmarkStart w:id="164" w:name="permission-for-group%3A131%3Aeveryone"/>
            <w:bookmarkStart w:id="165" w:name="permission-for-group%3A130%3Aeveryone"/>
            <w:bookmarkEnd w:id="164"/>
            <w:bookmarkEnd w:id="165"/>
          </w:p>
        </w:tc>
      </w:tr>
      <w:tr w:rsidR="00000000" w14:paraId="73D9226A" w14:textId="77777777">
        <w:trPr>
          <w:cantSplit/>
        </w:trPr>
        <w:tc>
          <w:tcPr>
            <w:tcW w:w="3441" w:type="dxa"/>
            <w:shd w:val="clear" w:color="auto" w:fill="auto"/>
          </w:tcPr>
          <w:p w14:paraId="3E862300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t>Data</w:t>
            </w:r>
          </w:p>
        </w:tc>
        <w:tc>
          <w:tcPr>
            <w:tcW w:w="1793" w:type="dxa"/>
            <w:shd w:val="clear" w:color="auto" w:fill="auto"/>
          </w:tcPr>
          <w:p w14:paraId="3AF993C3" w14:textId="77777777" w:rsidR="00000000" w:rsidRDefault="00E02D6F">
            <w:pPr>
              <w:pStyle w:val="Corpodeltestopiccolo-Luraschi"/>
              <w:widowControl w:val="0"/>
              <w:snapToGrid w:val="0"/>
            </w:pPr>
          </w:p>
        </w:tc>
        <w:tc>
          <w:tcPr>
            <w:tcW w:w="4687" w:type="dxa"/>
            <w:shd w:val="clear" w:color="auto" w:fill="auto"/>
          </w:tcPr>
          <w:p w14:paraId="13A674BD" w14:textId="77777777" w:rsidR="00000000" w:rsidRDefault="00E02D6F">
            <w:pPr>
              <w:pStyle w:val="Corpodeltestopiccolo-Luraschi"/>
              <w:widowControl w:val="0"/>
              <w:snapToGrid w:val="0"/>
            </w:pPr>
            <w:r>
              <w:t>Firma</w:t>
            </w:r>
          </w:p>
        </w:tc>
      </w:tr>
    </w:tbl>
    <w:p w14:paraId="6C0A3FB4" w14:textId="77777777" w:rsidR="00000000" w:rsidRDefault="00E02D6F">
      <w:pPr>
        <w:pStyle w:val="Corpotesto"/>
        <w:tabs>
          <w:tab w:val="left" w:pos="9356"/>
        </w:tabs>
        <w:ind w:left="425" w:right="-2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</w:t>
      </w:r>
      <w:r>
        <w:rPr>
          <w:rFonts w:ascii="Times New Roman" w:hAnsi="Times New Roman"/>
          <w:i/>
          <w:sz w:val="16"/>
          <w:szCs w:val="16"/>
        </w:rPr>
        <w:t>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43"/>
        <w:gridCol w:w="591"/>
        <w:gridCol w:w="1183"/>
        <w:gridCol w:w="592"/>
        <w:gridCol w:w="887"/>
        <w:gridCol w:w="1479"/>
        <w:gridCol w:w="3221"/>
        <w:gridCol w:w="262"/>
      </w:tblGrid>
      <w:tr w:rsidR="00000000" w14:paraId="4D7E0158" w14:textId="77777777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DEB0" w14:textId="77777777" w:rsidR="00000000" w:rsidRDefault="00E02D6F">
            <w:pPr>
              <w:pStyle w:val="Corpotesto"/>
              <w:widowControl w:val="0"/>
              <w:spacing w:before="40" w:after="40"/>
              <w:jc w:val="left"/>
            </w:pPr>
            <w:r>
              <w:rPr>
                <w:rFonts w:ascii="Times New Roman" w:hAnsi="Times New Roman"/>
                <w:i/>
                <w:sz w:val="16"/>
              </w:rPr>
              <w:t>Spazio riservato al dele</w:t>
            </w:r>
            <w:r>
              <w:rPr>
                <w:rFonts w:ascii="Times New Roman" w:hAnsi="Times New Roman"/>
                <w:i/>
                <w:sz w:val="16"/>
              </w:rPr>
              <w:t>gante</w:t>
            </w:r>
          </w:p>
        </w:tc>
      </w:tr>
      <w:tr w:rsidR="00000000" w14:paraId="6F917A22" w14:textId="77777777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66D06" w14:textId="77777777" w:rsidR="00000000" w:rsidRDefault="00E02D6F">
            <w:pPr>
              <w:pStyle w:val="Corpotesto"/>
              <w:widowControl w:val="0"/>
              <w:spacing w:before="60" w:after="120"/>
              <w:jc w:val="left"/>
            </w:pPr>
            <w:r>
              <w:rPr>
                <w:rFonts w:ascii="Times New Roman" w:hAnsi="Times New Roman"/>
                <w:sz w:val="16"/>
              </w:rPr>
              <w:t>Il sottoscritto,  per il ritiro dell’attestato di presentazione e per  gli eventuali chiarimenti tecnici in ordine alla presente Segnalazione, delega il/la sig.</w:t>
            </w:r>
          </w:p>
        </w:tc>
      </w:tr>
      <w:tr w:rsidR="00000000" w14:paraId="35CCA848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076D67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D66C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A415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91F9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2DB6DA" w14:textId="77777777" w:rsidR="00000000" w:rsidRDefault="00E02D6F">
            <w:pPr>
              <w:pStyle w:val="Corpotesto"/>
              <w:widowControl w:val="0"/>
              <w:jc w:val="left"/>
              <w:rPr>
                <w:rFonts w:ascii="Times New Roman" w:hAnsi="Times New Roman"/>
                <w:b/>
              </w:rPr>
            </w:pPr>
            <w:bookmarkStart w:id="166" w:name="permission-for-group%3A134%3Aeveryone"/>
            <w:bookmarkStart w:id="167" w:name="permission-for-group%3A133%3Aeveryone"/>
            <w:bookmarkStart w:id="168" w:name="permission-for-group%3A132%3Aeveryone"/>
            <w:bookmarkEnd w:id="166"/>
            <w:bookmarkEnd w:id="167"/>
            <w:bookmarkEnd w:id="168"/>
          </w:p>
        </w:tc>
      </w:tr>
      <w:tr w:rsidR="00000000" w14:paraId="38A2AEE2" w14:textId="77777777">
        <w:trPr>
          <w:cantSplit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</w:tcPr>
          <w:p w14:paraId="076098E4" w14:textId="77777777" w:rsidR="00000000" w:rsidRDefault="00E02D6F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shd w:val="clear" w:color="auto" w:fill="auto"/>
          </w:tcPr>
          <w:p w14:paraId="1FD6284A" w14:textId="77777777" w:rsidR="00000000" w:rsidRDefault="00E02D6F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2" w:type="dxa"/>
            <w:gridSpan w:val="5"/>
            <w:shd w:val="clear" w:color="auto" w:fill="auto"/>
          </w:tcPr>
          <w:p w14:paraId="75D460F7" w14:textId="77777777" w:rsidR="00000000" w:rsidRDefault="00E02D6F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1" w:type="dxa"/>
            <w:shd w:val="clear" w:color="auto" w:fill="auto"/>
          </w:tcPr>
          <w:p w14:paraId="6F98EBDF" w14:textId="77777777" w:rsidR="00000000" w:rsidRDefault="00E02D6F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589DCBDC" w14:textId="77777777" w:rsidR="00000000" w:rsidRDefault="00E02D6F">
            <w:pPr>
              <w:pStyle w:val="Corpotesto"/>
              <w:widowControl w:val="0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000000" w14:paraId="6FBD253B" w14:textId="77777777">
        <w:trPr>
          <w:cantSplit/>
          <w:trHeight w:val="280"/>
        </w:trPr>
        <w:tc>
          <w:tcPr>
            <w:tcW w:w="243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BE686" w14:textId="77777777" w:rsidR="00000000" w:rsidRDefault="00E02D6F">
            <w:pPr>
              <w:pStyle w:val="Corpodeltesto-luraschi"/>
              <w:widowControl w:val="0"/>
              <w:jc w:val="left"/>
            </w:pPr>
            <w:r>
              <w:rPr>
                <w:sz w:val="16"/>
              </w:rPr>
              <w:t>domiciliato in</w:t>
            </w:r>
          </w:p>
        </w:tc>
        <w:tc>
          <w:tcPr>
            <w:tcW w:w="7362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7506" w14:textId="77777777" w:rsidR="00000000" w:rsidRDefault="00E02D6F">
            <w:pPr>
              <w:pStyle w:val="Corpodeltesto-luraschi"/>
              <w:widowControl w:val="0"/>
              <w:jc w:val="left"/>
            </w:pPr>
          </w:p>
        </w:tc>
        <w:tc>
          <w:tcPr>
            <w:tcW w:w="262" w:type="dxa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58EC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69" w:name="permission-for-group%3A135%3Aeveryone"/>
            <w:bookmarkEnd w:id="169"/>
          </w:p>
        </w:tc>
      </w:tr>
      <w:tr w:rsidR="00000000" w14:paraId="691831C9" w14:textId="77777777">
        <w:trPr>
          <w:cantSplit/>
        </w:trPr>
        <w:tc>
          <w:tcPr>
            <w:tcW w:w="243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64A3DEC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7362" w:type="dxa"/>
            <w:gridSpan w:val="5"/>
            <w:shd w:val="clear" w:color="auto" w:fill="auto"/>
          </w:tcPr>
          <w:p w14:paraId="29365962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</w:rPr>
              <w:t>via – piazza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</w:tcPr>
          <w:p w14:paraId="250FC57E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77FE5C47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E301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8849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3A14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61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D7C7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9DD9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70" w:name="permission-for-group%3A138%3Aeveryone"/>
            <w:bookmarkStart w:id="171" w:name="permission-for-group%3A137%3Aeveryone"/>
            <w:bookmarkStart w:id="172" w:name="permission-for-group%3A136%3Aeveryone"/>
            <w:bookmarkEnd w:id="170"/>
            <w:bookmarkEnd w:id="171"/>
            <w:bookmarkEnd w:id="172"/>
          </w:p>
        </w:tc>
      </w:tr>
      <w:tr w:rsidR="00000000" w14:paraId="00848F40" w14:textId="77777777">
        <w:trPr>
          <w:cantSplit/>
          <w:trHeight w:val="133"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2716D0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1AA30FB1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n. </w:t>
            </w:r>
            <w:r>
              <w:rPr>
                <w:sz w:val="10"/>
              </w:rPr>
              <w:t>civico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C9DC2F4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79" w:type="dxa"/>
            <w:gridSpan w:val="4"/>
            <w:shd w:val="clear" w:color="auto" w:fill="auto"/>
            <w:vAlign w:val="center"/>
          </w:tcPr>
          <w:p w14:paraId="4B4CF9AF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138FE7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791A3D34" w14:textId="77777777">
        <w:trPr>
          <w:cantSplit/>
          <w:trHeight w:val="280"/>
        </w:trPr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472A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38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09F3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55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7FAD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57E5DD" w14:textId="77777777" w:rsidR="00000000" w:rsidRDefault="00E02D6F">
            <w:pPr>
              <w:pStyle w:val="Corpodeltestopiccolo-Luraschi"/>
              <w:widowControl w:val="0"/>
              <w:jc w:val="left"/>
              <w:rPr>
                <w:sz w:val="20"/>
              </w:rPr>
            </w:pPr>
            <w:bookmarkStart w:id="173" w:name="permission-for-group%3A140%3Aeveryone"/>
            <w:bookmarkStart w:id="174" w:name="permission-for-group%3A139%3Aeveryone"/>
            <w:bookmarkEnd w:id="173"/>
            <w:bookmarkEnd w:id="174"/>
          </w:p>
        </w:tc>
      </w:tr>
      <w:tr w:rsidR="00000000" w14:paraId="04777CCD" w14:textId="77777777">
        <w:trPr>
          <w:cantSplit/>
        </w:trPr>
        <w:tc>
          <w:tcPr>
            <w:tcW w:w="403" w:type="dxa"/>
            <w:tcBorders>
              <w:left w:val="single" w:sz="4" w:space="0" w:color="000000"/>
            </w:tcBorders>
            <w:shd w:val="clear" w:color="auto" w:fill="auto"/>
          </w:tcPr>
          <w:p w14:paraId="7EAADFA2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  <w:tc>
          <w:tcPr>
            <w:tcW w:w="3809" w:type="dxa"/>
            <w:gridSpan w:val="4"/>
            <w:shd w:val="clear" w:color="auto" w:fill="auto"/>
          </w:tcPr>
          <w:p w14:paraId="7C5251D8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</w:rPr>
              <w:t>provincia</w: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7D1ABF61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2CEC72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</w:tc>
      </w:tr>
      <w:tr w:rsidR="00000000" w14:paraId="6BC733A7" w14:textId="77777777">
        <w:trPr>
          <w:cantSplit/>
          <w:trHeight w:val="334"/>
        </w:trPr>
        <w:tc>
          <w:tcPr>
            <w:tcW w:w="5099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6FB7E77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  <w:p w14:paraId="292F8BB3" w14:textId="77777777" w:rsidR="00000000" w:rsidRDefault="00E02D6F">
            <w:pPr>
              <w:pStyle w:val="Corpodeltestopiccolo-Luraschi"/>
              <w:widowControl w:val="0"/>
              <w:rPr>
                <w:sz w:val="18"/>
                <w:szCs w:val="18"/>
              </w:rPr>
            </w:pPr>
          </w:p>
          <w:p w14:paraId="200F1E3B" w14:textId="77777777" w:rsidR="00000000" w:rsidRDefault="00E02D6F">
            <w:pPr>
              <w:pStyle w:val="Corpodeltestopiccolo-Luraschi"/>
              <w:widowControl w:val="0"/>
            </w:pPr>
            <w:bookmarkStart w:id="175" w:name="permission-for-group%3A141%3Aeveryone"/>
            <w:r>
              <w:rPr>
                <w:sz w:val="18"/>
                <w:szCs w:val="18"/>
              </w:rPr>
              <w:t>___________________________________</w:t>
            </w:r>
            <w:bookmarkEnd w:id="175"/>
          </w:p>
        </w:tc>
        <w:tc>
          <w:tcPr>
            <w:tcW w:w="49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7F078CDB" w14:textId="77777777" w:rsidR="00000000" w:rsidRDefault="00E02D6F">
            <w:pPr>
              <w:pStyle w:val="Corpodeltestopiccolo-Luraschi"/>
              <w:widowControl w:val="0"/>
              <w:rPr>
                <w:sz w:val="10"/>
              </w:rPr>
            </w:pPr>
          </w:p>
          <w:p w14:paraId="5FB39C14" w14:textId="77777777" w:rsidR="00000000" w:rsidRDefault="00E02D6F">
            <w:pPr>
              <w:pStyle w:val="Corpodeltestopiccolo-Luraschi"/>
              <w:widowControl w:val="0"/>
              <w:rPr>
                <w:sz w:val="18"/>
                <w:szCs w:val="18"/>
              </w:rPr>
            </w:pPr>
          </w:p>
          <w:p w14:paraId="0877821C" w14:textId="77777777" w:rsidR="00000000" w:rsidRDefault="00E02D6F">
            <w:pPr>
              <w:pStyle w:val="Corpodeltestopiccolo-Luraschi"/>
              <w:widowControl w:val="0"/>
            </w:pPr>
            <w:bookmarkStart w:id="176" w:name="permission-for-group%3A142%3Aeveryone"/>
            <w:r>
              <w:rPr>
                <w:sz w:val="18"/>
                <w:szCs w:val="18"/>
              </w:rPr>
              <w:t>___________________________________</w:t>
            </w:r>
            <w:bookmarkEnd w:id="176"/>
          </w:p>
        </w:tc>
      </w:tr>
      <w:tr w:rsidR="00000000" w14:paraId="50370FDA" w14:textId="77777777">
        <w:trPr>
          <w:cantSplit/>
          <w:trHeight w:val="340"/>
        </w:trPr>
        <w:tc>
          <w:tcPr>
            <w:tcW w:w="50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7272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8"/>
              </w:rPr>
              <w:t>Data</w:t>
            </w:r>
          </w:p>
        </w:tc>
        <w:tc>
          <w:tcPr>
            <w:tcW w:w="49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6517" w14:textId="77777777" w:rsidR="00000000" w:rsidRDefault="00E02D6F">
            <w:pPr>
              <w:pStyle w:val="Corpodeltestopiccolo-Luraschi"/>
              <w:widowControl w:val="0"/>
            </w:pPr>
            <w:r>
              <w:rPr>
                <w:sz w:val="8"/>
              </w:rPr>
              <w:t xml:space="preserve">Firma </w:t>
            </w:r>
          </w:p>
        </w:tc>
      </w:tr>
    </w:tbl>
    <w:p w14:paraId="6B67F8A2" w14:textId="77777777" w:rsidR="00000000" w:rsidRDefault="00E02D6F">
      <w:pPr>
        <w:pStyle w:val="Corpotesto"/>
        <w:tabs>
          <w:tab w:val="left" w:pos="9923"/>
        </w:tabs>
        <w:ind w:left="425" w:hanging="425"/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</w:t>
      </w:r>
      <w:r>
        <w:rPr>
          <w:rFonts w:ascii="Times New Roman" w:hAnsi="Times New Roman"/>
          <w:i/>
          <w:sz w:val="16"/>
          <w:szCs w:val="16"/>
        </w:rPr>
        <w:t>ichiesta può essere presentata da altra persona o inoltrata a mezzo posta; in tali casi, alla richiesta deve essere allegata  fotocopia del documento di riconoscimento del richiedente (D.P.R. 445/2000).</w:t>
      </w:r>
    </w:p>
    <w:p w14:paraId="0EBA41E9" w14:textId="77777777" w:rsidR="00000000" w:rsidRDefault="00E02D6F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</w:rPr>
      </w:pP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000000" w14:paraId="1ECF5D24" w14:textId="77777777">
        <w:trPr>
          <w:trHeight w:val="372"/>
        </w:trPr>
        <w:tc>
          <w:tcPr>
            <w:tcW w:w="10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4038" w14:textId="77777777" w:rsidR="00000000" w:rsidRDefault="00E02D6F">
            <w:pPr>
              <w:widowControl w:val="0"/>
              <w:spacing w:line="312" w:lineRule="auto"/>
              <w:jc w:val="center"/>
            </w:pPr>
            <w:r>
              <w:rPr>
                <w:sz w:val="18"/>
                <w:szCs w:val="18"/>
              </w:rPr>
              <w:t>Spazio riservato al Comando VVF</w:t>
            </w:r>
          </w:p>
        </w:tc>
      </w:tr>
      <w:tr w:rsidR="00000000" w14:paraId="2CFC9BF8" w14:textId="77777777">
        <w:trPr>
          <w:trHeight w:val="2066"/>
        </w:trPr>
        <w:tc>
          <w:tcPr>
            <w:tcW w:w="10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FBC8" w14:textId="77777777" w:rsidR="00000000" w:rsidRDefault="00E02D6F">
            <w:pPr>
              <w:widowControl w:val="0"/>
              <w:spacing w:line="312" w:lineRule="auto"/>
              <w:jc w:val="center"/>
              <w:rPr>
                <w:sz w:val="16"/>
              </w:rPr>
            </w:pPr>
          </w:p>
          <w:p w14:paraId="4FABE8FE" w14:textId="77777777" w:rsidR="00000000" w:rsidRDefault="00E02D6F">
            <w:pPr>
              <w:widowControl w:val="0"/>
              <w:spacing w:line="312" w:lineRule="auto"/>
              <w:ind w:left="228"/>
              <w:jc w:val="both"/>
            </w:pPr>
            <w:r>
              <w:rPr>
                <w:sz w:val="16"/>
                <w:szCs w:val="16"/>
              </w:rPr>
              <w:t>Ai sensi dell’art.</w:t>
            </w:r>
            <w:r>
              <w:rPr>
                <w:sz w:val="16"/>
                <w:szCs w:val="16"/>
              </w:rPr>
              <w:t xml:space="preserve"> 38 del DPR 445/2000, io sottoscritto ___________________________________________________________________________</w:t>
            </w:r>
          </w:p>
          <w:p w14:paraId="1116411A" w14:textId="77777777" w:rsidR="00000000" w:rsidRDefault="00E02D6F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_________________________________</w:t>
            </w:r>
          </w:p>
          <w:p w14:paraId="1DCC3A58" w14:textId="77777777" w:rsidR="00000000" w:rsidRDefault="00E02D6F">
            <w:pPr>
              <w:widowControl w:val="0"/>
              <w:spacing w:line="312" w:lineRule="auto"/>
              <w:ind w:left="213"/>
              <w:jc w:val="both"/>
            </w:pPr>
            <w:r>
              <w:rPr>
                <w:sz w:val="16"/>
                <w:szCs w:val="16"/>
              </w:rPr>
              <w:t>n. _____</w:t>
            </w:r>
            <w:r>
              <w:rPr>
                <w:sz w:val="16"/>
                <w:szCs w:val="16"/>
              </w:rPr>
              <w:t>____________ rilasciato in data  ___/___/______  da ____________________________________________________________________</w:t>
            </w:r>
          </w:p>
          <w:p w14:paraId="3EE708C7" w14:textId="77777777" w:rsidR="00000000" w:rsidRDefault="00E02D6F">
            <w:pPr>
              <w:widowControl w:val="0"/>
              <w:spacing w:line="312" w:lineRule="auto"/>
              <w:ind w:left="258"/>
              <w:jc w:val="both"/>
            </w:pPr>
            <w:r>
              <w:rPr>
                <w:sz w:val="16"/>
                <w:szCs w:val="16"/>
              </w:rPr>
              <w:t>ho proceduto all’accertamento dell’identità personale del sig. _____________________________________________________________________</w:t>
            </w:r>
          </w:p>
          <w:p w14:paraId="404886B8" w14:textId="77777777" w:rsidR="00000000" w:rsidRDefault="00E02D6F">
            <w:pPr>
              <w:widowControl w:val="0"/>
              <w:spacing w:line="312" w:lineRule="auto"/>
              <w:ind w:left="273"/>
              <w:jc w:val="both"/>
            </w:pPr>
            <w:r>
              <w:rPr>
                <w:sz w:val="16"/>
                <w:szCs w:val="16"/>
              </w:rPr>
              <w:t>ch</w:t>
            </w:r>
            <w:r>
              <w:rPr>
                <w:sz w:val="16"/>
                <w:szCs w:val="16"/>
              </w:rPr>
              <w:t>e ha qui apposto la sua firma alla mia presenza.</w:t>
            </w:r>
          </w:p>
          <w:p w14:paraId="3965252C" w14:textId="77777777" w:rsidR="00000000" w:rsidRDefault="00E02D6F">
            <w:pPr>
              <w:widowControl w:val="0"/>
              <w:ind w:left="258"/>
              <w:jc w:val="both"/>
              <w:rPr>
                <w:sz w:val="16"/>
                <w:szCs w:val="16"/>
              </w:rPr>
            </w:pPr>
          </w:p>
          <w:p w14:paraId="784FEB23" w14:textId="77777777" w:rsidR="00000000" w:rsidRDefault="00E02D6F">
            <w:pPr>
              <w:widowControl w:val="0"/>
              <w:ind w:left="258"/>
              <w:jc w:val="both"/>
            </w:pPr>
            <w:r>
              <w:rPr>
                <w:sz w:val="16"/>
                <w:szCs w:val="16"/>
              </w:rPr>
              <w:t>Data  ___/___/______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14:paraId="71F8557A" w14:textId="6BA20B77" w:rsidR="00000000" w:rsidRDefault="00FD61AF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192" behindDoc="0" locked="0" layoutInCell="1" allowOverlap="1" wp14:anchorId="7361D6D6" wp14:editId="248A606D">
                <wp:simplePos x="0" y="0"/>
                <wp:positionH relativeFrom="column">
                  <wp:posOffset>-62865</wp:posOffset>
                </wp:positionH>
                <wp:positionV relativeFrom="paragraph">
                  <wp:posOffset>263525</wp:posOffset>
                </wp:positionV>
                <wp:extent cx="6335395" cy="1717675"/>
                <wp:effectExtent l="9525" t="10160" r="825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171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88FA" w14:textId="77777777" w:rsidR="00000000" w:rsidRDefault="00E02D6F">
                            <w:pPr>
                              <w:pStyle w:val="Didascalia1"/>
                              <w:pBdr>
                                <w:top w:val="none" w:sz="0" w:space="0" w:color="000000"/>
                                <w:left w:val="none" w:sz="0" w:space="0" w:color="000000"/>
                                <w:right w:val="none" w:sz="0" w:space="0" w:color="000000"/>
                              </w:pBdr>
                              <w:jc w:val="center"/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Spazio riservato al Comando VVF                                                                                                                                          </w:t>
                            </w:r>
                          </w:p>
                          <w:p w14:paraId="73E0B1FD" w14:textId="77777777" w:rsidR="00000000" w:rsidRDefault="00E02D6F">
                            <w:pPr>
                              <w:pStyle w:val="Contenutocornice"/>
                              <w:spacing w:before="120" w:line="312" w:lineRule="auto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ICEVUTA PRESENTAZIONE SCIA</w:t>
                            </w:r>
                          </w:p>
                          <w:p w14:paraId="0E192894" w14:textId="77777777" w:rsidR="00000000" w:rsidRDefault="00E02D6F">
                            <w:pPr>
                              <w:pStyle w:val="Contenutocornice"/>
                              <w:spacing w:line="312" w:lineRule="auto"/>
                              <w:ind w:left="105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Ai sensi dell’art. 4, comma 1, del DPR 01/08/2011 n.151, io sottoscritto  ______________________________________________________________</w:t>
                            </w:r>
                          </w:p>
                          <w:p w14:paraId="76367E5E" w14:textId="77777777" w:rsidR="00000000" w:rsidRDefault="00E02D6F">
                            <w:pPr>
                              <w:pStyle w:val="Contenutocornice"/>
                              <w:spacing w:line="312" w:lineRule="auto"/>
                              <w:ind w:left="105" w:right="120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addetto incaricato con qualifica di  ______________________, rilascio ricevuta dell'avvenuta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presentazione della Segnalazione Certificata di Inizio Attività ai fini della sicurezza antincendio e dei relativi allegati, avendone verificato la completezza formale.</w:t>
                            </w:r>
                          </w:p>
                          <w:p w14:paraId="239ADCBA" w14:textId="77777777" w:rsidR="00000000" w:rsidRDefault="00E02D6F">
                            <w:pPr>
                              <w:pStyle w:val="Corpotesto"/>
                              <w:spacing w:line="312" w:lineRule="auto"/>
                              <w:ind w:left="105" w:right="135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 Comando Provinciale effettuerà, con le modalità previste nell’articolo 4 del DPR 01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/08/2011 n. 151,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14:paraId="071299B9" w14:textId="77777777" w:rsidR="00000000" w:rsidRDefault="00E02D6F">
                            <w:pPr>
                              <w:pStyle w:val="Corpotesto"/>
                              <w:spacing w:line="312" w:lineRule="auto"/>
                              <w:ind w:left="105" w:right="135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Le verifiche e la manutenzione dei prodotti,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elementi costruttivi, materiali, impianti, componenti di impianto, dispositivi, attrezzature rilevanti ai fini della sicurezza antincendio, debbono essere effettuati in conformità alle istruzioni  di uso e manutenzione previste ed alle disposizioni vigenti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FA012FD" w14:textId="77777777" w:rsidR="00000000" w:rsidRDefault="00E02D6F">
                            <w:pPr>
                              <w:pStyle w:val="Contenutocornice"/>
                              <w:spacing w:after="280" w:line="312" w:lineRule="auto"/>
                              <w:ind w:left="119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  ___/___/______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Firma 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D6D6" id="Text Box 2" o:spid="_x0000_s1029" type="#_x0000_t202" style="position:absolute;left:0;text-align:left;margin-left:-4.95pt;margin-top:20.75pt;width:498.85pt;height:135.25pt;z-index:251656192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" strokeweight=".5pt">
                <v:fill opacity="0"/>
                <v:textbox inset="1pt,1pt,1pt,1pt">
                  <w:txbxContent>
                    <w:p w14:paraId="56B188FA" w14:textId="77777777" w:rsidR="00000000" w:rsidRDefault="00E02D6F">
                      <w:pPr>
                        <w:pStyle w:val="Didascalia1"/>
                        <w:pBdr>
                          <w:top w:val="none" w:sz="0" w:space="0" w:color="000000"/>
                          <w:left w:val="none" w:sz="0" w:space="0" w:color="000000"/>
                          <w:right w:val="none" w:sz="0" w:space="0" w:color="000000"/>
                        </w:pBdr>
                        <w:jc w:val="center"/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Spazio riservato al Comando VVF                                                                                                                                          </w:t>
                      </w:r>
                    </w:p>
                    <w:p w14:paraId="73E0B1FD" w14:textId="77777777" w:rsidR="00000000" w:rsidRDefault="00E02D6F">
                      <w:pPr>
                        <w:pStyle w:val="Contenutocornice"/>
                        <w:spacing w:before="120" w:line="312" w:lineRule="auto"/>
                        <w:jc w:val="center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ICEVUTA PRESENTAZIONE SCIA</w:t>
                      </w:r>
                    </w:p>
                    <w:p w14:paraId="0E192894" w14:textId="77777777" w:rsidR="00000000" w:rsidRDefault="00E02D6F">
                      <w:pPr>
                        <w:pStyle w:val="Contenutocornice"/>
                        <w:spacing w:line="312" w:lineRule="auto"/>
                        <w:ind w:left="105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>Ai sensi dell’art. 4, comma 1, del DPR 01/08/2011 n.151, io sottoscritto  ______________________________________________________________</w:t>
                      </w:r>
                    </w:p>
                    <w:p w14:paraId="76367E5E" w14:textId="77777777" w:rsidR="00000000" w:rsidRDefault="00E02D6F">
                      <w:pPr>
                        <w:pStyle w:val="Contenutocornice"/>
                        <w:spacing w:line="312" w:lineRule="auto"/>
                        <w:ind w:left="105" w:right="120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>addetto incaricato con qualifica di  ______________________, rilascio ricevuta dell'avvenuta</w:t>
                      </w:r>
                      <w:r>
                        <w:rPr>
                          <w:sz w:val="16"/>
                          <w:szCs w:val="16"/>
                        </w:rPr>
                        <w:t xml:space="preserve"> presentazione della Segnalazione Certificata di Inizio Attività ai fini della sicurezza antincendio e dei relativi allegati, avendone verificato la completezza formale.</w:t>
                      </w:r>
                    </w:p>
                    <w:p w14:paraId="239ADCBA" w14:textId="77777777" w:rsidR="00000000" w:rsidRDefault="00E02D6F">
                      <w:pPr>
                        <w:pStyle w:val="Corpotesto"/>
                        <w:spacing w:line="312" w:lineRule="auto"/>
                        <w:ind w:left="105" w:right="135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 Comando Provinciale effettuerà, con le modalità previste nell’articolo 4 del DPR 01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/08/2011 n. 151,</w:t>
                      </w: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14:paraId="071299B9" w14:textId="77777777" w:rsidR="00000000" w:rsidRDefault="00E02D6F">
                      <w:pPr>
                        <w:pStyle w:val="Corpotesto"/>
                        <w:spacing w:line="312" w:lineRule="auto"/>
                        <w:ind w:left="105" w:right="135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Le verifiche e la manutenzione dei prodotti,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elementi costruttivi, materiali, impianti, componenti di impianto, dispositivi, attrezzature rilevanti ai fini della sicurezza antincendio, debbono essere effettuati in conformità alle istruzioni  di uso e manutenzione previste ed alle disposizioni vigenti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  <w:p w14:paraId="6FA012FD" w14:textId="77777777" w:rsidR="00000000" w:rsidRDefault="00E02D6F">
                      <w:pPr>
                        <w:pStyle w:val="Contenutocornice"/>
                        <w:spacing w:after="280" w:line="312" w:lineRule="auto"/>
                        <w:ind w:left="119"/>
                      </w:pPr>
                      <w:r>
                        <w:rPr>
                          <w:sz w:val="16"/>
                          <w:szCs w:val="16"/>
                        </w:rPr>
                        <w:t>Data   ___/___/______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Firma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42819" w14:textId="77777777" w:rsidR="00000000" w:rsidRDefault="00E02D6F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</w:p>
    <w:p w14:paraId="57B32DCF" w14:textId="77777777" w:rsidR="009E782A" w:rsidRDefault="009E782A">
      <w:bookmarkStart w:id="177" w:name="permission-for-group%3A0%3Aeveryone1"/>
      <w:bookmarkEnd w:id="177"/>
    </w:p>
    <w:sectPr w:rsidR="009E782A">
      <w:headerReference w:type="default" r:id="rId7"/>
      <w:headerReference w:type="first" r:id="rId8"/>
      <w:pgSz w:w="11906" w:h="16838"/>
      <w:pgMar w:top="567" w:right="851" w:bottom="567" w:left="1134" w:header="425" w:footer="720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95C09" w14:textId="77777777" w:rsidR="00E02D6F" w:rsidRDefault="00E02D6F">
      <w:r>
        <w:separator/>
      </w:r>
    </w:p>
  </w:endnote>
  <w:endnote w:type="continuationSeparator" w:id="0">
    <w:p w14:paraId="2D45E92D" w14:textId="77777777" w:rsidR="00E02D6F" w:rsidRDefault="00E0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D8D9" w14:textId="77777777" w:rsidR="00E02D6F" w:rsidRDefault="00E02D6F">
      <w:r>
        <w:separator/>
      </w:r>
    </w:p>
  </w:footnote>
  <w:footnote w:type="continuationSeparator" w:id="0">
    <w:p w14:paraId="12717533" w14:textId="77777777" w:rsidR="00E02D6F" w:rsidRDefault="00E02D6F">
      <w:r>
        <w:continuationSeparator/>
      </w:r>
    </w:p>
  </w:footnote>
  <w:footnote w:id="1">
    <w:p w14:paraId="2C4A4980" w14:textId="77777777" w:rsidR="00000000" w:rsidRDefault="00E02D6F">
      <w:pPr>
        <w:widowControl w:val="0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sz w:val="14"/>
          <w:szCs w:val="14"/>
        </w:rPr>
        <w:t>Oltre alla tipologia di attività inserire  ulteriori specificazioni, qualora trattasi di  S</w:t>
      </w:r>
      <w:r>
        <w:rPr>
          <w:sz w:val="14"/>
          <w:szCs w:val="14"/>
        </w:rPr>
        <w:t>CIA parziale per uno dei casi seguenti (alternativi l’uno all’altro):</w:t>
      </w:r>
    </w:p>
    <w:p w14:paraId="38F28FAA" w14:textId="77777777" w:rsidR="00000000" w:rsidRDefault="00E02D6F">
      <w:pPr>
        <w:widowControl w:val="0"/>
        <w:numPr>
          <w:ilvl w:val="0"/>
          <w:numId w:val="1"/>
        </w:numPr>
        <w:tabs>
          <w:tab w:val="left" w:pos="748"/>
        </w:tabs>
        <w:ind w:left="748" w:hanging="561"/>
        <w:jc w:val="both"/>
      </w:pPr>
      <w:r>
        <w:rPr>
          <w:sz w:val="14"/>
          <w:szCs w:val="14"/>
        </w:rPr>
        <w:t>Indicazione del lotto nel caso di esecuzione per stralci successivi già indicati in fase di valutazione del progetto;</w:t>
      </w:r>
    </w:p>
    <w:p w14:paraId="4C7E3045" w14:textId="77777777" w:rsidR="00000000" w:rsidRDefault="00E02D6F">
      <w:pPr>
        <w:widowControl w:val="0"/>
        <w:numPr>
          <w:ilvl w:val="0"/>
          <w:numId w:val="1"/>
        </w:numPr>
        <w:tabs>
          <w:tab w:val="left" w:pos="748"/>
        </w:tabs>
        <w:ind w:left="748" w:hanging="561"/>
        <w:jc w:val="both"/>
      </w:pPr>
      <w:r>
        <w:rPr>
          <w:sz w:val="14"/>
          <w:szCs w:val="14"/>
        </w:rPr>
        <w:t>Indicazione dello stralcio e  normativa di riferimento nel caso in c</w:t>
      </w:r>
      <w:r>
        <w:rPr>
          <w:sz w:val="14"/>
          <w:szCs w:val="14"/>
        </w:rPr>
        <w:t>ui la SCIA sia presentata in applicazione di una specifica disposizione che prevede la presentazione di SCIA di adeguamento parziale (p.e. strutture sanitarie, campeggi, macchine elettriche, asili nido).</w:t>
      </w:r>
    </w:p>
  </w:footnote>
  <w:footnote w:id="2">
    <w:p w14:paraId="200E93CC" w14:textId="77777777" w:rsidR="00000000" w:rsidRDefault="00E02D6F">
      <w:pPr>
        <w:widowControl w:val="0"/>
        <w:jc w:val="both"/>
      </w:pPr>
      <w:r>
        <w:rPr>
          <w:rStyle w:val="Caratterinotaapidipagina"/>
        </w:rPr>
        <w:footnoteRef/>
      </w:r>
      <w:r>
        <w:rPr>
          <w:rStyle w:val="FootnoteCharacters"/>
        </w:rPr>
        <w:t xml:space="preserve"> </w:t>
      </w:r>
      <w:r>
        <w:rPr>
          <w:sz w:val="14"/>
          <w:szCs w:val="14"/>
        </w:rPr>
        <w:t xml:space="preserve">Riportare il numero e la categoria corrispondente </w:t>
      </w:r>
      <w:r>
        <w:rPr>
          <w:sz w:val="14"/>
          <w:szCs w:val="14"/>
        </w:rPr>
        <w:t>(A/B/C) individuata sulla base dell’elenco contenuto nell’Allegato I del DPR 01/08/2011 n.151 e la sottoclasse di cui al  Decreto del Ministro dell’Interno   del 7-8-2012.</w:t>
      </w:r>
    </w:p>
  </w:footnote>
  <w:footnote w:id="3">
    <w:p w14:paraId="6A48AC95" w14:textId="77777777" w:rsidR="00000000" w:rsidRDefault="00E02D6F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sz w:val="14"/>
          <w:szCs w:val="14"/>
        </w:rPr>
        <w:t>In caso di utilizzo dell’approccio ingegneristico alla sicurezza antincendio di c</w:t>
      </w:r>
      <w:r>
        <w:rPr>
          <w:sz w:val="14"/>
          <w:szCs w:val="14"/>
        </w:rPr>
        <w:t>ui al decreto del Ministero dell'interno 9 maggio 2007, allegare anche la  dichiarazione, a firma del responsabile dell’attività, in merito all’attuazione del sistema di gestione della sicurezza antincendio di cui all’articolo 6 dello stesso decreto; per l</w:t>
      </w:r>
      <w:r>
        <w:rPr>
          <w:sz w:val="14"/>
          <w:szCs w:val="14"/>
        </w:rPr>
        <w:t>a definizione del relativo importo,  si applica  l’art 6 , comma 4, dello stesso decreto.</w:t>
      </w:r>
    </w:p>
  </w:footnote>
  <w:footnote w:id="4">
    <w:p w14:paraId="0111C82B" w14:textId="77777777" w:rsidR="00000000" w:rsidRDefault="00E02D6F">
      <w:pPr>
        <w:pStyle w:val="Testonotaapidipagina"/>
        <w:widowControl w:val="0"/>
        <w:ind w:left="0" w:firstLine="0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 xml:space="preserve"> </w:t>
      </w:r>
      <w:r>
        <w:rPr>
          <w:rStyle w:val="FootnoteCharacters"/>
          <w:sz w:val="14"/>
          <w:szCs w:val="14"/>
          <w:vertAlign w:val="baseline"/>
        </w:rPr>
        <w:t>Barrare</w:t>
      </w:r>
      <w:r>
        <w:t xml:space="preserve"> </w:t>
      </w:r>
      <w:r>
        <w:rPr>
          <w:sz w:val="14"/>
          <w:szCs w:val="14"/>
        </w:rPr>
        <w:t>solo nel caso in cui si sia fatto ricorso al Decreto del Ministero dell’Interno</w:t>
      </w:r>
      <w:r>
        <w:rPr>
          <w:rStyle w:val="FootnoteCharacters"/>
          <w:sz w:val="14"/>
          <w:szCs w:val="14"/>
        </w:rPr>
        <w:t xml:space="preserve"> </w:t>
      </w:r>
      <w:r>
        <w:rPr>
          <w:sz w:val="14"/>
          <w:szCs w:val="14"/>
        </w:rPr>
        <w:t xml:space="preserve"> 09-05-2007;</w:t>
      </w:r>
    </w:p>
  </w:footnote>
  <w:footnote w:id="5">
    <w:p w14:paraId="2238CCA6" w14:textId="77777777" w:rsidR="00000000" w:rsidRDefault="00E02D6F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Barrar</w:t>
      </w:r>
      <w:r>
        <w:rPr>
          <w:sz w:val="14"/>
          <w:szCs w:val="14"/>
        </w:rPr>
        <w:t>e il riquadro solo nel caso in cui si sia fatto ricors</w:t>
      </w:r>
      <w:r>
        <w:rPr>
          <w:sz w:val="14"/>
          <w:szCs w:val="14"/>
        </w:rPr>
        <w:t>o alle norme tecniche allegate al decreto del Ministro dell’Interno 3 agosto 2015 e s.m.i. (RTO) e/o alle regole tecniche verticali della sezione V (RTV) dello stesso decreto.</w:t>
      </w:r>
    </w:p>
  </w:footnote>
  <w:footnote w:id="6">
    <w:p w14:paraId="780FCA87" w14:textId="77777777" w:rsidR="00000000" w:rsidRDefault="00E02D6F">
      <w:pPr>
        <w:pStyle w:val="Testonotaapidipagina"/>
        <w:widowControl w:val="0"/>
        <w:ind w:left="284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Style w:val="FootnoteCharacters"/>
          <w:sz w:val="14"/>
          <w:szCs w:val="14"/>
          <w:vertAlign w:val="baseline"/>
        </w:rPr>
        <w:t>Barrare</w:t>
      </w:r>
      <w:r>
        <w:t xml:space="preserve"> </w:t>
      </w:r>
      <w:r>
        <w:rPr>
          <w:sz w:val="14"/>
          <w:szCs w:val="14"/>
        </w:rPr>
        <w:t xml:space="preserve">solo nel caso in cui si sia installato un impianto fotovoltaico (FV) </w:t>
      </w:r>
      <w:r>
        <w:rPr>
          <w:sz w:val="14"/>
          <w:szCs w:val="14"/>
        </w:rPr>
        <w:t>presso la specifica attività.</w:t>
      </w:r>
    </w:p>
  </w:footnote>
  <w:footnote w:id="7">
    <w:p w14:paraId="10D99AAA" w14:textId="77777777" w:rsidR="00000000" w:rsidRDefault="00E02D6F">
      <w:pPr>
        <w:pStyle w:val="Testonotaapidipagina"/>
        <w:widowControl w:val="0"/>
        <w:ind w:left="142" w:hanging="142"/>
        <w:jc w:val="both"/>
      </w:pPr>
      <w:r>
        <w:rPr>
          <w:rStyle w:val="Caratterinotaapidipagina"/>
        </w:rPr>
        <w:footnoteRef/>
      </w:r>
      <w:r>
        <w:rPr>
          <w:rStyle w:val="FootnoteCharacters"/>
          <w:b/>
          <w:sz w:val="16"/>
          <w:szCs w:val="16"/>
          <w:vertAlign w:val="baseline"/>
        </w:rPr>
        <w:tab/>
        <w:t xml:space="preserve"> </w:t>
      </w:r>
      <w:r>
        <w:rPr>
          <w:sz w:val="14"/>
          <w:szCs w:val="14"/>
        </w:rPr>
        <w:t>Al fine di definire il relativo importo, riportare il numero e la categoria corrispondente (A/B/C) individuata sulla base dell’elenco contenuto nell’Allegato I del DPR 01/08/2011 n.151 e la sottoclasse di cui al Decreto del</w:t>
      </w:r>
      <w:r>
        <w:rPr>
          <w:sz w:val="14"/>
          <w:szCs w:val="14"/>
        </w:rPr>
        <w:t xml:space="preserve">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2000" w14:textId="77777777" w:rsidR="00000000" w:rsidRDefault="00E02D6F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 xml:space="preserve">MOD. PIN 2 – </w:t>
    </w:r>
    <w:r>
      <w:rPr>
        <w:rFonts w:ascii="Arial" w:hAnsi="Arial"/>
        <w:b/>
        <w:sz w:val="16"/>
      </w:rPr>
      <w:t>2023</w:t>
    </w:r>
    <w:r>
      <w:rPr>
        <w:rFonts w:ascii="Arial" w:hAnsi="Arial"/>
        <w:sz w:val="16"/>
      </w:rPr>
      <w:t xml:space="preserve">  SCIA </w:t>
    </w:r>
    <w:r>
      <w:rPr>
        <w:rFonts w:ascii="Arial" w:hAnsi="Arial"/>
        <w:sz w:val="16"/>
      </w:rPr>
      <w:tab/>
      <w:t xml:space="preserve">PAG.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45ADC" w14:textId="77777777" w:rsidR="00000000" w:rsidRDefault="00E02D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1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F"/>
    <w:rsid w:val="009E782A"/>
    <w:rsid w:val="00E02D6F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EB793"/>
  <w15:chartTrackingRefBased/>
  <w15:docId w15:val="{1815421E-9C98-4997-99A4-B10B58C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rpodeltestoCarattere">
    <w:name w:val="Corpo del testo Carattere"/>
    <w:rPr>
      <w:rFonts w:ascii="Sans Serif 10cpi" w:hAnsi="Sans Serif 10cpi"/>
      <w:lang w:eastAsia="ar-SA" w:bidi="ar-SA"/>
    </w:rPr>
  </w:style>
  <w:style w:type="character" w:customStyle="1" w:styleId="CarattereCarattere1">
    <w:name w:val="Carattere Carattere1"/>
    <w:rPr>
      <w:rFonts w:ascii="Sans Serif 10cpi" w:hAnsi="Sans Serif 10cpi"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imes New Roman" w:hAnsi="Times New Roman"/>
      <w:sz w:val="14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sz w:val="14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sz w:val="14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color w:val="auto"/>
      <w:sz w:val="14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pPr>
      <w:ind w:left="851" w:hanging="284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suppressAutoHyphens w:val="0"/>
      <w:ind w:left="708" w:right="616"/>
      <w:jc w:val="both"/>
    </w:pPr>
    <w:rPr>
      <w:sz w:val="22"/>
      <w:lang w:eastAsia="it-IT"/>
    </w:rPr>
  </w:style>
  <w:style w:type="paragraph" w:customStyle="1" w:styleId="BlockText">
    <w:name w:val="Block Text"/>
    <w:basedOn w:val="Normale"/>
    <w:pPr>
      <w:suppressAutoHyphens w:val="0"/>
      <w:ind w:left="1276" w:right="284" w:hanging="703"/>
      <w:jc w:val="both"/>
    </w:pPr>
    <w:rPr>
      <w:sz w:val="24"/>
      <w:lang w:eastAsia="it-IT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2023_SCIA_F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PIN_2_2023_SCIA_FV</Template>
  <TotalTime>1</TotalTime>
  <Pages>3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2023-09-19T09:41:00Z</dcterms:created>
  <dcterms:modified xsi:type="dcterms:W3CDTF">2023-09-19T09:42:00Z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