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F89A8" w14:textId="77777777" w:rsidR="00C41E85" w:rsidRPr="003C2F57" w:rsidRDefault="00C41E85" w:rsidP="00C41E85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3C2F57">
        <w:rPr>
          <w:b/>
          <w:sz w:val="22"/>
        </w:rPr>
        <w:t>Rif. Pratica VV.F. n.</w:t>
      </w:r>
    </w:p>
    <w:p w14:paraId="7350E797" w14:textId="77777777" w:rsidR="00C41E85" w:rsidRPr="003C2F57" w:rsidRDefault="00074955" w:rsidP="00C41E85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permStart w:id="693599014" w:edGrp="everyone"/>
      <w:r>
        <w:rPr>
          <w:b/>
          <w:sz w:val="22"/>
          <w:u w:val="single"/>
        </w:rPr>
        <w:t xml:space="preserve"> ______</w:t>
      </w:r>
      <w:permEnd w:id="693599014"/>
    </w:p>
    <w:p w14:paraId="01D18BE9" w14:textId="77777777" w:rsidR="00C41E85" w:rsidRPr="003C2F57" w:rsidRDefault="00C41E85" w:rsidP="00C41E85">
      <w:pPr>
        <w:pStyle w:val="Primarigaparagrafo"/>
        <w:spacing w:line="240" w:lineRule="atLeast"/>
        <w:ind w:left="0" w:right="1557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EF12D74" w14:textId="77777777" w:rsidR="00C41E85" w:rsidRPr="003C2F57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569A3BE" w14:textId="77777777" w:rsidR="00C41E85" w:rsidRPr="003C2F57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0BB9062" w14:textId="77777777" w:rsidR="00C41E85" w:rsidRPr="003C2F57" w:rsidRDefault="00C41E85" w:rsidP="00C41E85">
      <w:pPr>
        <w:pStyle w:val="Primarigaparagrafo"/>
        <w:spacing w:line="240" w:lineRule="atLeast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3C2F57">
        <w:rPr>
          <w:rFonts w:ascii="Times New Roman" w:hAnsi="Times New Roman"/>
          <w:b/>
          <w:sz w:val="28"/>
          <w:szCs w:val="28"/>
        </w:rPr>
        <w:t>ASSEVERAZIONE AI FINI DELLA SICUREZZA ANTINCENDIO</w:t>
      </w:r>
    </w:p>
    <w:p w14:paraId="569EC9B4" w14:textId="77777777" w:rsidR="00C41E85" w:rsidRPr="003C2F57" w:rsidRDefault="00C41E85" w:rsidP="00C41E85">
      <w:pPr>
        <w:pStyle w:val="Primarigaparagrafo"/>
        <w:tabs>
          <w:tab w:val="left" w:pos="9921"/>
        </w:tabs>
        <w:spacing w:line="240" w:lineRule="atLeast"/>
        <w:ind w:left="0" w:right="-2" w:firstLine="0"/>
        <w:jc w:val="center"/>
        <w:rPr>
          <w:rFonts w:ascii="Times New Roman" w:hAnsi="Times New Roman"/>
          <w:b/>
          <w:sz w:val="16"/>
          <w:szCs w:val="16"/>
        </w:rPr>
      </w:pPr>
      <w:r w:rsidRPr="003C2F57">
        <w:rPr>
          <w:rFonts w:ascii="Times New Roman" w:hAnsi="Times New Roman"/>
          <w:b/>
          <w:sz w:val="16"/>
          <w:szCs w:val="16"/>
        </w:rPr>
        <w:t>(art. 4 del Decr</w:t>
      </w:r>
      <w:r w:rsidRPr="003C2F57">
        <w:rPr>
          <w:rFonts w:ascii="Times New Roman" w:hAnsi="Times New Roman"/>
          <w:b/>
          <w:sz w:val="16"/>
          <w:szCs w:val="16"/>
        </w:rPr>
        <w:t>e</w:t>
      </w:r>
      <w:r w:rsidRPr="003C2F57">
        <w:rPr>
          <w:rFonts w:ascii="Times New Roman" w:hAnsi="Times New Roman"/>
          <w:b/>
          <w:sz w:val="16"/>
          <w:szCs w:val="16"/>
        </w:rPr>
        <w:t>to del Ministro dell’Interno 7.8.2012)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2764"/>
        <w:gridCol w:w="534"/>
        <w:gridCol w:w="1107"/>
        <w:gridCol w:w="742"/>
        <w:gridCol w:w="10"/>
        <w:gridCol w:w="1236"/>
        <w:gridCol w:w="8"/>
        <w:gridCol w:w="1956"/>
      </w:tblGrid>
      <w:tr w:rsidR="00C41E85" w:rsidRPr="003C2F57" w14:paraId="19A1D68F" w14:textId="77777777" w:rsidTr="0099249E">
        <w:trPr>
          <w:trHeight w:val="232"/>
        </w:trPr>
        <w:tc>
          <w:tcPr>
            <w:tcW w:w="9921" w:type="dxa"/>
            <w:gridSpan w:val="9"/>
            <w:vAlign w:val="bottom"/>
          </w:tcPr>
          <w:p w14:paraId="24ACF0E2" w14:textId="77777777" w:rsidR="00C41E85" w:rsidRPr="003C2F57" w:rsidRDefault="00C41E85" w:rsidP="00556387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>Il sottoscritto</w:t>
            </w:r>
          </w:p>
        </w:tc>
      </w:tr>
      <w:tr w:rsidR="00C41E85" w:rsidRPr="003C2F57" w14:paraId="3EB453B7" w14:textId="77777777" w:rsidTr="0099249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0F839" w14:textId="77777777" w:rsidR="00C41E85" w:rsidRPr="003C2F57" w:rsidRDefault="00C41E85" w:rsidP="00D640D0">
            <w:pPr>
              <w:pStyle w:val="Corpodeltestopiccolo-Luraschi"/>
              <w:snapToGrid w:val="0"/>
              <w:jc w:val="left"/>
              <w:rPr>
                <w:sz w:val="20"/>
                <w:lang w:val="it-IT"/>
              </w:rPr>
            </w:pPr>
            <w:permStart w:id="425730080" w:edGrp="everyone" w:colFirst="0" w:colLast="0"/>
            <w:permStart w:id="398139447" w:edGrp="everyone" w:colFirst="1" w:colLast="1"/>
            <w:permStart w:id="473502911" w:edGrp="everyone" w:colFirst="2" w:colLast="2"/>
          </w:p>
        </w:tc>
        <w:tc>
          <w:tcPr>
            <w:tcW w:w="440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F9F76" w14:textId="77777777" w:rsidR="00C41E85" w:rsidRPr="003C2F57" w:rsidRDefault="00C41E85" w:rsidP="00D640D0">
            <w:pPr>
              <w:pStyle w:val="Corpodeltestopiccolo-Luraschi"/>
              <w:snapToGrid w:val="0"/>
              <w:jc w:val="left"/>
              <w:rPr>
                <w:sz w:val="20"/>
                <w:lang w:val="it-IT"/>
              </w:rPr>
            </w:pPr>
          </w:p>
        </w:tc>
        <w:tc>
          <w:tcPr>
            <w:tcW w:w="39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5C57" w14:textId="77777777" w:rsidR="00C41E85" w:rsidRPr="003C2F57" w:rsidRDefault="00C41E85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425730080"/>
      <w:permEnd w:id="398139447"/>
      <w:permEnd w:id="473502911"/>
      <w:tr w:rsidR="00C41E85" w:rsidRPr="003C2F57" w14:paraId="2E8FFCCD" w14:textId="77777777" w:rsidTr="0099249E">
        <w:trPr>
          <w:trHeight w:val="165"/>
        </w:trPr>
        <w:tc>
          <w:tcPr>
            <w:tcW w:w="1564" w:type="dxa"/>
            <w:tcBorders>
              <w:top w:val="single" w:sz="4" w:space="0" w:color="000000"/>
            </w:tcBorders>
          </w:tcPr>
          <w:p w14:paraId="26FC72B7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Titolo professionale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</w:tcBorders>
          </w:tcPr>
          <w:p w14:paraId="3DC9AB26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3952" w:type="dxa"/>
            <w:gridSpan w:val="5"/>
            <w:tcBorders>
              <w:top w:val="single" w:sz="4" w:space="0" w:color="000000"/>
            </w:tcBorders>
          </w:tcPr>
          <w:p w14:paraId="7CB7B462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Nome</w:t>
            </w:r>
          </w:p>
        </w:tc>
      </w:tr>
      <w:tr w:rsidR="00C41E85" w:rsidRPr="003C2F57" w14:paraId="38AB5670" w14:textId="77777777" w:rsidTr="0099249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28" w:type="dxa"/>
            <w:gridSpan w:val="2"/>
            <w:vAlign w:val="center"/>
          </w:tcPr>
          <w:p w14:paraId="64E21F35" w14:textId="77777777" w:rsidR="00C41E85" w:rsidRPr="003C2F57" w:rsidRDefault="00C41E85" w:rsidP="00556387">
            <w:pPr>
              <w:pStyle w:val="Corpodeltesto"/>
              <w:snapToGrid w:val="0"/>
              <w:ind w:left="-65"/>
              <w:jc w:val="left"/>
              <w:rPr>
                <w:rFonts w:ascii="Times New Roman" w:hAnsi="Times New Roman"/>
                <w:lang w:val="it-IT"/>
              </w:rPr>
            </w:pPr>
            <w:permStart w:id="2522967" w:edGrp="everyone" w:colFirst="1" w:colLast="1"/>
            <w:permStart w:id="974345172" w:edGrp="everyone" w:colFirst="3" w:colLast="3"/>
            <w:r w:rsidRPr="003C2F57">
              <w:rPr>
                <w:rFonts w:ascii="Times New Roman" w:hAnsi="Times New Roman"/>
                <w:lang w:val="it-IT"/>
              </w:rPr>
              <w:t>iscritto all’Albo professionale dell’Ordine/Collegio</w:t>
            </w:r>
          </w:p>
        </w:tc>
        <w:tc>
          <w:tcPr>
            <w:tcW w:w="238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4332F" w14:textId="77777777" w:rsidR="00C41E85" w:rsidRPr="003C2F57" w:rsidRDefault="00C41E85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246" w:type="dxa"/>
            <w:gridSpan w:val="2"/>
            <w:tcBorders>
              <w:left w:val="single" w:sz="4" w:space="0" w:color="000000"/>
            </w:tcBorders>
            <w:vAlign w:val="center"/>
          </w:tcPr>
          <w:p w14:paraId="54BC6060" w14:textId="77777777" w:rsidR="00C41E85" w:rsidRPr="003C2F57" w:rsidRDefault="00C41E85" w:rsidP="00556387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>n. iscrizione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1598" w14:textId="77777777" w:rsidR="00C41E85" w:rsidRPr="003C2F57" w:rsidRDefault="00C41E85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2522967"/>
      <w:permEnd w:id="974345172"/>
      <w:tr w:rsidR="00C41E85" w:rsidRPr="003C2F57" w14:paraId="07FE1A51" w14:textId="77777777" w:rsidTr="0099249E">
        <w:tc>
          <w:tcPr>
            <w:tcW w:w="4328" w:type="dxa"/>
            <w:gridSpan w:val="2"/>
          </w:tcPr>
          <w:p w14:paraId="201FE7F2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  <w:tc>
          <w:tcPr>
            <w:tcW w:w="2383" w:type="dxa"/>
            <w:gridSpan w:val="3"/>
          </w:tcPr>
          <w:p w14:paraId="0311FFEA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3210" w:type="dxa"/>
            <w:gridSpan w:val="4"/>
          </w:tcPr>
          <w:p w14:paraId="6493750B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</w:tr>
      <w:tr w:rsidR="00C41E85" w:rsidRPr="003C2F57" w14:paraId="30EB4F1E" w14:textId="77777777" w:rsidTr="0099249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4" w:type="dxa"/>
            <w:vAlign w:val="center"/>
          </w:tcPr>
          <w:p w14:paraId="3A444E72" w14:textId="77777777" w:rsidR="00C41E85" w:rsidRPr="003C2F57" w:rsidRDefault="00C41E85" w:rsidP="00556387">
            <w:pPr>
              <w:pStyle w:val="Corpodeltesto"/>
              <w:snapToGrid w:val="0"/>
              <w:ind w:left="-65"/>
              <w:jc w:val="left"/>
              <w:rPr>
                <w:rFonts w:ascii="Times New Roman" w:hAnsi="Times New Roman"/>
                <w:lang w:val="it-IT"/>
              </w:rPr>
            </w:pPr>
            <w:permStart w:id="1809525017" w:edGrp="everyone" w:colFirst="1" w:colLast="1"/>
            <w:permStart w:id="339309742" w:edGrp="everyone" w:colFirst="2" w:colLast="2"/>
            <w:r w:rsidRPr="003C2F57">
              <w:rPr>
                <w:rFonts w:ascii="Times New Roman" w:hAnsi="Times New Roman"/>
                <w:lang w:val="it-IT"/>
              </w:rPr>
              <w:t>con ufficio in</w:t>
            </w:r>
          </w:p>
        </w:tc>
        <w:tc>
          <w:tcPr>
            <w:tcW w:w="6401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24E04" w14:textId="77777777" w:rsidR="00C41E85" w:rsidRPr="003C2F57" w:rsidRDefault="00C41E85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F127" w14:textId="77777777" w:rsidR="00C41E85" w:rsidRPr="003C2F57" w:rsidRDefault="00C41E85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1809525017"/>
      <w:permEnd w:id="339309742"/>
      <w:tr w:rsidR="00C41E85" w:rsidRPr="003C2F57" w14:paraId="59116DAA" w14:textId="77777777" w:rsidTr="0099249E">
        <w:tc>
          <w:tcPr>
            <w:tcW w:w="1564" w:type="dxa"/>
          </w:tcPr>
          <w:p w14:paraId="4E470598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</w:p>
        </w:tc>
        <w:tc>
          <w:tcPr>
            <w:tcW w:w="6401" w:type="dxa"/>
            <w:gridSpan w:val="7"/>
            <w:tcBorders>
              <w:top w:val="single" w:sz="4" w:space="0" w:color="000000"/>
            </w:tcBorders>
          </w:tcPr>
          <w:p w14:paraId="15AE6DF1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 w14:paraId="5FBC623B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n. civico</w:t>
            </w:r>
          </w:p>
        </w:tc>
      </w:tr>
      <w:tr w:rsidR="009120A7" w:rsidRPr="003C2F57" w14:paraId="449402DE" w14:textId="77777777" w:rsidTr="0099249E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8F2BF" w14:textId="77777777" w:rsidR="009120A7" w:rsidRPr="003C2F57" w:rsidRDefault="009120A7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1635614237" w:edGrp="everyone" w:colFirst="0" w:colLast="0"/>
            <w:permStart w:id="255283962" w:edGrp="everyone" w:colFirst="1" w:colLast="1"/>
            <w:permStart w:id="371291891" w:edGrp="everyone" w:colFirst="2" w:colLast="2"/>
            <w:permStart w:id="1544106996" w:edGrp="everyone" w:colFirst="3" w:colLast="3"/>
          </w:p>
        </w:tc>
        <w:tc>
          <w:tcPr>
            <w:tcW w:w="440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530A6" w14:textId="77777777" w:rsidR="009120A7" w:rsidRPr="003C2F57" w:rsidRDefault="009120A7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83109" w14:textId="77777777" w:rsidR="009120A7" w:rsidRPr="003C2F57" w:rsidRDefault="009120A7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3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1337" w14:textId="77777777" w:rsidR="009120A7" w:rsidRPr="003C2F57" w:rsidRDefault="009120A7" w:rsidP="00B449D0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1635614237"/>
      <w:permEnd w:id="255283962"/>
      <w:permEnd w:id="371291891"/>
      <w:permEnd w:id="1544106996"/>
      <w:tr w:rsidR="00C41E85" w:rsidRPr="003C2F57" w14:paraId="42187C21" w14:textId="77777777" w:rsidTr="0099249E">
        <w:trPr>
          <w:trHeight w:val="90"/>
        </w:trPr>
        <w:tc>
          <w:tcPr>
            <w:tcW w:w="1564" w:type="dxa"/>
          </w:tcPr>
          <w:p w14:paraId="7D3EC8F9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3C2F57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5" w:type="dxa"/>
            <w:gridSpan w:val="3"/>
          </w:tcPr>
          <w:p w14:paraId="6CB0FFDA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752" w:type="dxa"/>
            <w:gridSpan w:val="2"/>
          </w:tcPr>
          <w:p w14:paraId="5D5430B9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3200" w:type="dxa"/>
            <w:gridSpan w:val="3"/>
          </w:tcPr>
          <w:p w14:paraId="01DE2405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telefono</w:t>
            </w:r>
          </w:p>
        </w:tc>
      </w:tr>
      <w:tr w:rsidR="009120A7" w:rsidRPr="003C2F57" w14:paraId="69334226" w14:textId="77777777" w:rsidTr="0099249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86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ECD31" w14:textId="77777777" w:rsidR="009120A7" w:rsidRPr="003C2F57" w:rsidRDefault="009120A7" w:rsidP="00B449D0">
            <w:pPr>
              <w:pStyle w:val="Corpodeltesto-luraschi"/>
              <w:snapToGrid w:val="0"/>
              <w:ind w:left="57"/>
              <w:jc w:val="left"/>
              <w:rPr>
                <w:lang w:eastAsia="it-IT"/>
              </w:rPr>
            </w:pPr>
            <w:permStart w:id="931930285" w:edGrp="everyone" w:colFirst="0" w:colLast="0"/>
            <w:permStart w:id="451424996" w:edGrp="everyone" w:colFirst="1" w:colLast="1"/>
          </w:p>
        </w:tc>
        <w:tc>
          <w:tcPr>
            <w:tcW w:w="50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9B0F" w14:textId="77777777" w:rsidR="009120A7" w:rsidRPr="003C2F57" w:rsidRDefault="009120A7" w:rsidP="00B449D0">
            <w:pPr>
              <w:pStyle w:val="Corpodeltesto-luraschi"/>
              <w:snapToGrid w:val="0"/>
              <w:ind w:left="57"/>
              <w:jc w:val="left"/>
              <w:rPr>
                <w:lang w:val="it-IT" w:eastAsia="it-IT"/>
              </w:rPr>
            </w:pPr>
          </w:p>
        </w:tc>
      </w:tr>
      <w:permEnd w:id="931930285"/>
      <w:permEnd w:id="451424996"/>
      <w:tr w:rsidR="00034983" w:rsidRPr="003C2F57" w14:paraId="6BEA9DD6" w14:textId="77777777" w:rsidTr="0099249E">
        <w:trPr>
          <w:trHeight w:val="174"/>
        </w:trPr>
        <w:tc>
          <w:tcPr>
            <w:tcW w:w="4862" w:type="dxa"/>
            <w:gridSpan w:val="3"/>
            <w:vAlign w:val="center"/>
          </w:tcPr>
          <w:p w14:paraId="6E7D9261" w14:textId="77777777" w:rsidR="00034983" w:rsidRPr="003C2F57" w:rsidRDefault="00034983" w:rsidP="000F035C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 xml:space="preserve">indirizzo di posta elettronica </w:t>
            </w:r>
          </w:p>
        </w:tc>
        <w:tc>
          <w:tcPr>
            <w:tcW w:w="5059" w:type="dxa"/>
            <w:gridSpan w:val="6"/>
            <w:vAlign w:val="center"/>
          </w:tcPr>
          <w:p w14:paraId="626586A0" w14:textId="77777777" w:rsidR="00034983" w:rsidRPr="003C2F57" w:rsidRDefault="00034983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</w:tr>
    </w:tbl>
    <w:p w14:paraId="22B6024C" w14:textId="77777777" w:rsidR="00C41E85" w:rsidRPr="003C2F57" w:rsidRDefault="00C41E85" w:rsidP="00C41E85">
      <w:pPr>
        <w:pStyle w:val="Titolo8"/>
        <w:spacing w:before="120" w:after="120"/>
        <w:ind w:left="0" w:right="17" w:firstLine="0"/>
        <w:rPr>
          <w:rFonts w:ascii="Times New Roman" w:hAnsi="Times New Roman"/>
          <w:b w:val="0"/>
          <w:sz w:val="20"/>
        </w:rPr>
      </w:pPr>
      <w:r w:rsidRPr="003C2F57">
        <w:rPr>
          <w:rFonts w:ascii="Times New Roman" w:hAnsi="Times New Roman"/>
          <w:b w:val="0"/>
          <w:sz w:val="20"/>
        </w:rPr>
        <w:t>consapevole della sanzione penale prevista dall'art. 19 comma 6 della L. 241/90, dall'art. 20 comma 2 del D.Lgs. 139/06, nonché di quelle previste dagli artt. 359 e 481 del C.P. in caso di dichiarazioni mendaci e falsa rappresentazione degli atti, in relazione alle opere che hanno come oggetto:</w:t>
      </w:r>
    </w:p>
    <w:tbl>
      <w:tblPr>
        <w:tblW w:w="0" w:type="auto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558"/>
        <w:gridCol w:w="1061"/>
        <w:gridCol w:w="1109"/>
        <w:gridCol w:w="126"/>
        <w:gridCol w:w="1705"/>
        <w:gridCol w:w="480"/>
        <w:gridCol w:w="372"/>
        <w:gridCol w:w="853"/>
        <w:gridCol w:w="192"/>
        <w:gridCol w:w="867"/>
        <w:gridCol w:w="26"/>
        <w:gridCol w:w="40"/>
        <w:gridCol w:w="252"/>
        <w:gridCol w:w="881"/>
        <w:gridCol w:w="280"/>
        <w:gridCol w:w="855"/>
      </w:tblGrid>
      <w:tr w:rsidR="00C41E85" w:rsidRPr="003C2F57" w14:paraId="44FB8446" w14:textId="77777777" w:rsidTr="0099249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D249" w14:textId="77777777" w:rsidR="00C41E85" w:rsidRPr="003C2F57" w:rsidRDefault="00C41E85" w:rsidP="00556387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bookmarkStart w:id="0" w:name="Testo3"/>
            <w:r w:rsidRPr="003C2F57">
              <w:rPr>
                <w:rFonts w:ascii="Times New Roman" w:hAnsi="Times New Roman"/>
                <w:lang w:val="it-IT" w:eastAsia="it-IT"/>
              </w:rPr>
              <w:t>i lavori di:</w:t>
            </w:r>
          </w:p>
        </w:tc>
        <w:bookmarkEnd w:id="0"/>
        <w:permStart w:id="1134128603" w:edGrp="everyone"/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0899" w14:textId="77777777" w:rsidR="00C41E85" w:rsidRPr="003C2F57" w:rsidRDefault="00C41E85" w:rsidP="00556387">
            <w:pPr>
              <w:pStyle w:val="Corpodeltestopiccolo-Luraschi"/>
              <w:jc w:val="left"/>
              <w:rPr>
                <w:sz w:val="20"/>
                <w:lang w:val="it-IT" w:eastAsia="it-IT"/>
              </w:rPr>
            </w:pPr>
            <w:r w:rsidRPr="003C2F57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C2F57">
              <w:rPr>
                <w:sz w:val="26"/>
                <w:lang w:val="it-IT"/>
              </w:rPr>
              <w:instrText xml:space="preserve"> FORMCHECKBOX </w:instrText>
            </w:r>
            <w:r w:rsidR="007505EF" w:rsidRPr="003C2F57">
              <w:rPr>
                <w:sz w:val="26"/>
                <w:lang w:val="it-IT"/>
              </w:rPr>
            </w:r>
            <w:r w:rsidRPr="003C2F57">
              <w:rPr>
                <w:sz w:val="26"/>
                <w:lang w:val="it-IT"/>
              </w:rPr>
              <w:fldChar w:fldCharType="end"/>
            </w:r>
            <w:permEnd w:id="1134128603"/>
            <w:r w:rsidRPr="003C2F57">
              <w:rPr>
                <w:sz w:val="26"/>
                <w:lang w:val="it-IT"/>
              </w:rPr>
              <w:t xml:space="preserve"> </w:t>
            </w:r>
            <w:r w:rsidRPr="003C2F57">
              <w:rPr>
                <w:sz w:val="14"/>
                <w:szCs w:val="14"/>
                <w:lang w:val="it-IT" w:eastAsia="it-IT"/>
              </w:rPr>
              <w:t>nuovo insediamento</w:t>
            </w:r>
          </w:p>
        </w:tc>
        <w:permStart w:id="1146224761" w:edGrp="everyone"/>
        <w:tc>
          <w:tcPr>
            <w:tcW w:w="50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89365" w14:textId="77777777" w:rsidR="00C41E85" w:rsidRPr="003C2F57" w:rsidRDefault="00C41E85" w:rsidP="00556387">
            <w:pPr>
              <w:pStyle w:val="Corpodeltestopiccolo-Luraschi"/>
              <w:jc w:val="left"/>
              <w:rPr>
                <w:sz w:val="20"/>
                <w:lang w:val="it-IT" w:eastAsia="it-IT"/>
              </w:rPr>
            </w:pPr>
            <w:r w:rsidRPr="003C2F57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C2F57">
              <w:rPr>
                <w:sz w:val="26"/>
                <w:lang w:val="it-IT"/>
              </w:rPr>
              <w:instrText xml:space="preserve"> FORMCHECKBOX </w:instrText>
            </w:r>
            <w:r w:rsidR="007505EF" w:rsidRPr="003C2F57">
              <w:rPr>
                <w:sz w:val="26"/>
                <w:lang w:val="it-IT"/>
              </w:rPr>
            </w:r>
            <w:r w:rsidRPr="003C2F57">
              <w:rPr>
                <w:sz w:val="26"/>
                <w:lang w:val="it-IT"/>
              </w:rPr>
              <w:fldChar w:fldCharType="end"/>
            </w:r>
            <w:permEnd w:id="1146224761"/>
            <w:r w:rsidRPr="003C2F57">
              <w:rPr>
                <w:sz w:val="14"/>
                <w:szCs w:val="14"/>
                <w:lang w:val="it-IT" w:eastAsia="it-IT"/>
              </w:rPr>
              <w:t xml:space="preserve"> modifica attività esistente</w:t>
            </w:r>
          </w:p>
        </w:tc>
      </w:tr>
      <w:tr w:rsidR="00C41E85" w:rsidRPr="003C2F57" w14:paraId="1F3555DE" w14:textId="77777777" w:rsidTr="009924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E5191" w14:textId="77777777" w:rsidR="00C41E85" w:rsidRPr="003C2F57" w:rsidRDefault="00C41E85" w:rsidP="00556387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</w:p>
        </w:tc>
        <w:tc>
          <w:tcPr>
            <w:tcW w:w="80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BDCE0" w14:textId="77777777" w:rsidR="00C41E85" w:rsidRPr="003C2F57" w:rsidRDefault="00C41E85" w:rsidP="009120A7">
            <w:pPr>
              <w:pStyle w:val="Corpodeltestopiccolo-Luraschi"/>
              <w:rPr>
                <w:sz w:val="14"/>
                <w:szCs w:val="14"/>
                <w:lang w:val="it-IT" w:eastAsia="it-IT"/>
              </w:rPr>
            </w:pPr>
            <w:r w:rsidRPr="003C2F57">
              <w:rPr>
                <w:sz w:val="14"/>
                <w:szCs w:val="14"/>
              </w:rPr>
              <w:t xml:space="preserve">(barrare con </w:t>
            </w:r>
            <w:r w:rsidR="009120A7" w:rsidRPr="003C2F57">
              <w:rPr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20A7" w:rsidRPr="003C2F57">
              <w:rPr>
                <w:sz w:val="14"/>
                <w:szCs w:val="14"/>
              </w:rPr>
              <w:instrText xml:space="preserve"> FORMCHECKBOX </w:instrText>
            </w:r>
            <w:r w:rsidR="009120A7" w:rsidRPr="003C2F57">
              <w:rPr>
                <w:sz w:val="14"/>
                <w:szCs w:val="14"/>
              </w:rPr>
            </w:r>
            <w:r w:rsidR="009120A7" w:rsidRPr="003C2F57">
              <w:rPr>
                <w:sz w:val="14"/>
                <w:szCs w:val="14"/>
              </w:rPr>
              <w:fldChar w:fldCharType="end"/>
            </w:r>
            <w:r w:rsidRPr="003C2F57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9120A7" w:rsidRPr="003C2F57" w14:paraId="3F618C20" w14:textId="77777777" w:rsidTr="0099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955" w:type="dxa"/>
            <w:gridSpan w:val="3"/>
            <w:vAlign w:val="center"/>
          </w:tcPr>
          <w:p w14:paraId="5C2BFA9E" w14:textId="77777777" w:rsidR="009120A7" w:rsidRPr="003C2F57" w:rsidRDefault="009120A7" w:rsidP="00556387">
            <w:pPr>
              <w:pStyle w:val="Corpodeltesto"/>
              <w:snapToGrid w:val="0"/>
              <w:ind w:left="-57"/>
              <w:rPr>
                <w:rFonts w:ascii="Times New Roman" w:hAnsi="Times New Roman"/>
                <w:lang w:val="it-IT"/>
              </w:rPr>
            </w:pPr>
            <w:permStart w:id="2006333723" w:edGrp="everyone" w:colFirst="1" w:colLast="1"/>
            <w:r w:rsidRPr="003C2F57">
              <w:rPr>
                <w:rFonts w:ascii="Times New Roman" w:hAnsi="Times New Roman"/>
                <w:lang w:val="it-IT"/>
              </w:rPr>
              <w:t xml:space="preserve">relativi all’attività </w:t>
            </w:r>
          </w:p>
        </w:tc>
        <w:tc>
          <w:tcPr>
            <w:tcW w:w="803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587E" w14:textId="77777777" w:rsidR="009120A7" w:rsidRPr="003C2F57" w:rsidRDefault="009120A7" w:rsidP="00B449D0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2006333723"/>
      <w:tr w:rsidR="00C41E85" w:rsidRPr="003C2F57" w14:paraId="03B64AD0" w14:textId="77777777" w:rsidTr="0099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5" w:type="dxa"/>
            <w:gridSpan w:val="3"/>
          </w:tcPr>
          <w:p w14:paraId="1C4983DD" w14:textId="77777777" w:rsidR="00C41E85" w:rsidRPr="003C2F57" w:rsidRDefault="00C41E85" w:rsidP="00556387">
            <w:pPr>
              <w:pStyle w:val="Corpodeltestopiccolo-Luraschi"/>
              <w:snapToGrid w:val="0"/>
              <w:ind w:left="-57"/>
              <w:rPr>
                <w:sz w:val="14"/>
                <w:szCs w:val="14"/>
                <w:lang w:val="it-IT"/>
              </w:rPr>
            </w:pPr>
          </w:p>
        </w:tc>
        <w:tc>
          <w:tcPr>
            <w:tcW w:w="8038" w:type="dxa"/>
            <w:gridSpan w:val="14"/>
            <w:tcBorders>
              <w:top w:val="single" w:sz="4" w:space="0" w:color="000000"/>
            </w:tcBorders>
          </w:tcPr>
          <w:p w14:paraId="4B547FC3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3C2F57">
              <w:rPr>
                <w:sz w:val="14"/>
                <w:szCs w:val="14"/>
                <w:lang w:val="it-IT"/>
              </w:rPr>
              <w:t>tipo di attività  (albergo, scuola, etc.)</w:t>
            </w:r>
            <w:r w:rsidR="009E1357" w:rsidRPr="003C2F57">
              <w:rPr>
                <w:sz w:val="14"/>
                <w:szCs w:val="14"/>
                <w:lang w:val="it-IT"/>
              </w:rPr>
              <w:t xml:space="preserve"> - </w:t>
            </w:r>
            <w:r w:rsidR="009E1357" w:rsidRPr="003C2F57">
              <w:rPr>
                <w:sz w:val="14"/>
                <w:szCs w:val="14"/>
              </w:rPr>
              <w:t xml:space="preserve"> in caso di SCIA parziale indicare i riferimenti pertinenti</w:t>
            </w:r>
            <w:r w:rsidR="00AB6A28" w:rsidRPr="003C2F57">
              <w:rPr>
                <w:rStyle w:val="Rimandonotaapidipagina"/>
                <w:sz w:val="14"/>
                <w:szCs w:val="14"/>
              </w:rPr>
              <w:footnoteReference w:id="1"/>
            </w:r>
          </w:p>
        </w:tc>
      </w:tr>
      <w:tr w:rsidR="009120A7" w:rsidRPr="003C2F57" w14:paraId="076122B6" w14:textId="77777777" w:rsidTr="0099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94" w:type="dxa"/>
            <w:gridSpan w:val="2"/>
            <w:tcBorders>
              <w:right w:val="single" w:sz="4" w:space="0" w:color="auto"/>
            </w:tcBorders>
            <w:vAlign w:val="bottom"/>
          </w:tcPr>
          <w:p w14:paraId="0360C16B" w14:textId="77777777" w:rsidR="009120A7" w:rsidRPr="003C2F57" w:rsidRDefault="009120A7" w:rsidP="00556387">
            <w:pPr>
              <w:pStyle w:val="Corpodeltesto"/>
              <w:snapToGrid w:val="0"/>
              <w:rPr>
                <w:rFonts w:ascii="Times New Roman" w:hAnsi="Times New Roman"/>
                <w:lang w:val="it-IT"/>
              </w:rPr>
            </w:pPr>
            <w:permStart w:id="1552025532" w:edGrp="everyone" w:colFirst="1" w:colLast="1"/>
            <w:permStart w:id="1121466783" w:edGrp="everyone" w:colFirst="2" w:colLast="2"/>
            <w:permStart w:id="880023444" w:edGrp="everyone" w:colFirst="3" w:colLast="3"/>
            <w:r w:rsidRPr="003C2F57">
              <w:rPr>
                <w:rFonts w:ascii="Times New Roman" w:hAnsi="Times New Roman"/>
                <w:lang w:val="it-IT"/>
              </w:rPr>
              <w:t xml:space="preserve">sita in </w:t>
            </w:r>
          </w:p>
        </w:tc>
        <w:tc>
          <w:tcPr>
            <w:tcW w:w="68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CDA9" w14:textId="77777777" w:rsidR="009120A7" w:rsidRPr="003C2F57" w:rsidRDefault="009120A7" w:rsidP="00B449D0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12E" w14:textId="77777777" w:rsidR="009120A7" w:rsidRPr="003C2F57" w:rsidRDefault="009120A7" w:rsidP="00B449D0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1D0" w14:textId="77777777" w:rsidR="009120A7" w:rsidRPr="003C2F57" w:rsidRDefault="009120A7" w:rsidP="00B449D0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1552025532"/>
      <w:permEnd w:id="1121466783"/>
      <w:permEnd w:id="880023444"/>
      <w:tr w:rsidR="00C41E85" w:rsidRPr="003C2F57" w14:paraId="473384F0" w14:textId="77777777" w:rsidTr="0099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36" w:type="dxa"/>
          </w:tcPr>
          <w:p w14:paraId="347D51CC" w14:textId="77777777" w:rsidR="00C41E85" w:rsidRPr="003C2F57" w:rsidRDefault="00C41E85" w:rsidP="00556387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641" w:type="dxa"/>
            <w:gridSpan w:val="13"/>
          </w:tcPr>
          <w:p w14:paraId="46B7C2FF" w14:textId="77777777" w:rsidR="00C41E85" w:rsidRPr="003C2F57" w:rsidRDefault="00C41E85" w:rsidP="009120A7">
            <w:pPr>
              <w:pStyle w:val="Corpodeltesto"/>
              <w:snapToGrid w:val="0"/>
              <w:ind w:right="242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161" w:type="dxa"/>
            <w:gridSpan w:val="2"/>
          </w:tcPr>
          <w:p w14:paraId="12C079D8" w14:textId="77777777" w:rsidR="00C41E85" w:rsidRPr="003C2F57" w:rsidRDefault="00C41E85" w:rsidP="009120A7">
            <w:pPr>
              <w:pStyle w:val="Corpodeltesto"/>
              <w:snapToGrid w:val="0"/>
              <w:ind w:left="-242" w:right="269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855" w:type="dxa"/>
          </w:tcPr>
          <w:p w14:paraId="7D0F18B3" w14:textId="77777777" w:rsidR="00C41E85" w:rsidRPr="003C2F57" w:rsidRDefault="00C41E85" w:rsidP="009120A7">
            <w:pPr>
              <w:snapToGrid w:val="0"/>
              <w:ind w:left="-269"/>
              <w:jc w:val="center"/>
              <w:rPr>
                <w:sz w:val="14"/>
                <w:szCs w:val="14"/>
                <w:lang/>
              </w:rPr>
            </w:pPr>
            <w:r w:rsidRPr="003C2F57">
              <w:rPr>
                <w:sz w:val="14"/>
                <w:szCs w:val="14"/>
              </w:rPr>
              <w:t>c.a.p.</w:t>
            </w:r>
          </w:p>
        </w:tc>
      </w:tr>
      <w:tr w:rsidR="009120A7" w:rsidRPr="003C2F57" w14:paraId="61D35C12" w14:textId="77777777" w:rsidTr="0099249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B30C" w14:textId="77777777" w:rsidR="009120A7" w:rsidRPr="003C2F57" w:rsidRDefault="009120A7" w:rsidP="00B449D0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817526606" w:edGrp="everyone" w:colFirst="0" w:colLast="0"/>
            <w:permStart w:id="1879314421" w:edGrp="everyone" w:colFirst="1" w:colLast="1"/>
            <w:permStart w:id="43653357" w:edGrp="everyone" w:colFirst="2" w:colLast="2"/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8E41" w14:textId="77777777" w:rsidR="009120A7" w:rsidRPr="003C2F57" w:rsidRDefault="009120A7" w:rsidP="00B449D0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33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249C" w14:textId="77777777" w:rsidR="009120A7" w:rsidRPr="003C2F57" w:rsidRDefault="009120A7" w:rsidP="00B449D0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817526606"/>
      <w:permEnd w:id="1879314421"/>
      <w:permEnd w:id="43653357"/>
      <w:tr w:rsidR="00C41E85" w:rsidRPr="003C2F57" w14:paraId="0C066270" w14:textId="77777777" w:rsidTr="0099249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048011DC" w14:textId="77777777" w:rsidR="00C41E85" w:rsidRPr="003C2F57" w:rsidRDefault="00C41E85" w:rsidP="009120A7">
            <w:pPr>
              <w:pStyle w:val="Corpodeltesto"/>
              <w:ind w:right="-2621"/>
              <w:jc w:val="center"/>
              <w:rPr>
                <w:rFonts w:ascii="Times New Roman" w:hAnsi="Times New Roman"/>
                <w:sz w:val="12"/>
              </w:rPr>
            </w:pPr>
            <w:r w:rsidRPr="003C2F57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3410" w:type="dxa"/>
            <w:gridSpan w:val="4"/>
            <w:tcBorders>
              <w:bottom w:val="nil"/>
            </w:tcBorders>
          </w:tcPr>
          <w:p w14:paraId="4039C6F1" w14:textId="77777777" w:rsidR="00C41E85" w:rsidRPr="003C2F57" w:rsidRDefault="00C41E85" w:rsidP="009120A7">
            <w:pPr>
              <w:pStyle w:val="Corpodeltesto"/>
              <w:ind w:left="2444"/>
              <w:jc w:val="center"/>
              <w:rPr>
                <w:rFonts w:ascii="Times New Roman" w:hAnsi="Times New Roman"/>
                <w:sz w:val="12"/>
              </w:rPr>
            </w:pPr>
            <w:r w:rsidRPr="003C2F57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3393" w:type="dxa"/>
            <w:gridSpan w:val="8"/>
            <w:tcBorders>
              <w:bottom w:val="nil"/>
              <w:right w:val="nil"/>
            </w:tcBorders>
          </w:tcPr>
          <w:p w14:paraId="0391D0DD" w14:textId="77777777" w:rsidR="00C41E85" w:rsidRPr="003C2F57" w:rsidRDefault="00C41E85" w:rsidP="00556387">
            <w:pPr>
              <w:pStyle w:val="Corpodeltesto"/>
              <w:ind w:right="-70"/>
              <w:jc w:val="center"/>
              <w:rPr>
                <w:rFonts w:ascii="Times New Roman" w:hAnsi="Times New Roman"/>
                <w:sz w:val="12"/>
              </w:rPr>
            </w:pPr>
            <w:r w:rsidRPr="003C2F57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C41E85" w:rsidRPr="003C2F57" w14:paraId="206CE5F6" w14:textId="77777777" w:rsidTr="0099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92" w:type="dxa"/>
            <w:gridSpan w:val="10"/>
            <w:vAlign w:val="center"/>
          </w:tcPr>
          <w:p w14:paraId="6BFB2658" w14:textId="77777777" w:rsidR="00C41E85" w:rsidRPr="003C2F57" w:rsidRDefault="00C41E85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867" w:type="dxa"/>
            <w:vAlign w:val="center"/>
          </w:tcPr>
          <w:p w14:paraId="1CFAFEFF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2334" w:type="dxa"/>
            <w:gridSpan w:val="6"/>
            <w:tcBorders>
              <w:left w:val="nil"/>
            </w:tcBorders>
            <w:vAlign w:val="center"/>
          </w:tcPr>
          <w:p w14:paraId="64154E62" w14:textId="77777777" w:rsidR="00C41E85" w:rsidRPr="003C2F57" w:rsidRDefault="00C41E85" w:rsidP="00556387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tr w:rsidR="009120A7" w:rsidRPr="003C2F57" w14:paraId="00CC897C" w14:textId="77777777" w:rsidTr="0099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4" w:type="dxa"/>
            <w:gridSpan w:val="4"/>
            <w:vAlign w:val="center"/>
          </w:tcPr>
          <w:p w14:paraId="0CBED87A" w14:textId="77777777" w:rsidR="009120A7" w:rsidRPr="003C2F57" w:rsidRDefault="009120A7" w:rsidP="00556387">
            <w:pPr>
              <w:pStyle w:val="Corpodeltesto"/>
              <w:snapToGrid w:val="0"/>
              <w:rPr>
                <w:rFonts w:ascii="Times New Roman" w:hAnsi="Times New Roman"/>
                <w:lang w:val="it-IT"/>
              </w:rPr>
            </w:pPr>
            <w:permStart w:id="406090890" w:edGrp="everyone" w:colFirst="1" w:colLast="1"/>
            <w:permStart w:id="93864900" w:edGrp="everyone" w:colFirst="2" w:colLast="2"/>
            <w:permStart w:id="1822966874" w:edGrp="everyone" w:colFirst="3" w:colLast="3"/>
            <w:r w:rsidRPr="003C2F57">
              <w:rPr>
                <w:rFonts w:ascii="Times New Roman" w:hAnsi="Times New Roman"/>
              </w:rPr>
              <w:t>Individua</w:t>
            </w:r>
            <w:r w:rsidRPr="003C2F57">
              <w:rPr>
                <w:rFonts w:ascii="Times New Roman" w:hAnsi="Times New Roman"/>
                <w:lang w:val="it-IT"/>
              </w:rPr>
              <w:t>ta/e</w:t>
            </w:r>
            <w:r w:rsidRPr="003C2F57">
              <w:rPr>
                <w:rFonts w:ascii="Times New Roman" w:hAnsi="Times New Roman"/>
              </w:rPr>
              <w:t xml:space="preserve"> </w:t>
            </w:r>
            <w:r w:rsidRPr="003C2F57">
              <w:rPr>
                <w:rStyle w:val="Rimandonotaapidipagina"/>
                <w:rFonts w:ascii="Times New Roman" w:hAnsi="Times New Roman"/>
              </w:rPr>
              <w:footnoteReference w:id="2"/>
            </w:r>
            <w:r w:rsidRPr="003C2F57">
              <w:rPr>
                <w:rFonts w:ascii="Times New Roman" w:hAnsi="Times New Roman"/>
              </w:rPr>
              <w:t>a</w:t>
            </w:r>
            <w:r w:rsidRPr="003C2F57">
              <w:rPr>
                <w:rFonts w:ascii="Times New Roman" w:hAnsi="Times New Roman"/>
                <w:lang w:val="it-IT"/>
              </w:rPr>
              <w:t>i</w:t>
            </w:r>
            <w:r w:rsidRPr="003C2F57">
              <w:rPr>
                <w:rFonts w:ascii="Times New Roman" w:hAnsi="Times New Roman"/>
              </w:rPr>
              <w:t xml:space="preserve"> n./sotto classe/ cat.</w:t>
            </w:r>
            <w:r w:rsidRPr="003C2F57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23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6616" w14:textId="77777777" w:rsidR="009120A7" w:rsidRPr="003C2F57" w:rsidRDefault="009120A7" w:rsidP="009120A7">
            <w:pPr>
              <w:pStyle w:val="Corpodeltestopiccolo-Luraschi"/>
              <w:snapToGrid w:val="0"/>
              <w:rPr>
                <w:sz w:val="20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2273" w14:textId="77777777" w:rsidR="009120A7" w:rsidRPr="003C2F57" w:rsidRDefault="009120A7" w:rsidP="00556387">
            <w:pPr>
              <w:pStyle w:val="Corpodeltes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66620D" w14:textId="77777777" w:rsidR="009120A7" w:rsidRPr="003C2F57" w:rsidRDefault="009120A7" w:rsidP="00556387">
            <w:pPr>
              <w:snapToGrid w:val="0"/>
              <w:jc w:val="center"/>
              <w:rPr>
                <w:lang w:val="x-none"/>
              </w:rPr>
            </w:pPr>
          </w:p>
        </w:tc>
      </w:tr>
      <w:tr w:rsidR="009120A7" w:rsidRPr="003C2F57" w14:paraId="2E069BDD" w14:textId="77777777" w:rsidTr="0099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064" w:type="dxa"/>
            <w:gridSpan w:val="4"/>
            <w:vAlign w:val="center"/>
          </w:tcPr>
          <w:p w14:paraId="41C2F7B8" w14:textId="77777777" w:rsidR="009120A7" w:rsidRPr="003C2F57" w:rsidRDefault="009120A7" w:rsidP="00556387">
            <w:pPr>
              <w:pStyle w:val="Corpodeltesto"/>
              <w:snapToGrid w:val="0"/>
              <w:rPr>
                <w:rFonts w:ascii="Times New Roman" w:hAnsi="Times New Roman"/>
                <w:lang w:val="it-IT"/>
              </w:rPr>
            </w:pPr>
            <w:permStart w:id="1226255988" w:edGrp="everyone" w:colFirst="1" w:colLast="1"/>
            <w:permStart w:id="158614171" w:edGrp="everyone" w:colFirst="2" w:colLast="2"/>
            <w:permStart w:id="997545977" w:edGrp="everyone" w:colFirst="3" w:colLast="3"/>
            <w:permEnd w:id="406090890"/>
            <w:permEnd w:id="93864900"/>
            <w:permEnd w:id="1822966874"/>
          </w:p>
        </w:tc>
        <w:tc>
          <w:tcPr>
            <w:tcW w:w="23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624FC" w14:textId="77777777" w:rsidR="009120A7" w:rsidRPr="003C2F57" w:rsidRDefault="009120A7" w:rsidP="00B449D0">
            <w:pPr>
              <w:pStyle w:val="Corpodeltestopiccolo-Luraschi"/>
              <w:snapToGrid w:val="0"/>
              <w:rPr>
                <w:sz w:val="20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5C65D" w14:textId="77777777" w:rsidR="009120A7" w:rsidRPr="003C2F57" w:rsidRDefault="009120A7" w:rsidP="00B449D0">
            <w:pPr>
              <w:pStyle w:val="Corpodeltes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D080" w14:textId="77777777" w:rsidR="009120A7" w:rsidRPr="003C2F57" w:rsidRDefault="009120A7" w:rsidP="00B449D0">
            <w:pPr>
              <w:snapToGrid w:val="0"/>
              <w:jc w:val="center"/>
              <w:rPr>
                <w:lang w:val="x-none"/>
              </w:rPr>
            </w:pPr>
          </w:p>
        </w:tc>
      </w:tr>
      <w:tr w:rsidR="009120A7" w:rsidRPr="003C2F57" w14:paraId="3E420A05" w14:textId="77777777" w:rsidTr="00992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3064" w:type="dxa"/>
            <w:gridSpan w:val="4"/>
            <w:tcBorders>
              <w:right w:val="single" w:sz="4" w:space="0" w:color="000000"/>
            </w:tcBorders>
            <w:vAlign w:val="center"/>
          </w:tcPr>
          <w:p w14:paraId="4E962D33" w14:textId="77777777" w:rsidR="009120A7" w:rsidRPr="003C2F57" w:rsidRDefault="009120A7" w:rsidP="00556387">
            <w:pPr>
              <w:pStyle w:val="Corpodeltesto"/>
              <w:snapToGrid w:val="0"/>
              <w:rPr>
                <w:rFonts w:ascii="Times New Roman" w:hAnsi="Times New Roman"/>
                <w:lang w:val="it-IT"/>
              </w:rPr>
            </w:pPr>
            <w:permStart w:id="361384548" w:edGrp="everyone" w:colFirst="1" w:colLast="1"/>
            <w:permStart w:id="1319900196" w:edGrp="everyone" w:colFirst="2" w:colLast="2"/>
            <w:permStart w:id="467231140" w:edGrp="everyone" w:colFirst="3" w:colLast="3"/>
            <w:permEnd w:id="1226255988"/>
            <w:permEnd w:id="158614171"/>
            <w:permEnd w:id="997545977"/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D50A" w14:textId="77777777" w:rsidR="009120A7" w:rsidRPr="003C2F57" w:rsidRDefault="009120A7" w:rsidP="00B449D0">
            <w:pPr>
              <w:pStyle w:val="Corpodeltestopiccolo-Luraschi"/>
              <w:snapToGrid w:val="0"/>
              <w:rPr>
                <w:sz w:val="20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E6D5" w14:textId="77777777" w:rsidR="009120A7" w:rsidRPr="003C2F57" w:rsidRDefault="009120A7" w:rsidP="00B449D0">
            <w:pPr>
              <w:pStyle w:val="Corpodeltes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3924" w14:textId="77777777" w:rsidR="009120A7" w:rsidRPr="003C2F57" w:rsidRDefault="009120A7" w:rsidP="00B449D0">
            <w:pPr>
              <w:snapToGrid w:val="0"/>
              <w:jc w:val="center"/>
              <w:rPr>
                <w:lang w:val="x-none"/>
              </w:rPr>
            </w:pPr>
          </w:p>
        </w:tc>
      </w:tr>
    </w:tbl>
    <w:permEnd w:id="361384548"/>
    <w:permEnd w:id="1319900196"/>
    <w:permEnd w:id="467231140"/>
    <w:p w14:paraId="06874A0C" w14:textId="77777777" w:rsidR="00C41E85" w:rsidRPr="003C2F57" w:rsidRDefault="00C41E85" w:rsidP="00C41E85">
      <w:pPr>
        <w:pStyle w:val="Corpodeltesto31"/>
        <w:spacing w:before="120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3C2F57">
        <w:rPr>
          <w:rFonts w:ascii="Times New Roman" w:hAnsi="Times New Roman"/>
          <w:b/>
          <w:sz w:val="24"/>
          <w:szCs w:val="24"/>
        </w:rPr>
        <w:t>VISTI</w:t>
      </w:r>
    </w:p>
    <w:p w14:paraId="0F3054E0" w14:textId="77777777" w:rsidR="00C41E85" w:rsidRPr="003C2F57" w:rsidRDefault="00C41E85" w:rsidP="00C41E85">
      <w:pPr>
        <w:pStyle w:val="Corpodeltesto31"/>
        <w:numPr>
          <w:ilvl w:val="0"/>
          <w:numId w:val="3"/>
        </w:numPr>
        <w:spacing w:before="120" w:after="120"/>
        <w:ind w:left="357" w:right="0" w:hanging="357"/>
        <w:rPr>
          <w:rFonts w:ascii="Times New Roman" w:hAnsi="Times New Roman"/>
          <w:b/>
          <w:sz w:val="24"/>
          <w:szCs w:val="24"/>
        </w:rPr>
      </w:pPr>
      <w:r w:rsidRPr="003C2F57">
        <w:rPr>
          <w:rFonts w:ascii="Times New Roman" w:hAnsi="Times New Roman"/>
          <w:sz w:val="20"/>
        </w:rPr>
        <w:t>la documentazione tecnica di seguito indicata: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439"/>
        <w:gridCol w:w="714"/>
        <w:gridCol w:w="1290"/>
        <w:gridCol w:w="859"/>
        <w:gridCol w:w="1270"/>
      </w:tblGrid>
      <w:tr w:rsidR="00C41E85" w:rsidRPr="003C2F57" w14:paraId="44A390FC" w14:textId="77777777" w:rsidTr="0099249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89" w:type="dxa"/>
            <w:vAlign w:val="center"/>
          </w:tcPr>
          <w:permStart w:id="1261503629" w:edGrp="everyone" w:colFirst="3" w:colLast="3"/>
          <w:permStart w:id="1640451062" w:edGrp="everyone" w:colFirst="5" w:colLast="5"/>
          <w:permStart w:id="829709162" w:edGrp="everyone"/>
          <w:p w14:paraId="4C34D6C9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="007505EF" w:rsidRPr="003C2F57">
              <w:rPr>
                <w:rFonts w:ascii="Times New Roman" w:hAnsi="Times New Roman"/>
                <w:sz w:val="26"/>
                <w:lang w:val="it-IT"/>
              </w:rPr>
            </w:r>
            <w:r w:rsidRPr="003C2F57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829709162"/>
          </w:p>
        </w:tc>
        <w:tc>
          <w:tcPr>
            <w:tcW w:w="5439" w:type="dxa"/>
            <w:vAlign w:val="center"/>
          </w:tcPr>
          <w:p w14:paraId="2220CCD1" w14:textId="77777777" w:rsidR="00C41E85" w:rsidRPr="003C2F57" w:rsidRDefault="00C41E85" w:rsidP="00556387">
            <w:pPr>
              <w:pStyle w:val="Corpodeltesto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 xml:space="preserve">progetti approvati dal Comando VV.F. </w:t>
            </w:r>
          </w:p>
          <w:p w14:paraId="5F5E21B3" w14:textId="77777777" w:rsidR="00C41E85" w:rsidRPr="003C2F57" w:rsidRDefault="00C41E85" w:rsidP="00556387">
            <w:pPr>
              <w:pStyle w:val="Corpodeltes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C2F57">
              <w:rPr>
                <w:rFonts w:ascii="Times New Roman" w:hAnsi="Times New Roman"/>
                <w:sz w:val="16"/>
                <w:szCs w:val="16"/>
                <w:lang w:val="it-IT"/>
              </w:rPr>
              <w:t>(solo per attività di cat B e C)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93FBD93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794E" w14:textId="77777777" w:rsidR="00C41E85" w:rsidRPr="003C2F57" w:rsidRDefault="00C41E85" w:rsidP="00030BF3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9B6D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 xml:space="preserve">prot. n. 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6243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</w:p>
        </w:tc>
      </w:tr>
      <w:tr w:rsidR="00C41E85" w:rsidRPr="003C2F57" w14:paraId="2A5AA752" w14:textId="77777777" w:rsidTr="0099249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928" w:type="dxa"/>
            <w:gridSpan w:val="2"/>
            <w:vAlign w:val="center"/>
          </w:tcPr>
          <w:p w14:paraId="51FDFC12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  <w:permStart w:id="476605374" w:edGrp="everyone" w:colFirst="2" w:colLast="2"/>
            <w:permStart w:id="1488550832" w:edGrp="everyone" w:colFirst="4" w:colLast="4"/>
            <w:permEnd w:id="1261503629"/>
            <w:permEnd w:id="1640451062"/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7BC274B" w14:textId="77777777" w:rsidR="00D640D0" w:rsidRPr="003C2F57" w:rsidRDefault="00D640D0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92D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9E47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>prot. n.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5D8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</w:p>
        </w:tc>
      </w:tr>
      <w:permStart w:id="2082043734" w:edGrp="everyone"/>
      <w:permEnd w:id="476605374"/>
      <w:permEnd w:id="1488550832"/>
      <w:tr w:rsidR="00C41E85" w:rsidRPr="003C2F57" w14:paraId="47205BFE" w14:textId="77777777" w:rsidTr="0099249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89" w:type="dxa"/>
            <w:vAlign w:val="center"/>
          </w:tcPr>
          <w:p w14:paraId="72D1C556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="007505EF" w:rsidRPr="003C2F57">
              <w:rPr>
                <w:rFonts w:ascii="Times New Roman" w:hAnsi="Times New Roman"/>
                <w:sz w:val="26"/>
                <w:lang w:val="it-IT"/>
              </w:rPr>
            </w:r>
            <w:r w:rsidRPr="003C2F57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2082043734"/>
          </w:p>
        </w:tc>
        <w:tc>
          <w:tcPr>
            <w:tcW w:w="9572" w:type="dxa"/>
            <w:gridSpan w:val="5"/>
            <w:vAlign w:val="center"/>
          </w:tcPr>
          <w:p w14:paraId="748C5832" w14:textId="77777777" w:rsidR="00C41E85" w:rsidRPr="003C2F57" w:rsidRDefault="008E7D3C" w:rsidP="00556387">
            <w:pPr>
              <w:pStyle w:val="Corpodeltesto"/>
              <w:rPr>
                <w:rFonts w:ascii="Times New Roman" w:hAnsi="Times New Roman"/>
                <w:strike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 xml:space="preserve">relazione tecnica e gli elaborati grafici di progetto, di cui all’Allegato I lettera B </w:t>
            </w:r>
            <w:r w:rsidR="008E4249" w:rsidRPr="003C2F57">
              <w:rPr>
                <w:rFonts w:ascii="Times New Roman" w:hAnsi="Times New Roman"/>
                <w:lang w:val="it-IT"/>
              </w:rPr>
              <w:t>del Decreto del Ministro dell’Interno 7.8.2012</w:t>
            </w:r>
            <w:r w:rsidR="00C41E85" w:rsidRPr="003C2F57">
              <w:rPr>
                <w:rFonts w:ascii="Times New Roman" w:hAnsi="Times New Roman"/>
                <w:lang w:val="it-IT"/>
              </w:rPr>
              <w:t xml:space="preserve"> </w:t>
            </w:r>
            <w:r w:rsidR="00C41E85" w:rsidRPr="003C2F57">
              <w:rPr>
                <w:rFonts w:ascii="Times New Roman" w:hAnsi="Times New Roman"/>
                <w:sz w:val="16"/>
                <w:szCs w:val="16"/>
                <w:lang w:val="it-IT"/>
              </w:rPr>
              <w:t>(per attività di cat. A )</w:t>
            </w:r>
          </w:p>
        </w:tc>
      </w:tr>
      <w:permStart w:id="972429614" w:edGrp="everyone"/>
      <w:tr w:rsidR="00C41E85" w:rsidRPr="003C2F57" w14:paraId="731B1DF3" w14:textId="77777777" w:rsidTr="0099249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9" w:type="dxa"/>
            <w:vAlign w:val="center"/>
          </w:tcPr>
          <w:p w14:paraId="3F75F36B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="007505EF" w:rsidRPr="003C2F57">
              <w:rPr>
                <w:rFonts w:ascii="Times New Roman" w:hAnsi="Times New Roman"/>
                <w:sz w:val="26"/>
                <w:lang w:val="it-IT"/>
              </w:rPr>
            </w:r>
            <w:r w:rsidRPr="003C2F57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972429614"/>
          </w:p>
        </w:tc>
        <w:tc>
          <w:tcPr>
            <w:tcW w:w="9572" w:type="dxa"/>
            <w:gridSpan w:val="5"/>
            <w:vAlign w:val="center"/>
          </w:tcPr>
          <w:p w14:paraId="2B08290A" w14:textId="77777777" w:rsidR="00C41E85" w:rsidRPr="003C2F57" w:rsidRDefault="00C41E85" w:rsidP="00556387">
            <w:pPr>
              <w:pStyle w:val="Corpodeltesto"/>
              <w:rPr>
                <w:rFonts w:ascii="Times New Roman" w:hAnsi="Times New Roman"/>
                <w:strike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 xml:space="preserve">documentazione tecnica di progetto e la dichiarazione di non aggravio del rischio incendi allegate </w:t>
            </w: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>(</w:t>
            </w:r>
            <w:r w:rsidRPr="003C2F57">
              <w:rPr>
                <w:rFonts w:ascii="Times New Roman" w:hAnsi="Times New Roman"/>
                <w:sz w:val="16"/>
                <w:szCs w:val="16"/>
                <w:lang w:val="it-IT"/>
              </w:rPr>
              <w:t>per attività di cat. A,B,C in caso di modifiche di cui art.4, comma 6, del DPR 01/08/2011 n.151, che non comportino aggravio delle preesistenti condizioni di sicurezza)</w:t>
            </w:r>
          </w:p>
        </w:tc>
      </w:tr>
      <w:tr w:rsidR="00C41E85" w:rsidRPr="003C2F57" w14:paraId="4F9CA3AB" w14:textId="77777777" w:rsidTr="0099249E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928" w:type="dxa"/>
            <w:gridSpan w:val="2"/>
            <w:vAlign w:val="center"/>
          </w:tcPr>
          <w:p w14:paraId="7258F1C1" w14:textId="77777777" w:rsidR="00C41E85" w:rsidRPr="003C2F57" w:rsidRDefault="00C41E85" w:rsidP="00D640D0">
            <w:pPr>
              <w:pStyle w:val="Corpodeltes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C2F57"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r w:rsidR="00D640D0" w:rsidRPr="003C2F5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ontrollo11"/>
            <w:r w:rsidR="00D640D0" w:rsidRPr="003C2F5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D640D0" w:rsidRPr="003C2F57">
              <w:rPr>
                <w:rFonts w:ascii="Times New Roman" w:hAnsi="Times New Roman"/>
                <w:sz w:val="14"/>
                <w:szCs w:val="14"/>
              </w:rPr>
            </w:r>
            <w:r w:rsidR="00D640D0" w:rsidRPr="003C2F5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  <w:r w:rsidRPr="003C2F57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2004" w:type="dxa"/>
            <w:gridSpan w:val="2"/>
            <w:vAlign w:val="center"/>
          </w:tcPr>
          <w:p w14:paraId="593F6A54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9" w:type="dxa"/>
            <w:vAlign w:val="center"/>
          </w:tcPr>
          <w:p w14:paraId="70DF0409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70" w:type="dxa"/>
            <w:vAlign w:val="center"/>
          </w:tcPr>
          <w:p w14:paraId="36AAC036" w14:textId="77777777" w:rsidR="00C41E85" w:rsidRPr="003C2F57" w:rsidRDefault="00C41E85" w:rsidP="00556387">
            <w:pPr>
              <w:pStyle w:val="Corpodeltesto"/>
              <w:jc w:val="left"/>
              <w:rPr>
                <w:rFonts w:ascii="Times New Roman" w:hAnsi="Times New Roman"/>
                <w:lang w:val="it-IT"/>
              </w:rPr>
            </w:pPr>
          </w:p>
        </w:tc>
      </w:tr>
    </w:tbl>
    <w:p w14:paraId="473FBEF9" w14:textId="77777777" w:rsidR="00C41E85" w:rsidRPr="003C2F57" w:rsidRDefault="00C41E85" w:rsidP="00C41E85">
      <w:pPr>
        <w:pStyle w:val="Corpodeltesto31"/>
        <w:numPr>
          <w:ilvl w:val="0"/>
          <w:numId w:val="3"/>
        </w:numPr>
        <w:spacing w:before="120" w:line="20" w:lineRule="atLeast"/>
        <w:ind w:right="0"/>
        <w:rPr>
          <w:rFonts w:ascii="Times New Roman" w:hAnsi="Times New Roman"/>
          <w:b/>
          <w:sz w:val="24"/>
          <w:szCs w:val="24"/>
        </w:rPr>
      </w:pPr>
      <w:r w:rsidRPr="003C2F57">
        <w:rPr>
          <w:rFonts w:ascii="Times New Roman" w:hAnsi="Times New Roman"/>
          <w:sz w:val="20"/>
        </w:rPr>
        <w:t>le normative tecniche di prevenzione incendi</w:t>
      </w:r>
      <w:r w:rsidR="004A539C" w:rsidRPr="003C2F57">
        <w:rPr>
          <w:rFonts w:ascii="Times New Roman" w:hAnsi="Times New Roman"/>
          <w:sz w:val="20"/>
        </w:rPr>
        <w:t>,</w:t>
      </w:r>
      <w:r w:rsidRPr="003C2F57">
        <w:rPr>
          <w:rFonts w:ascii="Times New Roman" w:hAnsi="Times New Roman"/>
          <w:sz w:val="20"/>
        </w:rPr>
        <w:t xml:space="preserve"> </w:t>
      </w:r>
      <w:r w:rsidR="00A77F68" w:rsidRPr="003C2F57">
        <w:rPr>
          <w:rFonts w:ascii="Times New Roman" w:hAnsi="Times New Roman"/>
          <w:sz w:val="20"/>
        </w:rPr>
        <w:t>valutate</w:t>
      </w:r>
      <w:r w:rsidR="00D3747F" w:rsidRPr="003C2F57">
        <w:rPr>
          <w:rFonts w:ascii="Times New Roman" w:hAnsi="Times New Roman"/>
          <w:sz w:val="20"/>
        </w:rPr>
        <w:t xml:space="preserve"> ai fini della </w:t>
      </w:r>
      <w:r w:rsidR="0036064F" w:rsidRPr="003C2F57">
        <w:rPr>
          <w:rFonts w:ascii="Times New Roman" w:hAnsi="Times New Roman"/>
          <w:sz w:val="20"/>
        </w:rPr>
        <w:t>presente asseverazione</w:t>
      </w:r>
      <w:r w:rsidRPr="003C2F57">
        <w:rPr>
          <w:rFonts w:ascii="Times New Roman" w:hAnsi="Times New Roman"/>
          <w:sz w:val="20"/>
        </w:rPr>
        <w:t>;</w:t>
      </w:r>
    </w:p>
    <w:p w14:paraId="738E26DA" w14:textId="77777777" w:rsidR="00C70397" w:rsidRPr="003C2F57" w:rsidRDefault="009E4BFB" w:rsidP="00C70397">
      <w:pPr>
        <w:pStyle w:val="Corpodeltesto31"/>
        <w:numPr>
          <w:ilvl w:val="0"/>
          <w:numId w:val="3"/>
        </w:numPr>
        <w:spacing w:before="120"/>
        <w:ind w:right="0"/>
        <w:rPr>
          <w:rFonts w:ascii="Times New Roman" w:hAnsi="Times New Roman"/>
          <w:b/>
          <w:sz w:val="24"/>
          <w:szCs w:val="24"/>
        </w:rPr>
      </w:pPr>
      <w:r w:rsidRPr="003C2F57">
        <w:rPr>
          <w:rFonts w:ascii="Times New Roman" w:hAnsi="Times New Roman"/>
          <w:sz w:val="20"/>
        </w:rPr>
        <w:t>l’esito dei sopralluoghi e delle verifiche effettuate, ai fini della presente asseverazione;</w:t>
      </w:r>
    </w:p>
    <w:p w14:paraId="2F757594" w14:textId="77777777" w:rsidR="00C41E85" w:rsidRPr="003C2F57" w:rsidRDefault="00657E34" w:rsidP="00C70397">
      <w:pPr>
        <w:pStyle w:val="Corpodeltesto31"/>
        <w:numPr>
          <w:ilvl w:val="0"/>
          <w:numId w:val="4"/>
        </w:numPr>
        <w:spacing w:before="120" w:after="120" w:line="20" w:lineRule="atLeast"/>
        <w:ind w:left="357" w:right="0" w:hanging="357"/>
        <w:rPr>
          <w:rFonts w:ascii="Times New Roman" w:hAnsi="Times New Roman"/>
          <w:sz w:val="20"/>
        </w:rPr>
      </w:pPr>
      <w:r w:rsidRPr="003C2F57">
        <w:rPr>
          <w:rFonts w:ascii="Times New Roman" w:hAnsi="Times New Roman"/>
          <w:bCs/>
          <w:sz w:val="20"/>
        </w:rPr>
        <w:t xml:space="preserve">le </w:t>
      </w:r>
      <w:r w:rsidR="00C41E85" w:rsidRPr="003C2F57">
        <w:rPr>
          <w:rFonts w:ascii="Times New Roman" w:hAnsi="Times New Roman"/>
          <w:bCs/>
          <w:sz w:val="20"/>
        </w:rPr>
        <w:t xml:space="preserve">certificazioni e </w:t>
      </w:r>
      <w:r w:rsidR="001819E9" w:rsidRPr="003C2F57">
        <w:rPr>
          <w:rFonts w:ascii="Times New Roman" w:hAnsi="Times New Roman"/>
          <w:bCs/>
          <w:sz w:val="20"/>
        </w:rPr>
        <w:t xml:space="preserve">le </w:t>
      </w:r>
      <w:r w:rsidR="00C41E85" w:rsidRPr="003C2F57">
        <w:rPr>
          <w:rFonts w:ascii="Times New Roman" w:hAnsi="Times New Roman"/>
          <w:bCs/>
          <w:sz w:val="20"/>
        </w:rPr>
        <w:t>dichiarazioni</w:t>
      </w:r>
      <w:r w:rsidR="00C41E85" w:rsidRPr="003C2F57">
        <w:rPr>
          <w:rFonts w:ascii="Times New Roman" w:hAnsi="Times New Roman"/>
          <w:sz w:val="20"/>
        </w:rPr>
        <w:t>, così come sintetizzate nella distinta allegata</w:t>
      </w:r>
      <w:r w:rsidR="000E0AF5" w:rsidRPr="003C2F57">
        <w:rPr>
          <w:rFonts w:ascii="Times New Roman" w:hAnsi="Times New Roman"/>
          <w:sz w:val="20"/>
        </w:rPr>
        <w:t>;</w:t>
      </w:r>
    </w:p>
    <w:p w14:paraId="482C7652" w14:textId="77777777" w:rsidR="00C41E85" w:rsidRPr="003C2F57" w:rsidRDefault="00C41E85" w:rsidP="00C41E85">
      <w:pPr>
        <w:pStyle w:val="Corpodeltes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C2F57">
        <w:rPr>
          <w:rFonts w:ascii="Times New Roman" w:hAnsi="Times New Roman"/>
          <w:b/>
          <w:caps/>
          <w:sz w:val="24"/>
          <w:szCs w:val="24"/>
        </w:rPr>
        <w:t>ASSEVERA</w:t>
      </w:r>
    </w:p>
    <w:p w14:paraId="6CC41389" w14:textId="77777777" w:rsidR="00C41E85" w:rsidRPr="003C2F57" w:rsidRDefault="00C41E85" w:rsidP="00AD5082">
      <w:pPr>
        <w:pStyle w:val="Corpodeltesto"/>
        <w:spacing w:after="100" w:afterAutospacing="1"/>
        <w:jc w:val="center"/>
        <w:rPr>
          <w:rFonts w:ascii="Times New Roman" w:hAnsi="Times New Roman"/>
          <w:b/>
          <w:caps/>
          <w:sz w:val="24"/>
          <w:lang w:val="it-IT"/>
        </w:rPr>
      </w:pPr>
      <w:r w:rsidRPr="003C2F57">
        <w:rPr>
          <w:rFonts w:ascii="Times New Roman" w:hAnsi="Times New Roman"/>
          <w:b/>
          <w:caps/>
          <w:sz w:val="24"/>
        </w:rPr>
        <w:t xml:space="preserve">LA </w:t>
      </w:r>
      <w:r w:rsidRPr="003C2F57">
        <w:rPr>
          <w:rFonts w:ascii="Times New Roman" w:hAnsi="Times New Roman"/>
          <w:b/>
          <w:caps/>
          <w:sz w:val="24"/>
          <w:lang w:val="it-IT"/>
        </w:rPr>
        <w:t xml:space="preserve">conformità </w:t>
      </w:r>
      <w:r w:rsidRPr="003C2F57">
        <w:rPr>
          <w:rFonts w:ascii="Times New Roman" w:hAnsi="Times New Roman"/>
          <w:b/>
          <w:bCs/>
          <w:caps/>
          <w:sz w:val="24"/>
          <w:lang w:val="it-IT"/>
        </w:rPr>
        <w:t xml:space="preserve">dellA/e ATTIVITA’ SOPRAINDICATA/E </w:t>
      </w:r>
      <w:r w:rsidRPr="003C2F57">
        <w:rPr>
          <w:rFonts w:ascii="Times New Roman" w:hAnsi="Times New Roman"/>
          <w:b/>
          <w:caps/>
          <w:sz w:val="24"/>
          <w:lang w:val="it-IT"/>
        </w:rPr>
        <w:t>ai requisiti di prevenzione incendi e DI sicurezza antincendio</w:t>
      </w:r>
    </w:p>
    <w:p w14:paraId="392E5041" w14:textId="77777777" w:rsidR="00D32F02" w:rsidRPr="003C2F57" w:rsidRDefault="00D32F02" w:rsidP="00C41E85">
      <w:pPr>
        <w:pStyle w:val="Corpodeltesto"/>
        <w:ind w:left="142" w:right="6"/>
        <w:rPr>
          <w:rFonts w:ascii="Times New Roman" w:hAnsi="Times New Roman"/>
          <w:lang w:val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C41E85" w:rsidRPr="003C2F57" w14:paraId="173679E6" w14:textId="77777777" w:rsidTr="003C2F57">
        <w:trPr>
          <w:trHeight w:val="265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40C98D3A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  <w:permStart w:id="1474320605" w:edGrp="everyone" w:colFirst="0" w:colLast="0"/>
            <w:permStart w:id="1272343851" w:edGrp="everyone" w:colFirst="2" w:colLast="2"/>
          </w:p>
        </w:tc>
        <w:tc>
          <w:tcPr>
            <w:tcW w:w="2268" w:type="dxa"/>
            <w:vAlign w:val="center"/>
          </w:tcPr>
          <w:p w14:paraId="0F3BCC14" w14:textId="1B1314BE" w:rsidR="00C41E85" w:rsidRPr="003C2F57" w:rsidRDefault="007F5563" w:rsidP="00556387">
            <w:pPr>
              <w:pStyle w:val="Corpodeltesto"/>
              <w:snapToGrid w:val="0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 wp14:anchorId="034DBE6D" wp14:editId="114B9155">
                      <wp:simplePos x="0" y="0"/>
                      <wp:positionH relativeFrom="margin">
                        <wp:posOffset>224790</wp:posOffset>
                      </wp:positionH>
                      <wp:positionV relativeFrom="paragraph">
                        <wp:posOffset>8255</wp:posOffset>
                      </wp:positionV>
                      <wp:extent cx="808990" cy="568325"/>
                      <wp:effectExtent l="6985" t="11430" r="12700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56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D8623" w14:textId="77777777" w:rsidR="00C41E85" w:rsidRDefault="00C41E85" w:rsidP="00C41E85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75FDA42" w14:textId="77777777" w:rsidR="00C41E85" w:rsidRDefault="00C41E85" w:rsidP="00C41E85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Timbro</w:t>
                                  </w:r>
                                </w:p>
                                <w:p w14:paraId="3345053F" w14:textId="77777777" w:rsidR="00C41E85" w:rsidRDefault="00C41E85" w:rsidP="00C41E85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Professionale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DB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7pt;margin-top:.65pt;width:63.7pt;height:44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fIKQIAAE8EAAAOAAAAZHJzL2Uyb0RvYy54bWysVM1u2zAMvg/YOwi6L3aSJki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" strokeweight=".5pt">
                      <v:textbox inset="7.45pt,3.85pt,7.45pt,3.85pt">
                        <w:txbxContent>
                          <w:p w14:paraId="538D8623" w14:textId="77777777" w:rsidR="00C41E85" w:rsidRDefault="00C41E85" w:rsidP="00C41E85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75FDA42" w14:textId="77777777" w:rsidR="00C41E85" w:rsidRDefault="00C41E85" w:rsidP="00C41E85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3345053F" w14:textId="77777777" w:rsidR="00C41E85" w:rsidRDefault="00C41E85" w:rsidP="00C41E85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41E85" w:rsidRPr="003C2F57">
              <w:rPr>
                <w:rFonts w:ascii="Times New Roman" w:hAnsi="Times New Roman"/>
                <w:lang w:val="it-IT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410E539" w14:textId="77777777" w:rsidR="00C41E85" w:rsidRPr="003C2F57" w:rsidRDefault="00C41E85" w:rsidP="00AD5082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permEnd w:id="1474320605"/>
      <w:permEnd w:id="1272343851"/>
      <w:tr w:rsidR="00C41E85" w:rsidRPr="003C2F57" w14:paraId="13B94AD7" w14:textId="77777777" w:rsidTr="003C2F57">
        <w:tc>
          <w:tcPr>
            <w:tcW w:w="3403" w:type="dxa"/>
            <w:tcBorders>
              <w:top w:val="single" w:sz="4" w:space="0" w:color="auto"/>
            </w:tcBorders>
          </w:tcPr>
          <w:p w14:paraId="1FEF3D41" w14:textId="77777777" w:rsidR="00C41E85" w:rsidRPr="003C2F57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3C2F57">
              <w:rPr>
                <w:lang w:val="it-IT"/>
              </w:rPr>
              <w:t>Data</w:t>
            </w:r>
          </w:p>
        </w:tc>
        <w:tc>
          <w:tcPr>
            <w:tcW w:w="2268" w:type="dxa"/>
          </w:tcPr>
          <w:p w14:paraId="380DB224" w14:textId="77777777" w:rsidR="00C41E85" w:rsidRPr="003C2F57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077EC85" w14:textId="77777777" w:rsidR="00C41E85" w:rsidRPr="003C2F57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3C2F57">
              <w:rPr>
                <w:lang w:val="it-IT"/>
              </w:rPr>
              <w:t xml:space="preserve">Firma del professionista </w:t>
            </w:r>
          </w:p>
        </w:tc>
      </w:tr>
    </w:tbl>
    <w:p w14:paraId="4678C723" w14:textId="77777777" w:rsidR="00C41E85" w:rsidRPr="003C2F57" w:rsidRDefault="00C41E85" w:rsidP="00C41E85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3C2F57">
        <w:rPr>
          <w:rFonts w:ascii="Times New Roman" w:hAnsi="Times New Roman"/>
          <w:sz w:val="24"/>
        </w:rPr>
        <w:lastRenderedPageBreak/>
        <w:t>_________________________________________</w:t>
      </w:r>
    </w:p>
    <w:p w14:paraId="227C756D" w14:textId="77777777" w:rsidR="00C41E85" w:rsidRPr="003C2F57" w:rsidRDefault="00C41E85" w:rsidP="00C41E85">
      <w:pPr>
        <w:pStyle w:val="Titolo4"/>
        <w:numPr>
          <w:ilvl w:val="0"/>
          <w:numId w:val="0"/>
        </w:numPr>
        <w:tabs>
          <w:tab w:val="left" w:pos="75"/>
        </w:tabs>
        <w:ind w:left="2127" w:right="142" w:hanging="2127"/>
        <w:rPr>
          <w:rFonts w:ascii="Times New Roman" w:hAnsi="Times New Roman"/>
          <w:sz w:val="24"/>
        </w:rPr>
      </w:pPr>
    </w:p>
    <w:p w14:paraId="1BB1A161" w14:textId="77777777" w:rsidR="00C41E85" w:rsidRPr="003C2F57" w:rsidRDefault="00C41E85" w:rsidP="00C41E85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3C2F57">
        <w:rPr>
          <w:rFonts w:ascii="Times New Roman" w:hAnsi="Times New Roman"/>
          <w:sz w:val="24"/>
        </w:rPr>
        <w:t>DISTINTA DELLA DOCUMENTAZIONE TECNICA ALLEGATA</w:t>
      </w:r>
    </w:p>
    <w:p w14:paraId="0888C45C" w14:textId="77777777" w:rsidR="00C41E85" w:rsidRPr="003C2F57" w:rsidRDefault="00C41E85" w:rsidP="00C41E85">
      <w:pPr>
        <w:pStyle w:val="Corpodeltesto"/>
        <w:ind w:right="-1"/>
        <w:jc w:val="center"/>
        <w:rPr>
          <w:rFonts w:ascii="Times New Roman" w:hAnsi="Times New Roman"/>
          <w:b/>
          <w:i/>
          <w:sz w:val="16"/>
          <w:u w:val="single"/>
        </w:rPr>
      </w:pPr>
      <w:r w:rsidRPr="003C2F57">
        <w:rPr>
          <w:rFonts w:ascii="Times New Roman" w:hAnsi="Times New Roman"/>
          <w:i/>
          <w:sz w:val="16"/>
        </w:rPr>
        <w:t>(</w:t>
      </w:r>
      <w:r w:rsidRPr="003C2F57">
        <w:rPr>
          <w:rFonts w:ascii="Times New Roman" w:hAnsi="Times New Roman"/>
          <w:b/>
          <w:i/>
          <w:sz w:val="16"/>
          <w:u w:val="single"/>
        </w:rPr>
        <w:t>In caso di modifiche le documentazioni da produrre vanno riferite alle parti oggetto della modifica stessa)</w:t>
      </w:r>
    </w:p>
    <w:p w14:paraId="01E1A0CB" w14:textId="77777777" w:rsidR="00C41E85" w:rsidRPr="003C2F57" w:rsidRDefault="00C41E85" w:rsidP="00C41E85">
      <w:pPr>
        <w:spacing w:after="100"/>
        <w:ind w:right="119"/>
        <w:jc w:val="both"/>
        <w:rPr>
          <w:b/>
          <w:sz w:val="17"/>
        </w:rPr>
      </w:pPr>
    </w:p>
    <w:p w14:paraId="47E23508" w14:textId="77777777" w:rsidR="00C41E85" w:rsidRPr="003C2F57" w:rsidRDefault="00C70397" w:rsidP="00C41E85">
      <w:pPr>
        <w:spacing w:after="100"/>
        <w:ind w:right="119"/>
        <w:jc w:val="both"/>
        <w:rPr>
          <w:b/>
          <w:sz w:val="16"/>
          <w:szCs w:val="16"/>
        </w:rPr>
      </w:pPr>
      <w:r w:rsidRPr="003C2F57">
        <w:rPr>
          <w:b/>
          <w:sz w:val="16"/>
          <w:szCs w:val="16"/>
        </w:rPr>
        <w:t xml:space="preserve">A) </w:t>
      </w:r>
      <w:r w:rsidR="00C41E85" w:rsidRPr="003C2F57">
        <w:rPr>
          <w:b/>
          <w:sz w:val="16"/>
          <w:szCs w:val="16"/>
        </w:rPr>
        <w:t>La documentazione non allegata alle certificazioni e/o dichiarazioni di cui ai successivi punti 2, 3, 4, nonché all’ eventuale documentazione di cui al p.to 5, è raccolta  in apposito fascicolo che il titolare è tenuto a rendere disponibile per eventuali controlli.</w:t>
      </w:r>
    </w:p>
    <w:p w14:paraId="4C1950F8" w14:textId="77777777" w:rsidR="005D6335" w:rsidRPr="003C2F57" w:rsidRDefault="00C70397" w:rsidP="00055773">
      <w:pPr>
        <w:spacing w:after="100"/>
        <w:ind w:right="119"/>
        <w:jc w:val="both"/>
        <w:rPr>
          <w:b/>
          <w:sz w:val="16"/>
          <w:szCs w:val="16"/>
        </w:rPr>
      </w:pPr>
      <w:r w:rsidRPr="003C2F57">
        <w:rPr>
          <w:b/>
          <w:sz w:val="16"/>
          <w:szCs w:val="16"/>
        </w:rPr>
        <w:t xml:space="preserve">B) </w:t>
      </w:r>
      <w:r w:rsidR="00055773" w:rsidRPr="003C2F57">
        <w:rPr>
          <w:b/>
          <w:sz w:val="16"/>
          <w:szCs w:val="16"/>
        </w:rPr>
        <w:t>La documentazione progettuale, le certificazioni e/o le dichiarazioni di cui ai successivi punti 1,2, 3, 4 possono essere</w:t>
      </w:r>
      <w:r w:rsidR="00B3655A" w:rsidRPr="003C2F57">
        <w:rPr>
          <w:b/>
          <w:sz w:val="16"/>
          <w:szCs w:val="16"/>
        </w:rPr>
        <w:t xml:space="preserve"> integrate da </w:t>
      </w:r>
      <w:r w:rsidR="001C4AB1" w:rsidRPr="003C2F57">
        <w:rPr>
          <w:b/>
          <w:sz w:val="16"/>
          <w:szCs w:val="16"/>
        </w:rPr>
        <w:t xml:space="preserve"> </w:t>
      </w:r>
      <w:r w:rsidR="00BD1939" w:rsidRPr="003C2F57">
        <w:rPr>
          <w:b/>
          <w:sz w:val="16"/>
          <w:szCs w:val="16"/>
        </w:rPr>
        <w:t xml:space="preserve">una </w:t>
      </w:r>
      <w:r w:rsidR="001C4AB1" w:rsidRPr="003C2F57">
        <w:rPr>
          <w:b/>
          <w:sz w:val="16"/>
          <w:szCs w:val="16"/>
        </w:rPr>
        <w:t xml:space="preserve"> distinta (</w:t>
      </w:r>
      <w:r w:rsidR="005D6335" w:rsidRPr="003C2F57">
        <w:rPr>
          <w:b/>
          <w:sz w:val="16"/>
          <w:szCs w:val="16"/>
        </w:rPr>
        <w:t xml:space="preserve">da allegare </w:t>
      </w:r>
      <w:r w:rsidRPr="003C2F57">
        <w:rPr>
          <w:b/>
          <w:sz w:val="16"/>
          <w:szCs w:val="16"/>
        </w:rPr>
        <w:t>ed</w:t>
      </w:r>
      <w:r w:rsidR="003C4539" w:rsidRPr="003C2F57">
        <w:rPr>
          <w:b/>
          <w:sz w:val="16"/>
          <w:szCs w:val="16"/>
        </w:rPr>
        <w:t xml:space="preserve"> indicare al </w:t>
      </w:r>
      <w:r w:rsidR="001C4AB1" w:rsidRPr="003C2F57">
        <w:rPr>
          <w:b/>
          <w:sz w:val="16"/>
          <w:szCs w:val="16"/>
        </w:rPr>
        <w:t xml:space="preserve"> successivo punto 5) ove</w:t>
      </w:r>
      <w:r w:rsidR="005D6335" w:rsidRPr="003C2F57">
        <w:rPr>
          <w:b/>
          <w:sz w:val="16"/>
          <w:szCs w:val="16"/>
        </w:rPr>
        <w:t xml:space="preserve"> specifica</w:t>
      </w:r>
      <w:r w:rsidR="001C4AB1" w:rsidRPr="003C2F57">
        <w:rPr>
          <w:b/>
          <w:sz w:val="16"/>
          <w:szCs w:val="16"/>
        </w:rPr>
        <w:t>re</w:t>
      </w:r>
      <w:r w:rsidR="005D6335" w:rsidRPr="003C2F57">
        <w:rPr>
          <w:b/>
          <w:sz w:val="16"/>
          <w:szCs w:val="16"/>
        </w:rPr>
        <w:t xml:space="preserve"> </w:t>
      </w:r>
      <w:r w:rsidR="001C4AB1" w:rsidRPr="003C2F57">
        <w:rPr>
          <w:b/>
          <w:sz w:val="16"/>
          <w:szCs w:val="16"/>
        </w:rPr>
        <w:t xml:space="preserve">nome, cognome del firmatario e data di sottoscrizione </w:t>
      </w:r>
      <w:r w:rsidR="00BD1939" w:rsidRPr="003C2F57">
        <w:rPr>
          <w:b/>
          <w:sz w:val="16"/>
          <w:szCs w:val="16"/>
        </w:rPr>
        <w:t>di ciascun documento allegato</w:t>
      </w:r>
      <w:r w:rsidR="001C4AB1" w:rsidRPr="003C2F57">
        <w:rPr>
          <w:b/>
          <w:sz w:val="16"/>
          <w:szCs w:val="16"/>
        </w:rPr>
        <w:t>.</w:t>
      </w:r>
    </w:p>
    <w:p w14:paraId="02441B81" w14:textId="77777777" w:rsidR="00C41E85" w:rsidRPr="003C2F57" w:rsidRDefault="00C41E85" w:rsidP="00C41E85">
      <w:pPr>
        <w:spacing w:after="100"/>
        <w:ind w:right="119"/>
        <w:jc w:val="both"/>
        <w:rPr>
          <w:sz w:val="16"/>
          <w:szCs w:val="16"/>
        </w:rPr>
      </w:pPr>
    </w:p>
    <w:p w14:paraId="09DFDC70" w14:textId="77777777" w:rsidR="00C41E85" w:rsidRPr="003C2F57" w:rsidRDefault="00C41E85" w:rsidP="00C41E85">
      <w:pPr>
        <w:pStyle w:val="Corpodeltesto"/>
        <w:numPr>
          <w:ilvl w:val="0"/>
          <w:numId w:val="2"/>
        </w:numPr>
        <w:ind w:right="-1"/>
        <w:rPr>
          <w:rFonts w:ascii="Times New Roman" w:hAnsi="Times New Roman"/>
          <w:b/>
          <w:sz w:val="17"/>
        </w:rPr>
      </w:pPr>
      <w:r w:rsidRPr="003C2F57">
        <w:rPr>
          <w:rFonts w:ascii="Times New Roman" w:hAnsi="Times New Roman"/>
          <w:b/>
          <w:sz w:val="17"/>
          <w:lang w:val="it-IT"/>
        </w:rPr>
        <w:t>DOCUMENTAZIONE PROGETTUALE</w:t>
      </w:r>
    </w:p>
    <w:p w14:paraId="6C186D7C" w14:textId="77777777" w:rsidR="00C41E85" w:rsidRPr="003C2F57" w:rsidRDefault="00C41E85" w:rsidP="00C41E85">
      <w:pPr>
        <w:pStyle w:val="Corpodeltesto"/>
        <w:ind w:left="360" w:right="-1" w:hanging="360"/>
        <w:rPr>
          <w:rFonts w:ascii="Times New Roman" w:hAnsi="Times New Roman"/>
          <w:sz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41"/>
        <w:gridCol w:w="645"/>
        <w:gridCol w:w="2595"/>
        <w:gridCol w:w="714"/>
        <w:gridCol w:w="3076"/>
      </w:tblGrid>
      <w:tr w:rsidR="00C41E85" w:rsidRPr="003C2F57" w14:paraId="28173956" w14:textId="77777777" w:rsidTr="001579B3">
        <w:trPr>
          <w:trHeight w:val="277"/>
        </w:trPr>
        <w:tc>
          <w:tcPr>
            <w:tcW w:w="709" w:type="dxa"/>
            <w:vAlign w:val="center"/>
          </w:tcPr>
          <w:p w14:paraId="002D12BF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dstrike/>
                <w:sz w:val="17"/>
                <w:lang w:val="it-IT"/>
              </w:rPr>
            </w:pPr>
            <w:permStart w:id="2123957964" w:edGrp="everyone" w:colFirst="2" w:colLast="2"/>
            <w:permStart w:id="2136177958" w:edGrp="everyone" w:colFirst="4" w:colLast="4"/>
            <w:r w:rsidRPr="003C2F57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permStart w:id="359102282" w:edGrp="everyone"/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="005D2677"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359102282"/>
            <w:r w:rsidRPr="003C2F57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</w:p>
        </w:tc>
        <w:tc>
          <w:tcPr>
            <w:tcW w:w="2141" w:type="dxa"/>
            <w:tcBorders>
              <w:left w:val="nil"/>
            </w:tcBorders>
            <w:vAlign w:val="center"/>
          </w:tcPr>
          <w:p w14:paraId="5C34D285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pacing w:val="16"/>
                <w:sz w:val="17"/>
                <w:lang/>
              </w:rPr>
            </w:pPr>
            <w:r w:rsidRPr="003C2F57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Relazione tecnica 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>(n. atti</w:t>
            </w:r>
            <w:r w:rsidRPr="003C2F57">
              <w:rPr>
                <w:rFonts w:ascii="Times New Roman" w:hAnsi="Times New Roman"/>
                <w:spacing w:val="16"/>
                <w:sz w:val="17"/>
                <w:lang/>
              </w:rPr>
              <w:t>:</w:t>
            </w:r>
          </w:p>
        </w:tc>
        <w:tc>
          <w:tcPr>
            <w:tcW w:w="645" w:type="dxa"/>
            <w:tcBorders>
              <w:left w:val="single" w:sz="1" w:space="0" w:color="000000"/>
            </w:tcBorders>
            <w:vAlign w:val="center"/>
          </w:tcPr>
          <w:p w14:paraId="717D2DCE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595" w:type="dxa"/>
            <w:tcBorders>
              <w:left w:val="single" w:sz="1" w:space="0" w:color="000000"/>
            </w:tcBorders>
            <w:vAlign w:val="center"/>
          </w:tcPr>
          <w:p w14:paraId="6A5318DE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) </w:t>
            </w:r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>ed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 </w:t>
            </w:r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>elaborati grafici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 (n. elaborati:</w:t>
            </w:r>
          </w:p>
        </w:tc>
        <w:tc>
          <w:tcPr>
            <w:tcW w:w="714" w:type="dxa"/>
            <w:tcBorders>
              <w:left w:val="single" w:sz="1" w:space="0" w:color="000000"/>
            </w:tcBorders>
            <w:vAlign w:val="center"/>
          </w:tcPr>
          <w:p w14:paraId="10EDDF2F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3076" w:type="dxa"/>
            <w:tcBorders>
              <w:left w:val="single" w:sz="1" w:space="0" w:color="000000"/>
            </w:tcBorders>
            <w:vAlign w:val="center"/>
          </w:tcPr>
          <w:p w14:paraId="1097BC15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)</w:t>
            </w:r>
          </w:p>
        </w:tc>
      </w:tr>
      <w:permEnd w:id="2123957964"/>
      <w:permEnd w:id="2136177958"/>
      <w:tr w:rsidR="00C41E85" w:rsidRPr="003C2F57" w14:paraId="075BA3E1" w14:textId="77777777" w:rsidTr="001579B3">
        <w:trPr>
          <w:trHeight w:val="277"/>
        </w:trPr>
        <w:tc>
          <w:tcPr>
            <w:tcW w:w="709" w:type="dxa"/>
            <w:vAlign w:val="center"/>
          </w:tcPr>
          <w:p w14:paraId="1DFF6B91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9171" w:type="dxa"/>
            <w:gridSpan w:val="5"/>
            <w:tcBorders>
              <w:left w:val="nil"/>
            </w:tcBorders>
            <w:vAlign w:val="center"/>
          </w:tcPr>
          <w:p w14:paraId="6ACE4C8D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Allegare in caso di </w:t>
            </w:r>
            <w:r w:rsidRPr="003C2F57">
              <w:rPr>
                <w:rFonts w:ascii="Times New Roman" w:hAnsi="Times New Roman"/>
                <w:sz w:val="14"/>
                <w:szCs w:val="14"/>
              </w:rPr>
              <w:t>attività di cui all'Allegato I, cat. A del DPR 01/08/2011 n. 151 o</w:t>
            </w: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di modifiche di cui art.4, comma 6, del DPR 01/08/2011 n.151, che non comportino aggravio delle preesistenti condizioni di sicurezza</w:t>
            </w:r>
            <w:r w:rsidRPr="003C2F57">
              <w:rPr>
                <w:rFonts w:ascii="Times New Roman" w:hAnsi="Times New Roman"/>
                <w:sz w:val="16"/>
                <w:szCs w:val="16"/>
                <w:lang w:val="it-IT"/>
              </w:rPr>
              <w:t>.</w:t>
            </w:r>
          </w:p>
        </w:tc>
      </w:tr>
    </w:tbl>
    <w:p w14:paraId="61AA9C85" w14:textId="77777777" w:rsidR="00C41E85" w:rsidRPr="003C2F57" w:rsidRDefault="00C41E85" w:rsidP="00C41E85">
      <w:pPr>
        <w:pStyle w:val="Corpodeltesto"/>
        <w:ind w:left="142"/>
        <w:jc w:val="left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41E85" w:rsidRPr="003C2F57" w14:paraId="1686EE8F" w14:textId="77777777">
        <w:trPr>
          <w:trHeight w:val="277"/>
        </w:trPr>
        <w:tc>
          <w:tcPr>
            <w:tcW w:w="709" w:type="dxa"/>
            <w:vAlign w:val="center"/>
          </w:tcPr>
          <w:p w14:paraId="6943737B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dstrike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permStart w:id="37368317" w:edGrp="everyone"/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="005D2677"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37368317"/>
            <w:r w:rsidRPr="003C2F57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5BB2155E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3C2F57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Dichiarazione di non aggravio del rischio incendio</w:t>
            </w:r>
          </w:p>
          <w:p w14:paraId="59EA8F43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>Allegare in caso di modifiche di cui art.4, comma 6, del DPR 01/08/2011 n.151, che non comportino aggravio delle preesistenti condizioni di sicurezza.</w:t>
            </w:r>
          </w:p>
        </w:tc>
      </w:tr>
    </w:tbl>
    <w:p w14:paraId="517AA908" w14:textId="77777777" w:rsidR="00C41E85" w:rsidRPr="003C2F57" w:rsidRDefault="00C41E85" w:rsidP="00C41E85">
      <w:pPr>
        <w:pStyle w:val="Corpodeltesto"/>
        <w:snapToGrid w:val="0"/>
        <w:ind w:left="142" w:right="45"/>
        <w:jc w:val="center"/>
        <w:rPr>
          <w:rFonts w:ascii="Times New Roman" w:hAnsi="Times New Roman"/>
          <w:sz w:val="16"/>
          <w:szCs w:val="16"/>
        </w:rPr>
      </w:pPr>
    </w:p>
    <w:p w14:paraId="69B383E0" w14:textId="77777777" w:rsidR="00C41E85" w:rsidRPr="003C2F57" w:rsidRDefault="00C41E85" w:rsidP="00C41E85">
      <w:pPr>
        <w:pStyle w:val="Corpodeltesto"/>
        <w:snapToGrid w:val="0"/>
        <w:ind w:left="142" w:right="45"/>
        <w:jc w:val="center"/>
        <w:rPr>
          <w:rFonts w:ascii="Times New Roman" w:hAnsi="Times New Roman"/>
          <w:sz w:val="16"/>
          <w:szCs w:val="16"/>
        </w:rPr>
      </w:pPr>
    </w:p>
    <w:p w14:paraId="26D71EC3" w14:textId="77777777" w:rsidR="00C41E85" w:rsidRPr="003C2F57" w:rsidRDefault="00C41E85" w:rsidP="00C41E85">
      <w:pPr>
        <w:pStyle w:val="Corpodeltesto"/>
        <w:numPr>
          <w:ilvl w:val="0"/>
          <w:numId w:val="2"/>
        </w:numPr>
        <w:ind w:right="90"/>
        <w:rPr>
          <w:rFonts w:ascii="Times New Roman" w:hAnsi="Times New Roman"/>
          <w:sz w:val="16"/>
          <w:szCs w:val="16"/>
        </w:rPr>
      </w:pPr>
      <w:r w:rsidRPr="003C2F57">
        <w:rPr>
          <w:rFonts w:ascii="Times New Roman" w:hAnsi="Times New Roman"/>
          <w:b/>
          <w:sz w:val="17"/>
        </w:rPr>
        <w:t>CERTIFICAZIONI DI ELEMENTI STRUTTURALI PORTANTI E/O SEPARANTI CLASSIFICATI AI FINI DELLA RESISTENZA AL FUOCO,  CON ESCLUSIONE DELLE PORTE E DEGLI ALTRI ELEMENTI DI CHIUSURA</w:t>
      </w:r>
    </w:p>
    <w:p w14:paraId="25C3F862" w14:textId="77777777" w:rsidR="00C41E85" w:rsidRPr="003C2F57" w:rsidRDefault="00C41E85" w:rsidP="00C41E85">
      <w:pPr>
        <w:pStyle w:val="Corpodeltesto"/>
        <w:ind w:right="9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04"/>
        <w:gridCol w:w="830"/>
        <w:gridCol w:w="8061"/>
      </w:tblGrid>
      <w:tr w:rsidR="00C41E85" w:rsidRPr="003C2F57" w14:paraId="0416B0C6" w14:textId="77777777">
        <w:trPr>
          <w:trHeight w:hRule="exact" w:val="417"/>
        </w:trPr>
        <w:tc>
          <w:tcPr>
            <w:tcW w:w="455" w:type="dxa"/>
            <w:vAlign w:val="center"/>
          </w:tcPr>
          <w:permStart w:id="1404705151" w:edGrp="everyone" w:colFirst="2" w:colLast="2"/>
          <w:permStart w:id="1687111056" w:edGrp="everyone"/>
          <w:p w14:paraId="6A1C7D66" w14:textId="77777777" w:rsidR="00C41E85" w:rsidRPr="003C2F57" w:rsidRDefault="00C41E85" w:rsidP="00556387">
            <w:pPr>
              <w:pStyle w:val="Corpodeltesto"/>
              <w:snapToGrid w:val="0"/>
              <w:ind w:left="-25" w:right="5"/>
              <w:jc w:val="center"/>
              <w:rPr>
                <w:rFonts w:ascii="Times New Roman" w:hAnsi="Times New Roman"/>
                <w:b/>
                <w:sz w:val="17"/>
                <w:shd w:val="clear" w:color="auto" w:fill="FFFFFF"/>
              </w:rPr>
            </w:pPr>
            <w:r w:rsidRPr="003C2F57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2677" w:rsidRPr="003C2F57">
              <w:rPr>
                <w:rFonts w:ascii="Times New Roman" w:hAnsi="Times New Roman"/>
                <w:sz w:val="18"/>
              </w:rPr>
            </w:r>
            <w:r w:rsidRPr="003C2F57">
              <w:rPr>
                <w:rFonts w:ascii="Times New Roman" w:hAnsi="Times New Roman"/>
                <w:sz w:val="18"/>
              </w:rPr>
              <w:fldChar w:fldCharType="end"/>
            </w:r>
            <w:permEnd w:id="1687111056"/>
            <w:r w:rsidRPr="003C2F57">
              <w:rPr>
                <w:rFonts w:ascii="Times New Roman" w:hAnsi="Times New Roman"/>
                <w:b/>
                <w:sz w:val="17"/>
                <w:shd w:val="clear" w:color="auto" w:fill="FFFFFF"/>
              </w:rPr>
              <w:t xml:space="preserve"> </w:t>
            </w:r>
            <w:bookmarkStart w:id="2" w:name="Unknown10"/>
            <w:bookmarkEnd w:id="2"/>
            <w:r w:rsidRPr="003C2F57">
              <w:rPr>
                <w:rFonts w:ascii="Times New Roman" w:hAnsi="Times New Roman"/>
                <w:b/>
                <w:sz w:val="17"/>
                <w:shd w:val="clear" w:color="auto" w:fill="FFFFFF"/>
              </w:rPr>
              <w:t xml:space="preserve"> </w:t>
            </w:r>
            <w:bookmarkStart w:id="3" w:name="Unknown11"/>
            <w:bookmarkEnd w:id="3"/>
          </w:p>
        </w:tc>
        <w:tc>
          <w:tcPr>
            <w:tcW w:w="604" w:type="dxa"/>
            <w:vAlign w:val="center"/>
          </w:tcPr>
          <w:p w14:paraId="62039BED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3C2F57">
              <w:rPr>
                <w:rFonts w:ascii="Times New Roman" w:hAnsi="Times New Roman"/>
                <w:sz w:val="17"/>
                <w:shd w:val="clear" w:color="auto" w:fill="FFFFFF"/>
              </w:rPr>
              <w:t>n°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1C630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hd w:val="clear" w:color="auto" w:fill="FFFFFF"/>
                <w:lang w:val="it-IT"/>
              </w:rPr>
            </w:pPr>
          </w:p>
        </w:tc>
        <w:tc>
          <w:tcPr>
            <w:tcW w:w="8061" w:type="dxa"/>
            <w:tcBorders>
              <w:left w:val="single" w:sz="4" w:space="0" w:color="000000"/>
            </w:tcBorders>
            <w:vAlign w:val="center"/>
          </w:tcPr>
          <w:p w14:paraId="709CF946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3C2F57">
              <w:rPr>
                <w:rFonts w:ascii="Times New Roman" w:hAnsi="Times New Roman"/>
                <w:sz w:val="17"/>
                <w:shd w:val="clear" w:color="auto" w:fill="FFFFFF"/>
              </w:rPr>
              <w:t>(n° totale dei modelli allegati – ogni modello può riferirsi a più elementi)</w:t>
            </w:r>
          </w:p>
          <w:p w14:paraId="5113EA77" w14:textId="77777777" w:rsidR="00DE6FD2" w:rsidRPr="003C2F57" w:rsidRDefault="003951A8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  <w:shd w:val="clear" w:color="auto" w:fill="FFFFFF"/>
              </w:rPr>
            </w:pPr>
            <w:r w:rsidRPr="003C2F57">
              <w:rPr>
                <w:rFonts w:ascii="Times New Roman" w:hAnsi="Times New Roman"/>
                <w:sz w:val="17"/>
                <w:shd w:val="clear" w:color="auto" w:fill="FFFFFF"/>
              </w:rPr>
              <w:t xml:space="preserve">  </w:t>
            </w:r>
            <w:r w:rsidR="00DE6FD2" w:rsidRPr="003C2F57">
              <w:rPr>
                <w:rFonts w:ascii="Times New Roman" w:hAnsi="Times New Roman"/>
                <w:sz w:val="17"/>
                <w:shd w:val="clear" w:color="auto" w:fill="FFFFFF"/>
              </w:rPr>
              <w:t xml:space="preserve"> </w:t>
            </w:r>
          </w:p>
        </w:tc>
      </w:tr>
      <w:permEnd w:id="1404705151"/>
      <w:tr w:rsidR="00C41E85" w:rsidRPr="003C2F57" w14:paraId="095078F0" w14:textId="77777777">
        <w:trPr>
          <w:trHeight w:val="141"/>
        </w:trPr>
        <w:tc>
          <w:tcPr>
            <w:tcW w:w="455" w:type="dxa"/>
            <w:vAlign w:val="center"/>
          </w:tcPr>
          <w:p w14:paraId="758851BA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b/>
                <w:sz w:val="8"/>
                <w:shd w:val="clear" w:color="auto" w:fill="FFFFFF"/>
              </w:rPr>
            </w:pPr>
          </w:p>
        </w:tc>
        <w:tc>
          <w:tcPr>
            <w:tcW w:w="604" w:type="dxa"/>
            <w:vAlign w:val="center"/>
          </w:tcPr>
          <w:p w14:paraId="09B43673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8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  <w:vAlign w:val="center"/>
          </w:tcPr>
          <w:p w14:paraId="61998037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8"/>
                <w:shd w:val="clear" w:color="auto" w:fill="FFFFFF"/>
              </w:rPr>
            </w:pPr>
          </w:p>
        </w:tc>
        <w:tc>
          <w:tcPr>
            <w:tcW w:w="8061" w:type="dxa"/>
            <w:vAlign w:val="center"/>
          </w:tcPr>
          <w:p w14:paraId="58D89EC9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8"/>
                <w:shd w:val="clear" w:color="auto" w:fill="FFFFFF"/>
              </w:rPr>
            </w:pPr>
          </w:p>
        </w:tc>
      </w:tr>
    </w:tbl>
    <w:p w14:paraId="6F3C4296" w14:textId="77777777" w:rsidR="00C41E85" w:rsidRPr="003C2F57" w:rsidRDefault="00C41E85" w:rsidP="00C41E85">
      <w:pPr>
        <w:ind w:right="141"/>
      </w:pPr>
    </w:p>
    <w:p w14:paraId="75D3658E" w14:textId="77777777" w:rsidR="00C41E85" w:rsidRPr="003C2F57" w:rsidRDefault="00C41E85" w:rsidP="00C41E85">
      <w:pPr>
        <w:pStyle w:val="Corpodeltesto"/>
        <w:ind w:right="105"/>
        <w:rPr>
          <w:rFonts w:ascii="Times New Roman" w:hAnsi="Times New Roman"/>
          <w:b/>
          <w:sz w:val="17"/>
        </w:rPr>
      </w:pPr>
    </w:p>
    <w:p w14:paraId="49EBFC89" w14:textId="77777777" w:rsidR="00C41E85" w:rsidRPr="003C2F57" w:rsidRDefault="00C41E85" w:rsidP="00C41E85">
      <w:pPr>
        <w:numPr>
          <w:ilvl w:val="0"/>
          <w:numId w:val="2"/>
        </w:numPr>
        <w:ind w:right="105"/>
        <w:jc w:val="both"/>
        <w:rPr>
          <w:sz w:val="16"/>
          <w:szCs w:val="16"/>
        </w:rPr>
      </w:pPr>
      <w:r w:rsidRPr="003C2F57">
        <w:rPr>
          <w:b/>
          <w:sz w:val="17"/>
        </w:rPr>
        <w:t>DICHIARAZIONI INERENTI I PRODOTTI CLASSIFICATI AI FINI DELLA REAZIONE E DELLA RESISTENZA AL FUOCO ED I DISPOSITIVI DI APERTURA DELLE PORTE</w:t>
      </w:r>
    </w:p>
    <w:p w14:paraId="7D43E8A9" w14:textId="77777777" w:rsidR="00C41E85" w:rsidRPr="003C2F57" w:rsidRDefault="00C41E85" w:rsidP="00C41E85">
      <w:pPr>
        <w:ind w:right="-1"/>
        <w:rPr>
          <w:sz w:val="17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94"/>
        <w:gridCol w:w="832"/>
        <w:gridCol w:w="7950"/>
      </w:tblGrid>
      <w:tr w:rsidR="00C41E85" w:rsidRPr="003C2F57" w14:paraId="29683E9A" w14:textId="77777777">
        <w:trPr>
          <w:trHeight w:hRule="exact" w:val="240"/>
        </w:trPr>
        <w:tc>
          <w:tcPr>
            <w:tcW w:w="449" w:type="dxa"/>
            <w:vAlign w:val="center"/>
          </w:tcPr>
          <w:permStart w:id="1476264564" w:edGrp="everyone" w:colFirst="2" w:colLast="2"/>
          <w:permStart w:id="1581148562" w:edGrp="everyone"/>
          <w:p w14:paraId="314193E1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</w:rPr>
            </w:pPr>
            <w:r w:rsidRPr="003C2F57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2677" w:rsidRPr="003C2F57">
              <w:rPr>
                <w:rFonts w:ascii="Times New Roman" w:hAnsi="Times New Roman"/>
                <w:sz w:val="18"/>
              </w:rPr>
            </w:r>
            <w:r w:rsidRPr="003C2F57">
              <w:rPr>
                <w:rFonts w:ascii="Times New Roman" w:hAnsi="Times New Roman"/>
                <w:sz w:val="18"/>
              </w:rPr>
              <w:fldChar w:fldCharType="end"/>
            </w:r>
            <w:permEnd w:id="1581148562"/>
          </w:p>
        </w:tc>
        <w:tc>
          <w:tcPr>
            <w:tcW w:w="594" w:type="dxa"/>
            <w:vAlign w:val="center"/>
          </w:tcPr>
          <w:p w14:paraId="3BD2FB93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3C2F57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A1244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lang/>
              </w:rPr>
            </w:pPr>
          </w:p>
        </w:tc>
        <w:tc>
          <w:tcPr>
            <w:tcW w:w="7950" w:type="dxa"/>
            <w:tcBorders>
              <w:left w:val="single" w:sz="4" w:space="0" w:color="000000"/>
            </w:tcBorders>
          </w:tcPr>
          <w:p w14:paraId="256B88B5" w14:textId="77777777" w:rsidR="00C41E85" w:rsidRPr="003C2F57" w:rsidRDefault="00C41E85" w:rsidP="00556387">
            <w:pPr>
              <w:pStyle w:val="Corpodeltesto"/>
              <w:snapToGrid w:val="0"/>
              <w:jc w:val="left"/>
              <w:rPr>
                <w:rFonts w:ascii="Times New Roman" w:hAnsi="Times New Roman"/>
                <w:sz w:val="17"/>
              </w:rPr>
            </w:pPr>
            <w:r w:rsidRPr="003C2F57">
              <w:rPr>
                <w:rFonts w:ascii="Times New Roman" w:hAnsi="Times New Roman"/>
                <w:sz w:val="17"/>
              </w:rPr>
              <w:t>(n° totale dei modelli allegati – ogni documento può riferirsi a più prodotti)</w:t>
            </w:r>
          </w:p>
        </w:tc>
      </w:tr>
      <w:permEnd w:id="1476264564"/>
      <w:tr w:rsidR="00C41E85" w:rsidRPr="003C2F57" w14:paraId="356DE16B" w14:textId="77777777">
        <w:tc>
          <w:tcPr>
            <w:tcW w:w="449" w:type="dxa"/>
            <w:vAlign w:val="center"/>
          </w:tcPr>
          <w:p w14:paraId="1F36724A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594" w:type="dxa"/>
            <w:vAlign w:val="center"/>
          </w:tcPr>
          <w:p w14:paraId="06CB3A48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832" w:type="dxa"/>
            <w:vAlign w:val="center"/>
          </w:tcPr>
          <w:p w14:paraId="3D8794E1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7950" w:type="dxa"/>
            <w:vAlign w:val="center"/>
          </w:tcPr>
          <w:p w14:paraId="15674279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</w:tbl>
    <w:p w14:paraId="536D87F5" w14:textId="77777777" w:rsidR="00C41E85" w:rsidRPr="003C2F57" w:rsidRDefault="00C41E85" w:rsidP="00C41E85">
      <w:pPr>
        <w:ind w:left="390" w:right="90"/>
        <w:jc w:val="both"/>
        <w:rPr>
          <w:sz w:val="17"/>
        </w:rPr>
      </w:pPr>
    </w:p>
    <w:p w14:paraId="2C05A3C9" w14:textId="77777777" w:rsidR="00C41E85" w:rsidRPr="003C2F57" w:rsidRDefault="00C41E85" w:rsidP="00C41E85">
      <w:pPr>
        <w:ind w:left="390" w:right="90"/>
        <w:jc w:val="both"/>
        <w:rPr>
          <w:sz w:val="17"/>
        </w:rPr>
      </w:pPr>
    </w:p>
    <w:p w14:paraId="6F69316E" w14:textId="77777777" w:rsidR="00C41E85" w:rsidRPr="003C2F57" w:rsidRDefault="00C41E85" w:rsidP="00C41E85">
      <w:pPr>
        <w:numPr>
          <w:ilvl w:val="0"/>
          <w:numId w:val="2"/>
        </w:numPr>
        <w:jc w:val="both"/>
        <w:rPr>
          <w:b/>
          <w:smallCaps/>
          <w:sz w:val="17"/>
        </w:rPr>
      </w:pPr>
      <w:r w:rsidRPr="003C2F57">
        <w:rPr>
          <w:b/>
          <w:sz w:val="17"/>
        </w:rPr>
        <w:t>DICHIARAZIONI/CERTIFICAZIONI RELATIVE AGLI IMPIANTI RILEVANTI AI FINI DELLA SICUREZZA ANTINCENDIO COSI’ DISTINTE:</w:t>
      </w:r>
    </w:p>
    <w:p w14:paraId="319A39E1" w14:textId="77777777" w:rsidR="00C41E85" w:rsidRPr="003C2F57" w:rsidRDefault="00C41E85" w:rsidP="00C41E85">
      <w:pPr>
        <w:jc w:val="both"/>
        <w:rPr>
          <w:b/>
          <w:smallCaps/>
          <w:sz w:val="17"/>
        </w:rPr>
      </w:pPr>
    </w:p>
    <w:p w14:paraId="04AB3C64" w14:textId="77777777" w:rsidR="00C41E85" w:rsidRPr="003C2F57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3C2F57">
        <w:rPr>
          <w:b/>
          <w:smallCaps/>
          <w:sz w:val="17"/>
        </w:rPr>
        <w:t xml:space="preserve">-dichiarazioni di conformità/rispondenza </w:t>
      </w:r>
      <w:r w:rsidRPr="003C2F57">
        <w:rPr>
          <w:sz w:val="17"/>
        </w:rPr>
        <w:t>redatte sul modello di cui al DM 37/08 e s.m.i.</w:t>
      </w:r>
      <w:r w:rsidRPr="003C2F57">
        <w:rPr>
          <w:b/>
          <w:smallCaps/>
          <w:sz w:val="17"/>
        </w:rPr>
        <w:t xml:space="preserve"> (DC);</w:t>
      </w:r>
    </w:p>
    <w:p w14:paraId="38387F07" w14:textId="77777777" w:rsidR="00C41E85" w:rsidRPr="003C2F57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3C2F57">
        <w:rPr>
          <w:sz w:val="17"/>
        </w:rPr>
        <w:t>-</w:t>
      </w:r>
      <w:r w:rsidRPr="003C2F57">
        <w:rPr>
          <w:b/>
          <w:smallCaps/>
          <w:sz w:val="17"/>
        </w:rPr>
        <w:t xml:space="preserve"> dichiarazioni di corretta installazione e funzionamento</w:t>
      </w:r>
      <w:r w:rsidRPr="003C2F57">
        <w:rPr>
          <w:sz w:val="17"/>
        </w:rPr>
        <w:t xml:space="preserve"> redatte sul modello</w:t>
      </w:r>
      <w:r w:rsidRPr="003C2F57">
        <w:rPr>
          <w:b/>
          <w:smallCaps/>
          <w:sz w:val="17"/>
        </w:rPr>
        <w:t xml:space="preserve"> </w:t>
      </w:r>
      <w:r w:rsidRPr="003C2F57">
        <w:rPr>
          <w:sz w:val="17"/>
        </w:rPr>
        <w:t xml:space="preserve"> </w:t>
      </w:r>
      <w:r w:rsidRPr="003C2F57">
        <w:rPr>
          <w:b/>
          <w:sz w:val="17"/>
        </w:rPr>
        <w:t xml:space="preserve">mod.  </w:t>
      </w:r>
      <w:r w:rsidRPr="003C2F57">
        <w:rPr>
          <w:b/>
          <w:smallCaps/>
          <w:sz w:val="17"/>
        </w:rPr>
        <w:t>DICH. IMP. (DI);</w:t>
      </w:r>
    </w:p>
    <w:p w14:paraId="6A6DF9F2" w14:textId="77777777" w:rsidR="00C41E85" w:rsidRPr="003C2F57" w:rsidRDefault="00C41E85" w:rsidP="00C41E85">
      <w:pPr>
        <w:spacing w:after="120"/>
        <w:ind w:left="426" w:right="119"/>
        <w:jc w:val="both"/>
        <w:rPr>
          <w:b/>
          <w:smallCaps/>
          <w:sz w:val="17"/>
        </w:rPr>
      </w:pPr>
      <w:r w:rsidRPr="003C2F57">
        <w:rPr>
          <w:b/>
          <w:smallCaps/>
          <w:sz w:val="17"/>
        </w:rPr>
        <w:t>- certificazioni di rispondenza e funzionalità</w:t>
      </w:r>
      <w:r w:rsidRPr="003C2F57">
        <w:rPr>
          <w:b/>
          <w:sz w:val="17"/>
        </w:rPr>
        <w:t xml:space="preserve">  </w:t>
      </w:r>
      <w:r w:rsidRPr="003C2F57">
        <w:rPr>
          <w:sz w:val="17"/>
        </w:rPr>
        <w:t xml:space="preserve">redatte sul modello </w:t>
      </w:r>
      <w:r w:rsidRPr="003C2F57">
        <w:rPr>
          <w:b/>
          <w:sz w:val="17"/>
        </w:rPr>
        <w:t xml:space="preserve">mod. </w:t>
      </w:r>
      <w:r w:rsidRPr="003C2F57">
        <w:rPr>
          <w:b/>
          <w:smallCaps/>
          <w:sz w:val="17"/>
        </w:rPr>
        <w:t>CERT. IMP ( CI).</w:t>
      </w:r>
    </w:p>
    <w:p w14:paraId="181AA0EB" w14:textId="77777777" w:rsidR="00C41E85" w:rsidRPr="003C2F57" w:rsidRDefault="00C41E85" w:rsidP="00C41E85">
      <w:pPr>
        <w:spacing w:after="120"/>
        <w:ind w:right="119"/>
        <w:jc w:val="both"/>
        <w:rPr>
          <w:sz w:val="18"/>
          <w:szCs w:val="18"/>
        </w:rPr>
      </w:pPr>
      <w:r w:rsidRPr="003C2F57">
        <w:rPr>
          <w:sz w:val="18"/>
          <w:szCs w:val="18"/>
        </w:rPr>
        <w:t>La distinta di seguito riportata deve essere compilata in ogni sua parte, mediante l’apposizione in ogni riquadro del  relativo numero dei modelli allegati (riportando il valore 0 per le tipologie di certificazione/dichiarazione non presentate)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306"/>
        <w:gridCol w:w="423"/>
        <w:gridCol w:w="423"/>
        <w:gridCol w:w="411"/>
        <w:gridCol w:w="7397"/>
      </w:tblGrid>
      <w:tr w:rsidR="00C41E85" w:rsidRPr="003C2F57" w14:paraId="21B38C07" w14:textId="77777777" w:rsidTr="0099249E">
        <w:tc>
          <w:tcPr>
            <w:tcW w:w="1267" w:type="dxa"/>
            <w:gridSpan w:val="2"/>
            <w:tcBorders>
              <w:right w:val="single" w:sz="2" w:space="0" w:color="000000"/>
            </w:tcBorders>
          </w:tcPr>
          <w:p w14:paraId="509C0F58" w14:textId="5153A8BB" w:rsidR="00C41E85" w:rsidRPr="003C2F57" w:rsidRDefault="007F5563" w:rsidP="00556387">
            <w:pPr>
              <w:pStyle w:val="Intestazionetabella"/>
              <w:snapToGrid w:val="0"/>
            </w:pPr>
            <w:r w:rsidRPr="003C2F57">
              <w:rPr>
                <w:b w:val="0"/>
                <w:noProof/>
                <w:sz w:val="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8F0E53" wp14:editId="62682B58">
                      <wp:simplePos x="0" y="0"/>
                      <wp:positionH relativeFrom="margin">
                        <wp:posOffset>-513080</wp:posOffset>
                      </wp:positionH>
                      <wp:positionV relativeFrom="paragraph">
                        <wp:posOffset>1905</wp:posOffset>
                      </wp:positionV>
                      <wp:extent cx="317500" cy="1886585"/>
                      <wp:effectExtent l="0" t="0" r="0" b="31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886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9E5193" w14:textId="77777777" w:rsidR="00C41E85" w:rsidRPr="00853BF0" w:rsidRDefault="00C41E85" w:rsidP="00C41E85">
                                  <w:pPr>
                                    <w:rPr>
                                      <w:b/>
                                    </w:rPr>
                                  </w:pPr>
                                  <w:r w:rsidRPr="0076393B">
                                    <w:rPr>
                                      <w:b/>
                                      <w:sz w:val="18"/>
                                    </w:rPr>
                                    <w:t xml:space="preserve"> Sigla del  professionista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 xml:space="preserve"> _______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F0E53" id="Text Box 4" o:spid="_x0000_s1027" type="#_x0000_t202" style="position:absolute;left:0;text-align:left;margin-left:-40.4pt;margin-top:.15pt;width:25pt;height:148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" filled="f" stroked="f">
                      <v:stroke joinstyle="round"/>
                      <v:textbox style="layout-flow:vertical;mso-layout-flow-alt:bottom-to-top" inset="0,0,0,0">
                        <w:txbxContent>
                          <w:p w14:paraId="309E5193" w14:textId="77777777" w:rsidR="00C41E85" w:rsidRPr="00853BF0" w:rsidRDefault="00C41E85" w:rsidP="00C41E85">
                            <w:pPr>
                              <w:rPr>
                                <w:b/>
                              </w:rPr>
                            </w:pPr>
                            <w:r w:rsidRPr="0076393B">
                              <w:rPr>
                                <w:b/>
                                <w:sz w:val="18"/>
                              </w:rPr>
                              <w:t xml:space="preserve"> Sigla del  professionista</w:t>
                            </w:r>
                            <w:r w:rsidRPr="0076393B">
                              <w:rPr>
                                <w:b/>
                              </w:rPr>
                              <w:t xml:space="preserve"> _______</w:t>
                            </w:r>
                            <w:r w:rsidRPr="0076393B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0E0570BF" w14:textId="77777777" w:rsidR="00C41E85" w:rsidRPr="003C2F57" w:rsidRDefault="00C41E85" w:rsidP="00556387">
            <w:pPr>
              <w:pStyle w:val="Corpodel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</w:p>
          <w:p w14:paraId="01C317B2" w14:textId="77777777" w:rsidR="00C41E85" w:rsidRPr="003C2F57" w:rsidRDefault="00C41E85" w:rsidP="00556387">
            <w:pPr>
              <w:pStyle w:val="Corpodel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3C2F57">
              <w:rPr>
                <w:rFonts w:ascii="Times New Roman" w:hAnsi="Times New Roman"/>
                <w:b/>
                <w:sz w:val="16"/>
                <w:lang w:val="it-IT"/>
              </w:rPr>
              <w:t>(DC)</w:t>
            </w:r>
          </w:p>
          <w:p w14:paraId="3470C601" w14:textId="77777777" w:rsidR="00C41E85" w:rsidRPr="003C2F57" w:rsidRDefault="00C41E85" w:rsidP="00556387">
            <w:pPr>
              <w:pStyle w:val="Corpodeltesto"/>
              <w:snapToGrid w:val="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8F300" w14:textId="77777777" w:rsidR="00C41E85" w:rsidRPr="003C2F57" w:rsidRDefault="00C41E85" w:rsidP="00556387">
            <w:pPr>
              <w:pStyle w:val="Corpodeltesto"/>
              <w:snapToGrid w:val="0"/>
              <w:ind w:left="-69" w:right="-71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3C2F57">
              <w:rPr>
                <w:rFonts w:ascii="Times New Roman" w:hAnsi="Times New Roman"/>
                <w:b/>
                <w:sz w:val="16"/>
                <w:lang w:val="it-IT"/>
              </w:rPr>
              <w:t>(DI)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F214B" w14:textId="77777777" w:rsidR="00C41E85" w:rsidRPr="003C2F57" w:rsidRDefault="00C41E85" w:rsidP="00556387">
            <w:pPr>
              <w:pStyle w:val="Corpodeltesto"/>
              <w:snapToGrid w:val="0"/>
              <w:ind w:left="-69" w:right="-70"/>
              <w:jc w:val="center"/>
              <w:rPr>
                <w:rFonts w:ascii="Times New Roman" w:hAnsi="Times New Roman"/>
                <w:b/>
                <w:sz w:val="16"/>
                <w:lang w:val="it-IT"/>
              </w:rPr>
            </w:pPr>
            <w:r w:rsidRPr="003C2F57">
              <w:rPr>
                <w:rFonts w:ascii="Times New Roman" w:hAnsi="Times New Roman"/>
                <w:b/>
                <w:sz w:val="16"/>
                <w:lang w:val="it-IT"/>
              </w:rPr>
              <w:t>(CI)</w:t>
            </w:r>
          </w:p>
        </w:tc>
        <w:tc>
          <w:tcPr>
            <w:tcW w:w="7397" w:type="dxa"/>
            <w:tcBorders>
              <w:left w:val="single" w:sz="4" w:space="0" w:color="000000"/>
            </w:tcBorders>
          </w:tcPr>
          <w:p w14:paraId="3EECE900" w14:textId="77777777" w:rsidR="00C41E85" w:rsidRPr="003C2F57" w:rsidRDefault="00C41E85" w:rsidP="00556387">
            <w:pPr>
              <w:snapToGrid w:val="0"/>
              <w:rPr>
                <w:b/>
                <w:sz w:val="21"/>
              </w:rPr>
            </w:pPr>
          </w:p>
        </w:tc>
      </w:tr>
      <w:tr w:rsidR="00C41E85" w:rsidRPr="003C2F57" w14:paraId="67FC524E" w14:textId="77777777" w:rsidTr="0099249E">
        <w:tc>
          <w:tcPr>
            <w:tcW w:w="1267" w:type="dxa"/>
            <w:gridSpan w:val="2"/>
          </w:tcPr>
          <w:p w14:paraId="000FB905" w14:textId="77777777" w:rsidR="00C41E85" w:rsidRPr="003C2F57" w:rsidRDefault="00C41E85" w:rsidP="00556387">
            <w:pPr>
              <w:pStyle w:val="Intestazionetabella"/>
              <w:snapToGrid w:val="0"/>
              <w:rPr>
                <w:sz w:val="8"/>
                <w:szCs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7639AB70" w14:textId="77777777" w:rsidR="00C41E85" w:rsidRPr="003C2F57" w:rsidRDefault="00C41E85" w:rsidP="00556387">
            <w:pPr>
              <w:pStyle w:val="Corpodeltesto"/>
              <w:snapToGrid w:val="0"/>
              <w:jc w:val="center"/>
              <w:rPr>
                <w:rFonts w:ascii="Times New Roman" w:hAnsi="Times New Roman"/>
                <w:b/>
                <w:sz w:val="8"/>
                <w:szCs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1D72D17D" w14:textId="77777777" w:rsidR="00C41E85" w:rsidRPr="003C2F57" w:rsidRDefault="00C41E85" w:rsidP="00556387">
            <w:pPr>
              <w:pStyle w:val="Corpodeltesto"/>
              <w:snapToGrid w:val="0"/>
              <w:ind w:left="-69" w:right="-71"/>
              <w:jc w:val="center"/>
              <w:rPr>
                <w:rFonts w:ascii="Times New Roman" w:hAnsi="Times New Roman"/>
                <w:b/>
                <w:strike/>
                <w:sz w:val="8"/>
                <w:szCs w:val="8"/>
                <w:lang w:val="it-IT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  <w:vAlign w:val="center"/>
          </w:tcPr>
          <w:p w14:paraId="58DB7BF4" w14:textId="77777777" w:rsidR="00C41E85" w:rsidRPr="003C2F57" w:rsidRDefault="00C41E85" w:rsidP="00556387">
            <w:pPr>
              <w:pStyle w:val="Corpodeltesto"/>
              <w:snapToGrid w:val="0"/>
              <w:ind w:left="-69" w:right="-70"/>
              <w:jc w:val="center"/>
              <w:rPr>
                <w:rFonts w:ascii="Times New Roman" w:hAnsi="Times New Roman"/>
                <w:b/>
                <w:sz w:val="8"/>
                <w:szCs w:val="8"/>
                <w:lang w:val="it-IT"/>
              </w:rPr>
            </w:pPr>
          </w:p>
        </w:tc>
        <w:tc>
          <w:tcPr>
            <w:tcW w:w="7397" w:type="dxa"/>
          </w:tcPr>
          <w:p w14:paraId="772F2DC8" w14:textId="77777777" w:rsidR="00C41E85" w:rsidRPr="003C2F57" w:rsidRDefault="00C41E85" w:rsidP="00556387">
            <w:pPr>
              <w:snapToGrid w:val="0"/>
              <w:rPr>
                <w:b/>
                <w:sz w:val="8"/>
                <w:szCs w:val="8"/>
              </w:rPr>
            </w:pPr>
          </w:p>
        </w:tc>
      </w:tr>
      <w:permStart w:id="375016359" w:edGrp="everyone" w:colFirst="2" w:colLast="2"/>
      <w:permStart w:id="522395209" w:edGrp="everyone" w:colFirst="3" w:colLast="3"/>
      <w:permStart w:id="1844130141" w:edGrp="everyone" w:colFirst="4" w:colLast="4"/>
      <w:permStart w:id="891230540" w:edGrp="everyone"/>
      <w:tr w:rsidR="001579B3" w:rsidRPr="003C2F57" w14:paraId="265B7605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55EE75E4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891230540"/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4.I)</w:t>
            </w:r>
          </w:p>
        </w:tc>
        <w:tc>
          <w:tcPr>
            <w:tcW w:w="306" w:type="dxa"/>
            <w:vAlign w:val="center"/>
          </w:tcPr>
          <w:p w14:paraId="382D99D3" w14:textId="77777777" w:rsidR="001579B3" w:rsidRPr="003C2F57" w:rsidRDefault="001579B3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30001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7ED403B8" w14:textId="77777777" w:rsidR="001579B3" w:rsidRPr="003C2F57" w:rsidRDefault="001579B3"/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269FB67C" w14:textId="77777777" w:rsidR="001579B3" w:rsidRPr="003C2F57" w:rsidRDefault="001579B3"/>
        </w:tc>
        <w:tc>
          <w:tcPr>
            <w:tcW w:w="7397" w:type="dxa"/>
            <w:tcBorders>
              <w:left w:val="single" w:sz="4" w:space="0" w:color="000000"/>
            </w:tcBorders>
            <w:vAlign w:val="center"/>
          </w:tcPr>
          <w:p w14:paraId="58288AA3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produzione, trasformazione, trasporto, distribuzione e di utilizzazione dell</w:t>
            </w: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’energia elettrica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375016359"/>
      <w:permEnd w:id="522395209"/>
      <w:permEnd w:id="1844130141"/>
      <w:tr w:rsidR="00C41E85" w:rsidRPr="003C2F57" w14:paraId="3372F941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1DCB5963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06" w:type="dxa"/>
            <w:tcBorders>
              <w:top w:val="single" w:sz="4" w:space="0" w:color="000000"/>
            </w:tcBorders>
            <w:vAlign w:val="center"/>
          </w:tcPr>
          <w:p w14:paraId="1D30EDF4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79256BF3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2BAB3FF7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  <w:vAlign w:val="center"/>
          </w:tcPr>
          <w:p w14:paraId="63C1B5C7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397" w:type="dxa"/>
            <w:vAlign w:val="center"/>
          </w:tcPr>
          <w:p w14:paraId="19678556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1301812533" w:edGrp="everyone" w:colFirst="2" w:colLast="2"/>
      <w:permStart w:id="1050938569" w:edGrp="everyone" w:colFirst="3" w:colLast="3"/>
      <w:permStart w:id="1508404246" w:edGrp="everyone" w:colFirst="4" w:colLast="4"/>
      <w:permStart w:id="1426286267" w:edGrp="everyone"/>
      <w:tr w:rsidR="001579B3" w:rsidRPr="003C2F57" w14:paraId="78330781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5CD0F140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1426286267"/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4.II)</w:t>
            </w:r>
          </w:p>
        </w:tc>
        <w:tc>
          <w:tcPr>
            <w:tcW w:w="306" w:type="dxa"/>
            <w:vAlign w:val="center"/>
          </w:tcPr>
          <w:p w14:paraId="56C41EC2" w14:textId="77777777" w:rsidR="001579B3" w:rsidRPr="003C2F57" w:rsidRDefault="001579B3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3CDCD1A4" w14:textId="77777777" w:rsidR="001579B3" w:rsidRPr="003C2F57" w:rsidRDefault="001579B3"/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7E636042" w14:textId="77777777" w:rsidR="001579B3" w:rsidRPr="003C2F57" w:rsidRDefault="001579B3"/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4570C275" w14:textId="77777777" w:rsidR="001579B3" w:rsidRPr="003C2F57" w:rsidRDefault="001579B3"/>
        </w:tc>
        <w:tc>
          <w:tcPr>
            <w:tcW w:w="7397" w:type="dxa"/>
            <w:tcBorders>
              <w:left w:val="single" w:sz="4" w:space="0" w:color="000000"/>
            </w:tcBorders>
            <w:vAlign w:val="center"/>
          </w:tcPr>
          <w:p w14:paraId="11E0CD5C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protezione contro le </w:t>
            </w: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scariche atmosferiche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1301812533"/>
      <w:permEnd w:id="1050938569"/>
      <w:permEnd w:id="1508404246"/>
      <w:tr w:rsidR="00C41E85" w:rsidRPr="003C2F57" w14:paraId="5710BD00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58B3CBD5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049FA0D8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7AEA389C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068AB714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  <w:vAlign w:val="center"/>
          </w:tcPr>
          <w:p w14:paraId="129E3E3B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397" w:type="dxa"/>
            <w:vAlign w:val="center"/>
          </w:tcPr>
          <w:p w14:paraId="5BC6073E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1948389412" w:edGrp="everyone" w:colFirst="2" w:colLast="2"/>
      <w:permStart w:id="1891567788" w:edGrp="everyone" w:colFirst="3" w:colLast="3"/>
      <w:permStart w:id="657724774" w:edGrp="everyone" w:colFirst="4" w:colLast="4"/>
      <w:permStart w:id="955397544" w:edGrp="everyone"/>
      <w:tr w:rsidR="001579B3" w:rsidRPr="003C2F57" w14:paraId="1511331E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382F7CEC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955397544"/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>4.III)</w:t>
            </w:r>
          </w:p>
        </w:tc>
        <w:tc>
          <w:tcPr>
            <w:tcW w:w="306" w:type="dxa"/>
            <w:vAlign w:val="center"/>
          </w:tcPr>
          <w:p w14:paraId="10D82DFF" w14:textId="77777777" w:rsidR="001579B3" w:rsidRPr="003C2F57" w:rsidRDefault="001579B3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50695552" w14:textId="77777777" w:rsidR="001579B3" w:rsidRPr="003C2F57" w:rsidRDefault="001579B3"/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73FB01C7" w14:textId="77777777" w:rsidR="001579B3" w:rsidRPr="003C2F57" w:rsidRDefault="001579B3"/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7F802B12" w14:textId="77777777" w:rsidR="001579B3" w:rsidRPr="003C2F57" w:rsidRDefault="001579B3"/>
        </w:tc>
        <w:tc>
          <w:tcPr>
            <w:tcW w:w="7397" w:type="dxa"/>
            <w:vMerge w:val="restart"/>
            <w:tcBorders>
              <w:left w:val="single" w:sz="4" w:space="0" w:color="000000"/>
            </w:tcBorders>
            <w:vAlign w:val="center"/>
          </w:tcPr>
          <w:p w14:paraId="73015470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smallCaps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deposito, trasporto, distribuzione e utilizzazione, comprese le opere di evacuazione dei prodotti della combustione e di ventilazione ed aerazione dei locali, di </w:t>
            </w: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gas, anche in forma liquida, combustibili o infiammabili o comburenti</w:t>
            </w:r>
            <w:r w:rsidRPr="003C2F57">
              <w:rPr>
                <w:rFonts w:ascii="Times New Roman" w:hAnsi="Times New Roman"/>
                <w:smallCaps/>
                <w:sz w:val="17"/>
                <w:lang w:val="it-IT"/>
              </w:rPr>
              <w:t>;</w:t>
            </w:r>
          </w:p>
        </w:tc>
      </w:tr>
      <w:permEnd w:id="1948389412"/>
      <w:permEnd w:id="1891567788"/>
      <w:permEnd w:id="657724774"/>
      <w:tr w:rsidR="00C41E85" w:rsidRPr="003C2F57" w14:paraId="7F1A3ADD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4FE2C510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49AED55F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533C8031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530EBA1B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lang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  <w:vAlign w:val="center"/>
          </w:tcPr>
          <w:p w14:paraId="770683A2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7397" w:type="dxa"/>
            <w:vMerge/>
            <w:tcBorders>
              <w:left w:val="nil"/>
            </w:tcBorders>
            <w:vAlign w:val="center"/>
          </w:tcPr>
          <w:p w14:paraId="4FF4D849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3C2F57" w14:paraId="0A3EFC75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2C512207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3F933631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423" w:type="dxa"/>
            <w:vAlign w:val="center"/>
          </w:tcPr>
          <w:p w14:paraId="0D92D2DD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423" w:type="dxa"/>
            <w:vAlign w:val="center"/>
          </w:tcPr>
          <w:p w14:paraId="54B032B0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lang/>
              </w:rPr>
            </w:pPr>
          </w:p>
        </w:tc>
        <w:tc>
          <w:tcPr>
            <w:tcW w:w="411" w:type="dxa"/>
            <w:vAlign w:val="center"/>
          </w:tcPr>
          <w:p w14:paraId="069571F1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7397" w:type="dxa"/>
            <w:vMerge/>
            <w:tcBorders>
              <w:left w:val="nil"/>
            </w:tcBorders>
            <w:vAlign w:val="center"/>
          </w:tcPr>
          <w:p w14:paraId="2E40E286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3C2F57" w14:paraId="5BF0DE59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2D67DCD0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048ED5E8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vAlign w:val="center"/>
          </w:tcPr>
          <w:p w14:paraId="76B0DD8D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vAlign w:val="center"/>
          </w:tcPr>
          <w:p w14:paraId="7A3053DE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411" w:type="dxa"/>
            <w:vAlign w:val="center"/>
          </w:tcPr>
          <w:p w14:paraId="2B0E7059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397" w:type="dxa"/>
            <w:vAlign w:val="center"/>
          </w:tcPr>
          <w:p w14:paraId="63F8D42E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bookmarkStart w:id="4" w:name="Controllo2"/>
      <w:permStart w:id="1212636050" w:edGrp="everyone" w:colFirst="2" w:colLast="2"/>
      <w:permStart w:id="144645581" w:edGrp="everyone" w:colFirst="3" w:colLast="3"/>
      <w:permStart w:id="1210343288" w:edGrp="everyone" w:colFirst="4" w:colLast="4"/>
      <w:permStart w:id="226906611" w:edGrp="everyone"/>
      <w:tr w:rsidR="001579B3" w:rsidRPr="003C2F57" w14:paraId="4586DA68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428EDCEA" w14:textId="77777777" w:rsidR="001579B3" w:rsidRPr="003C2F57" w:rsidRDefault="00AD2D78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lang w:val="it-IT"/>
              </w:rPr>
            </w:r>
            <w:r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bookmarkEnd w:id="4"/>
            <w:permEnd w:id="226906611"/>
            <w:r w:rsidR="001579B3"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4.IV)</w:t>
            </w:r>
          </w:p>
        </w:tc>
        <w:tc>
          <w:tcPr>
            <w:tcW w:w="306" w:type="dxa"/>
            <w:vAlign w:val="center"/>
          </w:tcPr>
          <w:p w14:paraId="7DBDDC03" w14:textId="77777777" w:rsidR="001579B3" w:rsidRPr="003C2F57" w:rsidRDefault="001579B3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77AE6B94" w14:textId="77777777" w:rsidR="001579B3" w:rsidRPr="003C2F57" w:rsidRDefault="001579B3"/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7961FCC8" w14:textId="77777777" w:rsidR="001579B3" w:rsidRPr="003C2F57" w:rsidRDefault="001579B3"/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3F2B73C6" w14:textId="77777777" w:rsidR="001579B3" w:rsidRPr="003C2F57" w:rsidRDefault="001579B3"/>
        </w:tc>
        <w:tc>
          <w:tcPr>
            <w:tcW w:w="7397" w:type="dxa"/>
            <w:vMerge w:val="restart"/>
            <w:tcBorders>
              <w:left w:val="single" w:sz="4" w:space="0" w:color="000000"/>
            </w:tcBorders>
            <w:vAlign w:val="center"/>
          </w:tcPr>
          <w:p w14:paraId="01055B29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smallCaps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deposito, trasporto, distribuzione e utilizzazione, comprese le opere di evacuazione dei prodotti della combustione e di ventilazione ed aerazione dei locali, di </w:t>
            </w: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solidi e liquidi combustibili o infiammabili o comburenti</w:t>
            </w:r>
            <w:r w:rsidRPr="003C2F57">
              <w:rPr>
                <w:rFonts w:ascii="Times New Roman" w:hAnsi="Times New Roman"/>
                <w:smallCaps/>
                <w:sz w:val="17"/>
                <w:lang w:val="it-IT"/>
              </w:rPr>
              <w:t>;</w:t>
            </w:r>
          </w:p>
        </w:tc>
      </w:tr>
      <w:permEnd w:id="1212636050"/>
      <w:permEnd w:id="144645581"/>
      <w:permEnd w:id="1210343288"/>
      <w:tr w:rsidR="00C41E85" w:rsidRPr="003C2F57" w14:paraId="216D9A31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6175AF8E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7ADCD5D7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05049198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1B522AB2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lang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  <w:vAlign w:val="center"/>
          </w:tcPr>
          <w:p w14:paraId="3A3CA42A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7397" w:type="dxa"/>
            <w:vMerge/>
            <w:tcBorders>
              <w:left w:val="nil"/>
            </w:tcBorders>
            <w:vAlign w:val="center"/>
          </w:tcPr>
          <w:p w14:paraId="4372AD42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3C2F57" w14:paraId="0005C14C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04C0FBC8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7A87E10C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423" w:type="dxa"/>
            <w:vAlign w:val="center"/>
          </w:tcPr>
          <w:p w14:paraId="49D18ECE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423" w:type="dxa"/>
            <w:vAlign w:val="center"/>
          </w:tcPr>
          <w:p w14:paraId="07606203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lang/>
              </w:rPr>
            </w:pPr>
          </w:p>
        </w:tc>
        <w:tc>
          <w:tcPr>
            <w:tcW w:w="411" w:type="dxa"/>
            <w:vAlign w:val="center"/>
          </w:tcPr>
          <w:p w14:paraId="179CB328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7397" w:type="dxa"/>
            <w:vMerge/>
            <w:tcBorders>
              <w:left w:val="nil"/>
            </w:tcBorders>
            <w:vAlign w:val="center"/>
          </w:tcPr>
          <w:p w14:paraId="7191C37F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C41E85" w:rsidRPr="003C2F57" w14:paraId="784F7551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77D53249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48F704C5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vAlign w:val="center"/>
          </w:tcPr>
          <w:p w14:paraId="477ED0B5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vAlign w:val="center"/>
          </w:tcPr>
          <w:p w14:paraId="6719931B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411" w:type="dxa"/>
            <w:vAlign w:val="center"/>
          </w:tcPr>
          <w:p w14:paraId="5B2D6D77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397" w:type="dxa"/>
            <w:vAlign w:val="center"/>
          </w:tcPr>
          <w:p w14:paraId="78CD5554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1723010921" w:edGrp="everyone" w:colFirst="2" w:colLast="2"/>
      <w:permStart w:id="83767749" w:edGrp="everyone" w:colFirst="3" w:colLast="3"/>
      <w:permStart w:id="1597386219" w:edGrp="everyone" w:colFirst="4" w:colLast="4"/>
      <w:permStart w:id="1426024713" w:edGrp="everyone"/>
      <w:tr w:rsidR="001579B3" w:rsidRPr="003C2F57" w14:paraId="73EC4405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1B54A3BB" w14:textId="77777777" w:rsidR="001579B3" w:rsidRPr="003C2F57" w:rsidRDefault="00AD2D78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lang w:val="it-IT"/>
              </w:rPr>
            </w:r>
            <w:r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1426024713"/>
            <w:r w:rsidR="001579B3"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4.V)</w:t>
            </w:r>
          </w:p>
        </w:tc>
        <w:tc>
          <w:tcPr>
            <w:tcW w:w="306" w:type="dxa"/>
            <w:vAlign w:val="center"/>
          </w:tcPr>
          <w:p w14:paraId="191A07CA" w14:textId="77777777" w:rsidR="001579B3" w:rsidRPr="003C2F57" w:rsidRDefault="001579B3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16A99578" w14:textId="77777777" w:rsidR="001579B3" w:rsidRPr="003C2F57" w:rsidRDefault="001579B3"/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02D7E235" w14:textId="77777777" w:rsidR="001579B3" w:rsidRPr="003C2F57" w:rsidRDefault="001579B3"/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2F0DB4EA" w14:textId="77777777" w:rsidR="001579B3" w:rsidRPr="003C2F57" w:rsidRDefault="001579B3"/>
        </w:tc>
        <w:tc>
          <w:tcPr>
            <w:tcW w:w="7397" w:type="dxa"/>
            <w:vMerge w:val="restart"/>
            <w:tcBorders>
              <w:left w:val="single" w:sz="4" w:space="0" w:color="000000"/>
            </w:tcBorders>
            <w:vAlign w:val="center"/>
          </w:tcPr>
          <w:p w14:paraId="3BE24E8D" w14:textId="77777777" w:rsidR="001579B3" w:rsidRPr="003C2F57" w:rsidRDefault="001579B3" w:rsidP="00556387">
            <w:pPr>
              <w:pStyle w:val="Corpodeltesto"/>
              <w:snapToGrid w:val="0"/>
              <w:ind w:right="-132"/>
              <w:jc w:val="left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riscaldamento, climatizzazione,   condizionamento e refrigerazione,</w:t>
            </w:r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comprese le opere di evacuazione dei prodotti della combustione, e di </w:t>
            </w: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 xml:space="preserve">  ventilazione ed aerazione dei locali</w:t>
            </w:r>
            <w:r w:rsidRPr="003C2F57">
              <w:rPr>
                <w:rFonts w:ascii="Times New Roman" w:hAnsi="Times New Roman"/>
                <w:b/>
                <w:smallCaps/>
                <w:sz w:val="17"/>
                <w:szCs w:val="17"/>
                <w:lang w:val="it-IT"/>
              </w:rPr>
              <w:t>;</w:t>
            </w:r>
          </w:p>
        </w:tc>
      </w:tr>
      <w:permEnd w:id="1723010921"/>
      <w:permEnd w:id="83767749"/>
      <w:permEnd w:id="1597386219"/>
      <w:tr w:rsidR="00C41E85" w:rsidRPr="003C2F57" w14:paraId="5CAF4699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49FA7AFD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294D0976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0B70CDA3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018D8A8F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lang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  <w:vAlign w:val="center"/>
          </w:tcPr>
          <w:p w14:paraId="2E094719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7397" w:type="dxa"/>
            <w:vMerge/>
            <w:tcBorders>
              <w:left w:val="nil"/>
            </w:tcBorders>
            <w:vAlign w:val="center"/>
          </w:tcPr>
          <w:p w14:paraId="34F957EF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mallCaps/>
                <w:sz w:val="17"/>
                <w:lang w:val="it-IT"/>
              </w:rPr>
            </w:pPr>
          </w:p>
        </w:tc>
      </w:tr>
      <w:tr w:rsidR="00C41E85" w:rsidRPr="003C2F57" w14:paraId="28476D58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4B344AD0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3026ED06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423" w:type="dxa"/>
            <w:vAlign w:val="center"/>
          </w:tcPr>
          <w:p w14:paraId="605FC264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423" w:type="dxa"/>
            <w:vAlign w:val="center"/>
          </w:tcPr>
          <w:p w14:paraId="54B14D8B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trike/>
                <w:sz w:val="8"/>
                <w:lang w:val="it-IT"/>
              </w:rPr>
            </w:pPr>
          </w:p>
        </w:tc>
        <w:tc>
          <w:tcPr>
            <w:tcW w:w="411" w:type="dxa"/>
            <w:vAlign w:val="center"/>
          </w:tcPr>
          <w:p w14:paraId="30F8B7D2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7397" w:type="dxa"/>
            <w:vAlign w:val="center"/>
          </w:tcPr>
          <w:p w14:paraId="50B0C376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</w:p>
        </w:tc>
      </w:tr>
      <w:permStart w:id="683279430" w:edGrp="everyone" w:colFirst="2" w:colLast="2"/>
      <w:permStart w:id="594290907" w:edGrp="everyone" w:colFirst="3" w:colLast="3"/>
      <w:permStart w:id="1061104403" w:edGrp="everyone" w:colFirst="4" w:colLast="4"/>
      <w:permStart w:id="1619861681" w:edGrp="everyone"/>
      <w:tr w:rsidR="001579B3" w:rsidRPr="003C2F57" w14:paraId="699172A9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573A9CE3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1619861681"/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4.VI)</w:t>
            </w:r>
          </w:p>
        </w:tc>
        <w:tc>
          <w:tcPr>
            <w:tcW w:w="306" w:type="dxa"/>
            <w:vAlign w:val="center"/>
          </w:tcPr>
          <w:p w14:paraId="7EA19B16" w14:textId="77777777" w:rsidR="001579B3" w:rsidRPr="003C2F57" w:rsidRDefault="001579B3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18C7870B" w14:textId="77777777" w:rsidR="001579B3" w:rsidRPr="003C2F57" w:rsidRDefault="001579B3"/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399461C6" w14:textId="77777777" w:rsidR="001579B3" w:rsidRPr="003C2F57" w:rsidRDefault="001579B3"/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0C77CC4A" w14:textId="77777777" w:rsidR="001579B3" w:rsidRPr="003C2F57" w:rsidRDefault="001579B3"/>
        </w:tc>
        <w:tc>
          <w:tcPr>
            <w:tcW w:w="7397" w:type="dxa"/>
            <w:tcBorders>
              <w:left w:val="single" w:sz="4" w:space="0" w:color="000000"/>
            </w:tcBorders>
            <w:vAlign w:val="center"/>
          </w:tcPr>
          <w:p w14:paraId="6AE4E0D0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estinzione o controllo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 incendi/esplosioni di tipo automatico e manuale;</w:t>
            </w:r>
          </w:p>
        </w:tc>
      </w:tr>
      <w:permEnd w:id="683279430"/>
      <w:permEnd w:id="594290907"/>
      <w:permEnd w:id="1061104403"/>
      <w:tr w:rsidR="00C41E85" w:rsidRPr="003C2F57" w14:paraId="7CCB2772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0BE8BB34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7A626C64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2CE52281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6D69712C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  <w:vAlign w:val="center"/>
          </w:tcPr>
          <w:p w14:paraId="01279BAD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397" w:type="dxa"/>
            <w:vAlign w:val="center"/>
          </w:tcPr>
          <w:p w14:paraId="678BE488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419450715" w:edGrp="everyone" w:colFirst="2" w:colLast="2"/>
      <w:permStart w:id="1427525822" w:edGrp="everyone" w:colFirst="3" w:colLast="3"/>
      <w:permStart w:id="1465546041" w:edGrp="everyone" w:colFirst="4" w:colLast="4"/>
      <w:permStart w:id="1224758986" w:edGrp="everyone"/>
      <w:tr w:rsidR="001579B3" w:rsidRPr="003C2F57" w14:paraId="5487F1C1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18B53741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1224758986"/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4.VII)</w:t>
            </w:r>
          </w:p>
        </w:tc>
        <w:tc>
          <w:tcPr>
            <w:tcW w:w="306" w:type="dxa"/>
            <w:vAlign w:val="center"/>
          </w:tcPr>
          <w:p w14:paraId="7B156F62" w14:textId="77777777" w:rsidR="001579B3" w:rsidRPr="003C2F57" w:rsidRDefault="001579B3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005EFA57" w14:textId="77777777" w:rsidR="001579B3" w:rsidRPr="003C2F57" w:rsidRDefault="001579B3"/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56B69945" w14:textId="77777777" w:rsidR="001579B3" w:rsidRPr="003C2F57" w:rsidRDefault="001579B3"/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3622D8B7" w14:textId="77777777" w:rsidR="001579B3" w:rsidRPr="003C2F57" w:rsidRDefault="001579B3"/>
        </w:tc>
        <w:tc>
          <w:tcPr>
            <w:tcW w:w="7397" w:type="dxa"/>
            <w:tcBorders>
              <w:left w:val="single" w:sz="4" w:space="0" w:color="000000"/>
            </w:tcBorders>
            <w:vAlign w:val="center"/>
          </w:tcPr>
          <w:p w14:paraId="71E0B4E0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controllo del fumo e calore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>;</w:t>
            </w:r>
          </w:p>
        </w:tc>
      </w:tr>
      <w:permEnd w:id="419450715"/>
      <w:permEnd w:id="1427525822"/>
      <w:permEnd w:id="1465546041"/>
      <w:tr w:rsidR="00C41E85" w:rsidRPr="003C2F57" w14:paraId="55023A35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7E526708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8"/>
                <w:lang w:val="it-IT"/>
              </w:rPr>
            </w:pPr>
          </w:p>
        </w:tc>
        <w:tc>
          <w:tcPr>
            <w:tcW w:w="306" w:type="dxa"/>
            <w:vAlign w:val="center"/>
          </w:tcPr>
          <w:p w14:paraId="3A4789A7" w14:textId="77777777" w:rsidR="00C41E85" w:rsidRPr="003C2F57" w:rsidRDefault="00C41E85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6578AD4C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vAlign w:val="center"/>
          </w:tcPr>
          <w:p w14:paraId="619D3072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trike/>
                <w:sz w:val="8"/>
                <w:lang w:val="it-IT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  <w:vAlign w:val="center"/>
          </w:tcPr>
          <w:p w14:paraId="66587E92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397" w:type="dxa"/>
            <w:vAlign w:val="center"/>
          </w:tcPr>
          <w:p w14:paraId="6BFC9C39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Start w:id="1817854992" w:edGrp="everyone" w:colFirst="2" w:colLast="2"/>
      <w:permStart w:id="806188764" w:edGrp="everyone" w:colFirst="3" w:colLast="3"/>
      <w:permStart w:id="216936387" w:edGrp="everyone" w:colFirst="4" w:colLast="4"/>
      <w:permStart w:id="1825063349" w:edGrp="everyone"/>
      <w:tr w:rsidR="001579B3" w:rsidRPr="003C2F57" w14:paraId="0BCC10FE" w14:textId="77777777" w:rsidTr="0099249E">
        <w:tblPrEx>
          <w:tblCellMar>
            <w:left w:w="70" w:type="dxa"/>
            <w:right w:w="70" w:type="dxa"/>
          </w:tblCellMar>
        </w:tblPrEx>
        <w:tc>
          <w:tcPr>
            <w:tcW w:w="961" w:type="dxa"/>
            <w:vAlign w:val="center"/>
          </w:tcPr>
          <w:p w14:paraId="517FD4B3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1825063349"/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4.VIII)</w:t>
            </w:r>
          </w:p>
        </w:tc>
        <w:tc>
          <w:tcPr>
            <w:tcW w:w="306" w:type="dxa"/>
            <w:vAlign w:val="center"/>
          </w:tcPr>
          <w:p w14:paraId="300FC1E0" w14:textId="77777777" w:rsidR="001579B3" w:rsidRPr="003C2F57" w:rsidRDefault="001579B3" w:rsidP="00556387">
            <w:pPr>
              <w:pStyle w:val="Corpodeltesto"/>
              <w:snapToGrid w:val="0"/>
              <w:ind w:left="-69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678D88F6" w14:textId="77777777" w:rsidR="001579B3" w:rsidRPr="003C2F57" w:rsidRDefault="001579B3"/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14:paraId="3BCC365C" w14:textId="77777777" w:rsidR="001579B3" w:rsidRPr="003C2F57" w:rsidRDefault="001579B3"/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</w:tcPr>
          <w:p w14:paraId="244E3DF7" w14:textId="77777777" w:rsidR="001579B3" w:rsidRPr="003C2F57" w:rsidRDefault="001579B3"/>
        </w:tc>
        <w:tc>
          <w:tcPr>
            <w:tcW w:w="7397" w:type="dxa"/>
            <w:tcBorders>
              <w:left w:val="single" w:sz="4" w:space="0" w:color="000000"/>
            </w:tcBorders>
            <w:vAlign w:val="center"/>
          </w:tcPr>
          <w:p w14:paraId="68ABFEB3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rivelazione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 xml:space="preserve"> di fumo,calore, gas e incendio e </w:t>
            </w:r>
            <w:r w:rsidRPr="003C2F57">
              <w:rPr>
                <w:rFonts w:ascii="Times New Roman" w:hAnsi="Times New Roman"/>
                <w:b/>
                <w:smallCaps/>
                <w:sz w:val="17"/>
                <w:lang w:val="it-IT"/>
              </w:rPr>
              <w:t>segnalazione allarme</w:t>
            </w:r>
            <w:r w:rsidRPr="003C2F57">
              <w:rPr>
                <w:rFonts w:ascii="Times New Roman" w:hAnsi="Times New Roman"/>
                <w:sz w:val="17"/>
                <w:lang w:val="it-IT"/>
              </w:rPr>
              <w:t>;</w:t>
            </w:r>
          </w:p>
          <w:p w14:paraId="29570E4B" w14:textId="77777777" w:rsidR="001579B3" w:rsidRPr="003C2F57" w:rsidRDefault="001579B3" w:rsidP="00556387">
            <w:pPr>
              <w:pStyle w:val="Corpodeltesto"/>
              <w:snapToGrid w:val="0"/>
              <w:rPr>
                <w:rFonts w:ascii="Times New Roman" w:hAnsi="Times New Roman"/>
                <w:sz w:val="17"/>
                <w:lang w:val="it-IT"/>
              </w:rPr>
            </w:pPr>
          </w:p>
        </w:tc>
      </w:tr>
      <w:permEnd w:id="1817854992"/>
      <w:permEnd w:id="806188764"/>
      <w:permEnd w:id="216936387"/>
    </w:tbl>
    <w:p w14:paraId="2EB4872A" w14:textId="77777777" w:rsidR="00C41E85" w:rsidRPr="003C2F57" w:rsidRDefault="00C41E85" w:rsidP="00C41E85">
      <w:pPr>
        <w:rPr>
          <w:b/>
        </w:rPr>
      </w:pPr>
    </w:p>
    <w:p w14:paraId="5EB21426" w14:textId="77777777" w:rsidR="00C41E85" w:rsidRPr="003C2F57" w:rsidRDefault="00C41E85" w:rsidP="00C41E85">
      <w:pPr>
        <w:rPr>
          <w:b/>
        </w:rPr>
      </w:pPr>
    </w:p>
    <w:p w14:paraId="70BBD0FD" w14:textId="77777777" w:rsidR="00C41E85" w:rsidRPr="003C2F57" w:rsidRDefault="00C41E85" w:rsidP="00C41E85">
      <w:pPr>
        <w:rPr>
          <w:b/>
        </w:rPr>
      </w:pPr>
    </w:p>
    <w:p w14:paraId="704D7C48" w14:textId="77777777" w:rsidR="00C41E85" w:rsidRPr="003C2F57" w:rsidRDefault="00C41E85" w:rsidP="00C41E85">
      <w:pPr>
        <w:numPr>
          <w:ilvl w:val="0"/>
          <w:numId w:val="2"/>
        </w:numPr>
        <w:ind w:right="105"/>
        <w:jc w:val="both"/>
        <w:rPr>
          <w:sz w:val="24"/>
          <w:szCs w:val="24"/>
          <w:u w:val="single"/>
        </w:rPr>
      </w:pPr>
      <w:r w:rsidRPr="003C2F57">
        <w:rPr>
          <w:b/>
          <w:sz w:val="17"/>
        </w:rPr>
        <w:t>ALTRA EVENTUALE DOCUMENTAZIONE</w:t>
      </w:r>
    </w:p>
    <w:p w14:paraId="67A5D874" w14:textId="77777777" w:rsidR="00C41E85" w:rsidRPr="003C2F57" w:rsidRDefault="00C41E85" w:rsidP="00C41E85">
      <w:pPr>
        <w:ind w:right="-1"/>
        <w:rPr>
          <w:b/>
          <w:i/>
          <w:sz w:val="17"/>
        </w:rPr>
      </w:pPr>
    </w:p>
    <w:tbl>
      <w:tblPr>
        <w:tblW w:w="0" w:type="auto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94"/>
        <w:gridCol w:w="1532"/>
        <w:gridCol w:w="7250"/>
      </w:tblGrid>
      <w:tr w:rsidR="00C41E85" w:rsidRPr="003C2F57" w14:paraId="1BAA00CD" w14:textId="77777777" w:rsidTr="0099249E">
        <w:tc>
          <w:tcPr>
            <w:tcW w:w="449" w:type="dxa"/>
            <w:vAlign w:val="center"/>
          </w:tcPr>
          <w:p w14:paraId="606DD58C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  <w:lang w:val="it-IT"/>
              </w:rPr>
            </w:pPr>
            <w:permStart w:id="1943601217" w:edGrp="everyone" w:colFirst="2" w:colLast="2"/>
            <w:permStart w:id="198977758" w:edGrp="everyone" w:colFirst="3" w:colLast="3"/>
            <w:r w:rsidRPr="003C2F57">
              <w:rPr>
                <w:rFonts w:ascii="Times New Roman" w:hAnsi="Times New Roman"/>
                <w:b/>
                <w:sz w:val="17"/>
                <w:lang w:val="it-IT"/>
              </w:rPr>
              <w:t xml:space="preserve"> </w:t>
            </w:r>
            <w:permStart w:id="1947282193" w:edGrp="everyone"/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sz w:val="18"/>
                <w:lang w:val="it-IT"/>
              </w:rPr>
              <w:instrText xml:space="preserve"> FORMCHECKBOX </w:instrText>
            </w:r>
            <w:r w:rsidR="005D2677" w:rsidRPr="003C2F57">
              <w:rPr>
                <w:rFonts w:ascii="Times New Roman" w:hAnsi="Times New Roman"/>
                <w:sz w:val="18"/>
                <w:lang w:val="it-IT"/>
              </w:rPr>
            </w:r>
            <w:r w:rsidRPr="003C2F57">
              <w:rPr>
                <w:rFonts w:ascii="Times New Roman" w:hAnsi="Times New Roman"/>
                <w:sz w:val="18"/>
                <w:lang w:val="it-IT"/>
              </w:rPr>
              <w:fldChar w:fldCharType="end"/>
            </w:r>
            <w:permEnd w:id="1947282193"/>
          </w:p>
        </w:tc>
        <w:tc>
          <w:tcPr>
            <w:tcW w:w="594" w:type="dxa"/>
            <w:vAlign w:val="center"/>
          </w:tcPr>
          <w:p w14:paraId="70A63BEA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57AF7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lang/>
              </w:rPr>
            </w:pP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26B" w14:textId="77777777" w:rsidR="00C41E85" w:rsidRPr="00DC0D0C" w:rsidRDefault="00C41E85" w:rsidP="00556387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/>
              </w:rPr>
            </w:pPr>
          </w:p>
        </w:tc>
      </w:tr>
      <w:permEnd w:id="1943601217"/>
      <w:permEnd w:id="198977758"/>
      <w:tr w:rsidR="00C41E85" w:rsidRPr="003C2F57" w14:paraId="3D4FD360" w14:textId="77777777" w:rsidTr="0099249E">
        <w:tc>
          <w:tcPr>
            <w:tcW w:w="449" w:type="dxa"/>
            <w:vAlign w:val="center"/>
          </w:tcPr>
          <w:p w14:paraId="63ED685A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94" w:type="dxa"/>
            <w:vAlign w:val="center"/>
          </w:tcPr>
          <w:p w14:paraId="25C92129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9DAEB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lang/>
              </w:rPr>
            </w:pP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>Indicare n° documenti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20259E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>(specificare tipologia documenti)</w:t>
            </w:r>
          </w:p>
        </w:tc>
      </w:tr>
      <w:tr w:rsidR="00C41E85" w:rsidRPr="003C2F57" w14:paraId="6C9EFB82" w14:textId="77777777" w:rsidTr="0099249E">
        <w:tc>
          <w:tcPr>
            <w:tcW w:w="449" w:type="dxa"/>
            <w:vAlign w:val="center"/>
          </w:tcPr>
          <w:p w14:paraId="3A6CCD76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94" w:type="dxa"/>
            <w:vAlign w:val="center"/>
          </w:tcPr>
          <w:p w14:paraId="7B12FB8F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14:paraId="22499908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  <w:tc>
          <w:tcPr>
            <w:tcW w:w="7250" w:type="dxa"/>
            <w:tcBorders>
              <w:left w:val="nil"/>
            </w:tcBorders>
            <w:vAlign w:val="center"/>
          </w:tcPr>
          <w:p w14:paraId="7C8099F3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</w:p>
        </w:tc>
      </w:tr>
      <w:permStart w:id="1854474703" w:edGrp="everyone" w:colFirst="2" w:colLast="2"/>
      <w:permStart w:id="1747998744" w:edGrp="everyone" w:colFirst="3" w:colLast="3"/>
      <w:permStart w:id="1298090033" w:edGrp="everyone"/>
      <w:tr w:rsidR="00C41E85" w:rsidRPr="003C2F57" w14:paraId="2428F2C7" w14:textId="77777777" w:rsidTr="0099249E">
        <w:tc>
          <w:tcPr>
            <w:tcW w:w="449" w:type="dxa"/>
            <w:vAlign w:val="center"/>
          </w:tcPr>
          <w:p w14:paraId="2A238A5C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F57">
              <w:rPr>
                <w:rFonts w:ascii="Times New Roman" w:hAnsi="Times New Roman"/>
                <w:lang w:val="it-IT"/>
              </w:rPr>
              <w:instrText xml:space="preserve"> FORMCHECKBOX </w:instrText>
            </w:r>
            <w:r w:rsidR="005D2677" w:rsidRPr="003C2F57">
              <w:rPr>
                <w:rFonts w:ascii="Times New Roman" w:hAnsi="Times New Roman"/>
                <w:lang w:val="it-IT"/>
              </w:rPr>
            </w:r>
            <w:r w:rsidRPr="003C2F57">
              <w:rPr>
                <w:rFonts w:ascii="Times New Roman" w:hAnsi="Times New Roman"/>
                <w:lang w:val="it-IT"/>
              </w:rPr>
              <w:fldChar w:fldCharType="end"/>
            </w:r>
            <w:permEnd w:id="1298090033"/>
          </w:p>
        </w:tc>
        <w:tc>
          <w:tcPr>
            <w:tcW w:w="594" w:type="dxa"/>
            <w:vAlign w:val="center"/>
          </w:tcPr>
          <w:p w14:paraId="307FC70F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  <w:r w:rsidRPr="003C2F57">
              <w:rPr>
                <w:rFonts w:ascii="Times New Roman" w:hAnsi="Times New Roman"/>
                <w:sz w:val="17"/>
                <w:lang w:val="it-IT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469E9" w14:textId="77777777" w:rsidR="00C41E85" w:rsidRPr="00DC0D0C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2DC" w14:textId="77777777" w:rsidR="00C41E85" w:rsidRPr="00DC0D0C" w:rsidRDefault="00C41E85" w:rsidP="00556387">
            <w:pPr>
              <w:pStyle w:val="Corpodeltesto"/>
              <w:snapToGrid w:val="0"/>
              <w:ind w:right="-1"/>
              <w:jc w:val="left"/>
              <w:rPr>
                <w:rFonts w:ascii="Times New Roman" w:hAnsi="Times New Roman"/>
                <w:lang w:val="it-IT"/>
              </w:rPr>
            </w:pPr>
          </w:p>
        </w:tc>
      </w:tr>
      <w:permEnd w:id="1854474703"/>
      <w:permEnd w:id="1747998744"/>
      <w:tr w:rsidR="00C41E85" w:rsidRPr="003C2F57" w14:paraId="36D9C695" w14:textId="77777777" w:rsidTr="0099249E">
        <w:tc>
          <w:tcPr>
            <w:tcW w:w="449" w:type="dxa"/>
            <w:vAlign w:val="center"/>
          </w:tcPr>
          <w:p w14:paraId="51F68041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94" w:type="dxa"/>
            <w:vAlign w:val="center"/>
          </w:tcPr>
          <w:p w14:paraId="78A30DC9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4BF7F" w14:textId="77777777" w:rsidR="00C41E85" w:rsidRPr="003C2F57" w:rsidRDefault="00C41E85" w:rsidP="00556387">
            <w:pPr>
              <w:pStyle w:val="Corpodeltesto"/>
              <w:snapToGrid w:val="0"/>
              <w:ind w:right="-1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>Indicare n° documenti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433F22" w14:textId="77777777" w:rsidR="00C41E85" w:rsidRPr="003C2F57" w:rsidRDefault="00C41E85" w:rsidP="00556387">
            <w:pPr>
              <w:pStyle w:val="Corpodel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3C2F57">
              <w:rPr>
                <w:rFonts w:ascii="Times New Roman" w:hAnsi="Times New Roman"/>
                <w:sz w:val="14"/>
                <w:szCs w:val="14"/>
                <w:lang w:val="it-IT"/>
              </w:rPr>
              <w:t>(specificare tipologia documenti)</w:t>
            </w:r>
          </w:p>
        </w:tc>
      </w:tr>
    </w:tbl>
    <w:p w14:paraId="5BA403B1" w14:textId="77777777" w:rsidR="00C41E85" w:rsidRPr="003C2F57" w:rsidRDefault="00C41E85" w:rsidP="00C41E85">
      <w:pPr>
        <w:spacing w:before="120" w:after="120"/>
        <w:ind w:right="119"/>
        <w:jc w:val="both"/>
        <w:rPr>
          <w:i/>
          <w:sz w:val="16"/>
          <w:szCs w:val="16"/>
        </w:rPr>
      </w:pPr>
      <w:r w:rsidRPr="003C2F57">
        <w:rPr>
          <w:b/>
          <w:i/>
          <w:sz w:val="16"/>
          <w:szCs w:val="16"/>
        </w:rPr>
        <w:t>N.B</w:t>
      </w:r>
      <w:r w:rsidRPr="003C2F57">
        <w:rPr>
          <w:i/>
          <w:sz w:val="16"/>
          <w:szCs w:val="16"/>
        </w:rPr>
        <w:t>. :La distinta  deve essere compilata in ogni sua parte, mediante l’apposizione in ogni riquadro del  relativo numero dei modelli allegati (riportando il valore 0 per le tipologie di certificazione/dichiarazione non presentate)</w:t>
      </w:r>
    </w:p>
    <w:p w14:paraId="3E2E74AB" w14:textId="77777777" w:rsidR="00C41E85" w:rsidRPr="003C2F57" w:rsidRDefault="00C41E85" w:rsidP="00C41E85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 w14:paraId="173E9605" w14:textId="490B252B" w:rsidR="00C41E85" w:rsidRPr="003C2F57" w:rsidRDefault="007F5563" w:rsidP="00C41E85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3C2F57">
        <w:rPr>
          <w:rFonts w:ascii="Times New Roman" w:hAnsi="Times New Roman"/>
          <w:i/>
          <w:noProof/>
          <w:sz w:val="15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3255EE0" wp14:editId="0176E3BB">
                <wp:simplePos x="0" y="0"/>
                <wp:positionH relativeFrom="column">
                  <wp:posOffset>2395220</wp:posOffset>
                </wp:positionH>
                <wp:positionV relativeFrom="paragraph">
                  <wp:posOffset>65405</wp:posOffset>
                </wp:positionV>
                <wp:extent cx="819150" cy="875030"/>
                <wp:effectExtent l="10160" t="5715" r="889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1B11" w14:textId="77777777" w:rsidR="00C41E85" w:rsidRDefault="00C41E85" w:rsidP="00C41E85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6E390C1A" w14:textId="77777777" w:rsidR="00C41E85" w:rsidRDefault="00C41E85" w:rsidP="00C41E85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D9232BD" w14:textId="77777777" w:rsidR="00C41E85" w:rsidRDefault="00C41E85" w:rsidP="00C41E85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0CB148B7" w14:textId="77777777" w:rsidR="00C41E85" w:rsidRDefault="00C41E85" w:rsidP="00C41E85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55EE0" id="Text Box 3" o:spid="_x0000_s1028" type="#_x0000_t202" style="position:absolute;left:0;text-align:left;margin-left:188.6pt;margin-top:5.15pt;width:64.5pt;height:68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" strokeweight=".5pt">
                <v:textbox inset="7.45pt,3.85pt,7.45pt,3.85pt">
                  <w:txbxContent>
                    <w:p w14:paraId="1DB61B11" w14:textId="77777777" w:rsidR="00C41E85" w:rsidRDefault="00C41E85" w:rsidP="00C41E85">
                      <w:pPr>
                        <w:rPr>
                          <w:i/>
                          <w:sz w:val="16"/>
                        </w:rPr>
                      </w:pPr>
                    </w:p>
                    <w:p w14:paraId="6E390C1A" w14:textId="77777777" w:rsidR="00C41E85" w:rsidRDefault="00C41E85" w:rsidP="00C41E85">
                      <w:pPr>
                        <w:rPr>
                          <w:i/>
                          <w:sz w:val="16"/>
                        </w:rPr>
                      </w:pPr>
                    </w:p>
                    <w:p w14:paraId="1D9232BD" w14:textId="77777777" w:rsidR="00C41E85" w:rsidRDefault="00C41E85" w:rsidP="00C41E85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14:paraId="0CB148B7" w14:textId="77777777" w:rsidR="00C41E85" w:rsidRDefault="00C41E85" w:rsidP="00C41E85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C41E85" w:rsidRPr="003C2F57" w14:paraId="5728116B" w14:textId="77777777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570E05BF" w14:textId="77777777" w:rsidR="00C41E85" w:rsidRPr="003C2F57" w:rsidRDefault="00C41E85" w:rsidP="00556387">
            <w:pPr>
              <w:pStyle w:val="Corpodeltestopiccolo-Luraschi"/>
              <w:snapToGrid w:val="0"/>
              <w:rPr>
                <w:sz w:val="20"/>
                <w:lang/>
              </w:rPr>
            </w:pPr>
            <w:permStart w:id="22768400" w:edGrp="everyone" w:colFirst="0" w:colLast="0"/>
            <w:permStart w:id="2046044088" w:edGrp="everyone" w:colFirst="2" w:colLast="2"/>
          </w:p>
        </w:tc>
        <w:tc>
          <w:tcPr>
            <w:tcW w:w="2268" w:type="dxa"/>
            <w:vAlign w:val="center"/>
          </w:tcPr>
          <w:p w14:paraId="4FFF589C" w14:textId="77777777" w:rsidR="00C41E85" w:rsidRPr="003C2F57" w:rsidRDefault="00C41E85" w:rsidP="00556387">
            <w:pPr>
              <w:pStyle w:val="Corpodeltesto"/>
              <w:snapToGrid w:val="0"/>
              <w:rPr>
                <w:rFonts w:ascii="Times New Roman" w:hAnsi="Times New Roman"/>
                <w:lang w:val="it-IT"/>
              </w:rPr>
            </w:pPr>
            <w:r w:rsidRPr="003C2F57">
              <w:rPr>
                <w:rFonts w:ascii="Times New Roman" w:hAnsi="Times New Roman"/>
                <w:lang w:val="it-IT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14:paraId="11F74BEA" w14:textId="77777777" w:rsidR="00C41E85" w:rsidRPr="003C2F57" w:rsidRDefault="00C41E85" w:rsidP="0099249E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permEnd w:id="22768400"/>
      <w:permEnd w:id="2046044088"/>
      <w:tr w:rsidR="00C41E85" w:rsidRPr="003C2F57" w14:paraId="7FC285B6" w14:textId="77777777">
        <w:tc>
          <w:tcPr>
            <w:tcW w:w="3403" w:type="dxa"/>
          </w:tcPr>
          <w:p w14:paraId="373125AA" w14:textId="77777777" w:rsidR="00C41E85" w:rsidRPr="003C2F57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3C2F57">
              <w:rPr>
                <w:lang w:val="it-IT"/>
              </w:rPr>
              <w:t>Data</w:t>
            </w:r>
          </w:p>
        </w:tc>
        <w:tc>
          <w:tcPr>
            <w:tcW w:w="2268" w:type="dxa"/>
          </w:tcPr>
          <w:p w14:paraId="737EC4E5" w14:textId="77777777" w:rsidR="00C41E85" w:rsidRPr="003C2F57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4110" w:type="dxa"/>
          </w:tcPr>
          <w:p w14:paraId="615472BC" w14:textId="77777777" w:rsidR="00C41E85" w:rsidRPr="003C2F57" w:rsidRDefault="00C41E85" w:rsidP="00556387">
            <w:pPr>
              <w:pStyle w:val="Corpodeltestopiccolo-Luraschi"/>
              <w:snapToGrid w:val="0"/>
              <w:rPr>
                <w:lang w:val="it-IT"/>
              </w:rPr>
            </w:pPr>
            <w:r w:rsidRPr="003C2F57">
              <w:rPr>
                <w:lang w:val="it-IT"/>
              </w:rPr>
              <w:t xml:space="preserve">Firma del professionista </w:t>
            </w:r>
          </w:p>
        </w:tc>
      </w:tr>
    </w:tbl>
    <w:p w14:paraId="64909B24" w14:textId="77777777" w:rsidR="00C41E85" w:rsidRPr="003C2F57" w:rsidRDefault="00C41E85" w:rsidP="00C41E85">
      <w:pPr>
        <w:pStyle w:val="Corpodeltesto"/>
        <w:rPr>
          <w:rFonts w:ascii="Times New Roman" w:hAnsi="Times New Roman"/>
        </w:rPr>
      </w:pPr>
    </w:p>
    <w:p w14:paraId="1A9C9005" w14:textId="77777777" w:rsidR="00B0580B" w:rsidRPr="003C2F57" w:rsidRDefault="00B0580B"/>
    <w:sectPr w:rsidR="00B0580B" w:rsidRPr="003C2F57" w:rsidSect="00C4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9642" w14:textId="77777777" w:rsidR="0086527E" w:rsidRDefault="0086527E">
      <w:r>
        <w:separator/>
      </w:r>
    </w:p>
  </w:endnote>
  <w:endnote w:type="continuationSeparator" w:id="0">
    <w:p w14:paraId="038E7AA3" w14:textId="77777777" w:rsidR="0086527E" w:rsidRDefault="008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41D7" w14:textId="77777777" w:rsidR="008753AD" w:rsidRDefault="008753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436D6" w14:textId="77777777" w:rsidR="008753AD" w:rsidRDefault="008753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CE62F" w14:textId="77777777" w:rsidR="008753AD" w:rsidRDefault="008753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5FCB8" w14:textId="77777777" w:rsidR="0086527E" w:rsidRDefault="0086527E">
      <w:r>
        <w:separator/>
      </w:r>
    </w:p>
  </w:footnote>
  <w:footnote w:type="continuationSeparator" w:id="0">
    <w:p w14:paraId="3005A3A7" w14:textId="77777777" w:rsidR="0086527E" w:rsidRDefault="0086527E">
      <w:r>
        <w:continuationSeparator/>
      </w:r>
    </w:p>
  </w:footnote>
  <w:footnote w:id="1">
    <w:p w14:paraId="45D6E235" w14:textId="77777777" w:rsidR="00AB6A28" w:rsidRPr="0038544A" w:rsidRDefault="00AB6A28" w:rsidP="00AB6A28">
      <w:pPr>
        <w:jc w:val="both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38544A">
        <w:rPr>
          <w:sz w:val="14"/>
          <w:szCs w:val="14"/>
        </w:rPr>
        <w:t>Oltre alla tipologia di attività inserire  ulteriori specificazioni, qualora trattasi di  SCIA parziale per uno dei casi seguenti (alternativi l’uno all’altro):</w:t>
      </w:r>
    </w:p>
    <w:p w14:paraId="5FB0F37A" w14:textId="77777777" w:rsidR="00AB6A28" w:rsidRPr="0038544A" w:rsidRDefault="00AB6A28" w:rsidP="00AB6A28">
      <w:pPr>
        <w:numPr>
          <w:ilvl w:val="0"/>
          <w:numId w:val="8"/>
        </w:numPr>
        <w:tabs>
          <w:tab w:val="clear" w:pos="1428"/>
          <w:tab w:val="num" w:pos="748"/>
        </w:tabs>
        <w:ind w:left="748" w:hanging="561"/>
        <w:jc w:val="both"/>
        <w:rPr>
          <w:sz w:val="14"/>
          <w:szCs w:val="14"/>
        </w:rPr>
      </w:pPr>
      <w:r w:rsidRPr="0038544A">
        <w:rPr>
          <w:sz w:val="14"/>
          <w:szCs w:val="14"/>
        </w:rPr>
        <w:t>Indicazione del lotto nel caso di esecuzione per stralci successivi già indicati in fase di valutazione del progetto;</w:t>
      </w:r>
    </w:p>
    <w:p w14:paraId="22798290" w14:textId="77777777" w:rsidR="00AB6A28" w:rsidRDefault="00AB6A28" w:rsidP="00AB6A28">
      <w:pPr>
        <w:pStyle w:val="Testonotaapidipagina"/>
        <w:numPr>
          <w:ilvl w:val="0"/>
          <w:numId w:val="8"/>
        </w:numPr>
        <w:tabs>
          <w:tab w:val="clear" w:pos="1428"/>
          <w:tab w:val="num" w:pos="748"/>
        </w:tabs>
        <w:ind w:left="748" w:hanging="561"/>
      </w:pPr>
      <w:r w:rsidRPr="0038544A">
        <w:rPr>
          <w:sz w:val="14"/>
          <w:szCs w:val="14"/>
        </w:rPr>
        <w:t xml:space="preserve">Indicazione dello stralcio e  normativa di riferimento nel caso in cui </w:t>
      </w:r>
      <w:smartTag w:uri="urn:schemas-microsoft-com:office:smarttags" w:element="PersonName">
        <w:smartTagPr>
          <w:attr w:name="ProductID" w:val="la SCIA"/>
        </w:smartTagPr>
        <w:r w:rsidRPr="0038544A">
          <w:rPr>
            <w:sz w:val="14"/>
            <w:szCs w:val="14"/>
          </w:rPr>
          <w:t>la SCIA</w:t>
        </w:r>
      </w:smartTag>
      <w:r w:rsidRPr="0038544A">
        <w:rPr>
          <w:sz w:val="14"/>
          <w:szCs w:val="14"/>
        </w:rPr>
        <w:t xml:space="preserve"> sia presentata in applicazione di una specifica disposizione che prevede la presentazione di SCIA di adeguamento parziale (p.e. strutture sanitarie, campeggi, macchine elettriche, asili nido).</w:t>
      </w:r>
    </w:p>
  </w:footnote>
  <w:footnote w:id="2">
    <w:p w14:paraId="2A928FBA" w14:textId="77777777" w:rsidR="009120A7" w:rsidRPr="00C77A4F" w:rsidRDefault="009120A7" w:rsidP="00C41E85">
      <w:pPr>
        <w:pStyle w:val="Testonotaapidipagina"/>
        <w:ind w:left="142" w:hanging="142"/>
        <w:jc w:val="both"/>
        <w:rPr>
          <w:sz w:val="14"/>
          <w:szCs w:val="14"/>
        </w:rPr>
      </w:pPr>
      <w:r w:rsidRPr="00C2418E">
        <w:rPr>
          <w:rStyle w:val="Rimandonotaapidipagina"/>
        </w:rPr>
        <w:footnoteRef/>
      </w:r>
      <w:r w:rsidRPr="004B2E42">
        <w:rPr>
          <w:sz w:val="14"/>
          <w:szCs w:val="14"/>
        </w:rPr>
        <w:t xml:space="preserve"> </w:t>
      </w:r>
      <w:r>
        <w:rPr>
          <w:sz w:val="14"/>
          <w:szCs w:val="14"/>
        </w:rPr>
        <w:t>R</w:t>
      </w:r>
      <w:r w:rsidRPr="004B2E42">
        <w:rPr>
          <w:sz w:val="14"/>
          <w:szCs w:val="14"/>
        </w:rPr>
        <w:t xml:space="preserve">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4B2E42">
          <w:rPr>
            <w:sz w:val="14"/>
            <w:szCs w:val="14"/>
          </w:rPr>
          <w:t>01/08/2011</w:t>
        </w:r>
      </w:smartTag>
      <w:r w:rsidRPr="004B2E42">
        <w:rPr>
          <w:sz w:val="14"/>
          <w:szCs w:val="14"/>
        </w:rPr>
        <w:t xml:space="preserve"> n.</w:t>
      </w:r>
      <w:r w:rsidRPr="00C77A4F">
        <w:rPr>
          <w:sz w:val="14"/>
          <w:szCs w:val="14"/>
        </w:rPr>
        <w:t>151 e la sottoclasse di cui al Decr</w:t>
      </w:r>
      <w:r w:rsidRPr="00C77A4F">
        <w:rPr>
          <w:sz w:val="14"/>
          <w:szCs w:val="14"/>
        </w:rPr>
        <w:t>e</w:t>
      </w:r>
      <w:r w:rsidRPr="00C77A4F">
        <w:rPr>
          <w:sz w:val="14"/>
          <w:szCs w:val="14"/>
        </w:rPr>
        <w:t>to del Ministro dell’Interno 7.8.2012.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0C12" w14:textId="77777777" w:rsidR="008753AD" w:rsidRDefault="008753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D2DC5" w14:textId="77777777" w:rsidR="00556387" w:rsidRPr="005F685B" w:rsidRDefault="004F35A3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 xml:space="preserve">MOD. PIN  2.1_ </w:t>
    </w:r>
    <w:r w:rsidR="00FC37DD" w:rsidRPr="00223055">
      <w:rPr>
        <w:rFonts w:ascii="Arial" w:hAnsi="Arial"/>
        <w:sz w:val="16"/>
        <w:lang w:val="en-GB"/>
      </w:rPr>
      <w:t>2018</w:t>
    </w:r>
    <w:r w:rsidR="00FC37DD" w:rsidRPr="005F685B">
      <w:rPr>
        <w:rFonts w:ascii="Arial" w:hAnsi="Arial"/>
        <w:sz w:val="16"/>
        <w:lang w:val="en-GB"/>
      </w:rPr>
      <w:t xml:space="preserve">     </w:t>
    </w:r>
    <w:r w:rsidR="00556387" w:rsidRPr="005F685B">
      <w:rPr>
        <w:rFonts w:ascii="Arial" w:hAnsi="Arial"/>
        <w:sz w:val="16"/>
        <w:lang w:val="en-GB"/>
      </w:rPr>
      <w:t>ASSEVERAZIONE</w:t>
    </w:r>
    <w:r w:rsidR="00556387" w:rsidRPr="005F685B">
      <w:rPr>
        <w:rFonts w:ascii="Arial" w:hAnsi="Arial"/>
        <w:sz w:val="16"/>
        <w:lang w:val="en-GB"/>
      </w:rPr>
      <w:tab/>
      <w:t xml:space="preserve"> PAG. </w:t>
    </w:r>
    <w:r w:rsidR="00556387" w:rsidRPr="005F685B">
      <w:rPr>
        <w:rStyle w:val="Numeropagina"/>
        <w:sz w:val="16"/>
      </w:rPr>
      <w:fldChar w:fldCharType="begin"/>
    </w:r>
    <w:r w:rsidR="00556387" w:rsidRPr="005F685B">
      <w:rPr>
        <w:rStyle w:val="Numeropagina"/>
        <w:sz w:val="16"/>
        <w:lang w:val="en-GB"/>
      </w:rPr>
      <w:instrText xml:space="preserve"> PAGE </w:instrText>
    </w:r>
    <w:r w:rsidR="00556387" w:rsidRPr="005F685B">
      <w:rPr>
        <w:rStyle w:val="Numeropagina"/>
        <w:sz w:val="16"/>
      </w:rPr>
      <w:fldChar w:fldCharType="separate"/>
    </w:r>
    <w:r w:rsidR="000C341E">
      <w:rPr>
        <w:rStyle w:val="Numeropagina"/>
        <w:noProof/>
        <w:sz w:val="16"/>
        <w:lang w:val="en-GB"/>
      </w:rPr>
      <w:t>1</w:t>
    </w:r>
    <w:r w:rsidR="00556387" w:rsidRPr="005F685B">
      <w:rPr>
        <w:rStyle w:val="Numeropagina"/>
        <w:sz w:val="16"/>
      </w:rPr>
      <w:fldChar w:fldCharType="end"/>
    </w:r>
  </w:p>
  <w:p w14:paraId="6C41DF37" w14:textId="77777777" w:rsidR="00556387" w:rsidRDefault="005563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E74B0" w14:textId="77777777" w:rsidR="008753AD" w:rsidRDefault="008753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AF1EA3"/>
    <w:multiLevelType w:val="multilevel"/>
    <w:tmpl w:val="E1D4283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79D2"/>
    <w:multiLevelType w:val="hybridMultilevel"/>
    <w:tmpl w:val="6310C114"/>
    <w:lvl w:ilvl="0" w:tplc="5C74202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731B"/>
    <w:multiLevelType w:val="hybridMultilevel"/>
    <w:tmpl w:val="29AC026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07EE6"/>
    <w:multiLevelType w:val="hybridMultilevel"/>
    <w:tmpl w:val="37CE3422"/>
    <w:lvl w:ilvl="0" w:tplc="D5C21B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00"/>
        <w:sz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4CA1E16"/>
    <w:multiLevelType w:val="hybridMultilevel"/>
    <w:tmpl w:val="E1D42830"/>
    <w:lvl w:ilvl="0" w:tplc="D5C21B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B4588"/>
    <w:multiLevelType w:val="hybridMultilevel"/>
    <w:tmpl w:val="A94438CC"/>
    <w:lvl w:ilvl="0" w:tplc="33A83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GUfAKB5ISlboWlAHV4sRwRnr9SNJ5Wx6H/aJc6Sgf77SJt70MuvKY8tgUJ3T4GMdCr5kFOdfiuZp8Qvbk77Q==" w:salt="iH0Mu2xajvNkCakHSTbwlg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63"/>
    <w:rsid w:val="00030BF3"/>
    <w:rsid w:val="00034983"/>
    <w:rsid w:val="0005189C"/>
    <w:rsid w:val="00055773"/>
    <w:rsid w:val="000745BD"/>
    <w:rsid w:val="00074955"/>
    <w:rsid w:val="000B488B"/>
    <w:rsid w:val="000C341E"/>
    <w:rsid w:val="000E0AF5"/>
    <w:rsid w:val="000E3F8C"/>
    <w:rsid w:val="000F035C"/>
    <w:rsid w:val="00144785"/>
    <w:rsid w:val="001579B3"/>
    <w:rsid w:val="001819E9"/>
    <w:rsid w:val="001C4AB1"/>
    <w:rsid w:val="00223055"/>
    <w:rsid w:val="002311C5"/>
    <w:rsid w:val="002361E6"/>
    <w:rsid w:val="0024332C"/>
    <w:rsid w:val="002621B5"/>
    <w:rsid w:val="0026758C"/>
    <w:rsid w:val="002E0856"/>
    <w:rsid w:val="002E582F"/>
    <w:rsid w:val="002E76AF"/>
    <w:rsid w:val="0036064F"/>
    <w:rsid w:val="0038544A"/>
    <w:rsid w:val="003951A8"/>
    <w:rsid w:val="003B0F01"/>
    <w:rsid w:val="003C0A0A"/>
    <w:rsid w:val="003C2F57"/>
    <w:rsid w:val="003C4539"/>
    <w:rsid w:val="003E1219"/>
    <w:rsid w:val="003E7844"/>
    <w:rsid w:val="00454F3E"/>
    <w:rsid w:val="004755C4"/>
    <w:rsid w:val="004A539C"/>
    <w:rsid w:val="004F35A3"/>
    <w:rsid w:val="005275B7"/>
    <w:rsid w:val="00556387"/>
    <w:rsid w:val="005C4831"/>
    <w:rsid w:val="005D2677"/>
    <w:rsid w:val="005D6335"/>
    <w:rsid w:val="00646AC8"/>
    <w:rsid w:val="00657E34"/>
    <w:rsid w:val="006670DB"/>
    <w:rsid w:val="00673101"/>
    <w:rsid w:val="006F1A3A"/>
    <w:rsid w:val="006F4CAE"/>
    <w:rsid w:val="006F7BBA"/>
    <w:rsid w:val="007505EF"/>
    <w:rsid w:val="00763076"/>
    <w:rsid w:val="00786F03"/>
    <w:rsid w:val="007A788D"/>
    <w:rsid w:val="007D0751"/>
    <w:rsid w:val="007E1C75"/>
    <w:rsid w:val="007F5563"/>
    <w:rsid w:val="0081005A"/>
    <w:rsid w:val="00813580"/>
    <w:rsid w:val="00814024"/>
    <w:rsid w:val="00852056"/>
    <w:rsid w:val="0086527E"/>
    <w:rsid w:val="008753AD"/>
    <w:rsid w:val="008B0920"/>
    <w:rsid w:val="008B5AA4"/>
    <w:rsid w:val="008E4249"/>
    <w:rsid w:val="008E7D3C"/>
    <w:rsid w:val="009120A7"/>
    <w:rsid w:val="009512B8"/>
    <w:rsid w:val="00951EC9"/>
    <w:rsid w:val="0099249E"/>
    <w:rsid w:val="009A150C"/>
    <w:rsid w:val="009E1357"/>
    <w:rsid w:val="009E4BFB"/>
    <w:rsid w:val="00A77F68"/>
    <w:rsid w:val="00A835D8"/>
    <w:rsid w:val="00A87B38"/>
    <w:rsid w:val="00AB6A28"/>
    <w:rsid w:val="00AD13DC"/>
    <w:rsid w:val="00AD2D78"/>
    <w:rsid w:val="00AD5082"/>
    <w:rsid w:val="00B0580B"/>
    <w:rsid w:val="00B3655A"/>
    <w:rsid w:val="00B449D0"/>
    <w:rsid w:val="00B5617E"/>
    <w:rsid w:val="00B71773"/>
    <w:rsid w:val="00B7677B"/>
    <w:rsid w:val="00B81A5F"/>
    <w:rsid w:val="00B9314F"/>
    <w:rsid w:val="00BC5B0F"/>
    <w:rsid w:val="00BD1939"/>
    <w:rsid w:val="00BF6F76"/>
    <w:rsid w:val="00C268AB"/>
    <w:rsid w:val="00C27AD5"/>
    <w:rsid w:val="00C41E85"/>
    <w:rsid w:val="00C67BD3"/>
    <w:rsid w:val="00C70397"/>
    <w:rsid w:val="00C734E2"/>
    <w:rsid w:val="00C750EE"/>
    <w:rsid w:val="00C92E41"/>
    <w:rsid w:val="00CE6143"/>
    <w:rsid w:val="00D044F1"/>
    <w:rsid w:val="00D20846"/>
    <w:rsid w:val="00D32F02"/>
    <w:rsid w:val="00D3747F"/>
    <w:rsid w:val="00D433E7"/>
    <w:rsid w:val="00D63541"/>
    <w:rsid w:val="00D640D0"/>
    <w:rsid w:val="00D957E7"/>
    <w:rsid w:val="00DB7832"/>
    <w:rsid w:val="00DC0D0C"/>
    <w:rsid w:val="00DE6FD2"/>
    <w:rsid w:val="00E379F3"/>
    <w:rsid w:val="00E84835"/>
    <w:rsid w:val="00E90035"/>
    <w:rsid w:val="00E91A3C"/>
    <w:rsid w:val="00EE1679"/>
    <w:rsid w:val="00F2274F"/>
    <w:rsid w:val="00F24FEF"/>
    <w:rsid w:val="00FB6455"/>
    <w:rsid w:val="00FC37DD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4EA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1E85"/>
    <w:pPr>
      <w:suppressAutoHyphens/>
    </w:pPr>
    <w:rPr>
      <w:lang w:eastAsia="ar-SA"/>
    </w:rPr>
  </w:style>
  <w:style w:type="paragraph" w:styleId="Titolo4">
    <w:name w:val="heading 4"/>
    <w:basedOn w:val="Normale"/>
    <w:next w:val="Normale"/>
    <w:qFormat/>
    <w:rsid w:val="00C41E85"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rsid w:val="00C41E85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C41E85"/>
  </w:style>
  <w:style w:type="paragraph" w:styleId="Corpodeltesto">
    <w:name w:val="Corpo del testo"/>
    <w:basedOn w:val="Normale"/>
    <w:link w:val="CorpodeltestoCarattere"/>
    <w:rsid w:val="00C41E85"/>
    <w:pPr>
      <w:jc w:val="both"/>
    </w:pPr>
    <w:rPr>
      <w:rFonts w:ascii="Sans Serif 10cpi" w:hAnsi="Sans Serif 10cpi"/>
      <w:lang w:val="x-none"/>
    </w:rPr>
  </w:style>
  <w:style w:type="paragraph" w:styleId="Testonotaapidipagina">
    <w:name w:val="footnote text"/>
    <w:basedOn w:val="Normale"/>
    <w:semiHidden/>
    <w:rsid w:val="00C41E85"/>
    <w:pPr>
      <w:ind w:left="851" w:hanging="284"/>
    </w:pPr>
  </w:style>
  <w:style w:type="paragraph" w:styleId="Intestazione">
    <w:name w:val="header"/>
    <w:basedOn w:val="Normale"/>
    <w:rsid w:val="00C41E85"/>
    <w:pPr>
      <w:tabs>
        <w:tab w:val="center" w:pos="4819"/>
        <w:tab w:val="right" w:pos="9638"/>
      </w:tabs>
    </w:pPr>
  </w:style>
  <w:style w:type="paragraph" w:customStyle="1" w:styleId="Primarigaparagrafo">
    <w:name w:val="Prima riga paragrafo"/>
    <w:basedOn w:val="Normale"/>
    <w:rsid w:val="00C41E85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deltesto"/>
    <w:rsid w:val="00C41E85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deltesto"/>
    <w:rsid w:val="00C41E85"/>
    <w:pPr>
      <w:jc w:val="center"/>
    </w:pPr>
    <w:rPr>
      <w:rFonts w:ascii="Times New Roman" w:hAnsi="Times New Roman"/>
      <w:sz w:val="12"/>
    </w:rPr>
  </w:style>
  <w:style w:type="paragraph" w:customStyle="1" w:styleId="Corpodeltesto31">
    <w:name w:val="Corpo del testo 31"/>
    <w:basedOn w:val="Normale"/>
    <w:rsid w:val="00C41E85"/>
    <w:pPr>
      <w:ind w:right="1700"/>
      <w:jc w:val="both"/>
    </w:pPr>
    <w:rPr>
      <w:rFonts w:ascii="Arial" w:hAnsi="Arial"/>
      <w:sz w:val="18"/>
    </w:rPr>
  </w:style>
  <w:style w:type="paragraph" w:customStyle="1" w:styleId="Intestazionetabella">
    <w:name w:val="Intestazione tabella"/>
    <w:basedOn w:val="Normale"/>
    <w:rsid w:val="00C41E85"/>
    <w:pPr>
      <w:suppressLineNumbers/>
      <w:jc w:val="center"/>
    </w:pPr>
    <w:rPr>
      <w:b/>
      <w:bCs/>
    </w:rPr>
  </w:style>
  <w:style w:type="character" w:styleId="Rimandonotaapidipagina">
    <w:name w:val="footnote reference"/>
    <w:semiHidden/>
    <w:rsid w:val="00C41E85"/>
    <w:rPr>
      <w:vertAlign w:val="superscript"/>
    </w:rPr>
  </w:style>
  <w:style w:type="character" w:customStyle="1" w:styleId="CorpodeltestoCarattere">
    <w:name w:val="Corpo del testo Carattere"/>
    <w:link w:val="Corpodeltesto"/>
    <w:rsid w:val="00C41E85"/>
    <w:rPr>
      <w:rFonts w:ascii="Sans Serif 10cpi" w:hAnsi="Sans Serif 10cpi"/>
      <w:lang w:val="x-none" w:eastAsia="ar-SA" w:bidi="ar-SA"/>
    </w:rPr>
  </w:style>
  <w:style w:type="paragraph" w:styleId="Pidipagina">
    <w:name w:val="footer"/>
    <w:basedOn w:val="Normale"/>
    <w:rsid w:val="004F35A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6FD2"/>
    <w:rPr>
      <w:rFonts w:ascii="Tahoma" w:hAnsi="Tahoma" w:cs="Tahoma"/>
      <w:sz w:val="16"/>
      <w:szCs w:val="16"/>
    </w:rPr>
  </w:style>
  <w:style w:type="paragraph" w:customStyle="1" w:styleId="Didascalia1">
    <w:name w:val="Didascalia1"/>
    <w:basedOn w:val="Normale"/>
    <w:next w:val="Normale"/>
    <w:rsid w:val="00AB6A28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.1-2018Asseverazione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PIN_2.1-2018Asseverazione (1)</Template>
  <TotalTime>0</TotalTime>
  <Pages>3</Pages>
  <Words>987</Words>
  <Characters>5632</Characters>
  <Application>Microsoft Office Word</Application>
  <DocSecurity>8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2023-09-19T09:56:00Z</dcterms:created>
  <dcterms:modified xsi:type="dcterms:W3CDTF">2023-09-19T09:58:00Z</dcterms:modified>
</cp:coreProperties>
</file>