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A128D" w14:textId="77777777" w:rsidR="00FB25F9" w:rsidRPr="001E3C9A" w:rsidRDefault="00FB25F9" w:rsidP="00FB25F9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14:paraId="21F68C8F" w14:textId="77777777" w:rsidR="00FB25F9" w:rsidRPr="001E3C9A" w:rsidRDefault="00FB25F9" w:rsidP="00FB25F9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14:paraId="0A7AFB8E" w14:textId="77777777" w:rsidR="00FB25F9" w:rsidRPr="001E3C9A" w:rsidRDefault="00FB25F9" w:rsidP="00FB25F9">
      <w:pPr>
        <w:pStyle w:val="Intestazione"/>
        <w:framePr w:w="2008" w:hSpace="141" w:wrap="auto" w:vAnchor="text" w:hAnchor="page" w:x="614" w:y="-700"/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tabs>
          <w:tab w:val="clear" w:pos="4819"/>
        </w:tabs>
        <w:spacing w:after="120"/>
        <w:jc w:val="center"/>
        <w:rPr>
          <w:b/>
          <w:sz w:val="22"/>
        </w:rPr>
      </w:pPr>
      <w:r w:rsidRPr="001E3C9A">
        <w:rPr>
          <w:b/>
          <w:sz w:val="22"/>
        </w:rPr>
        <w:t>Rif. Pratica VV.F. n.</w:t>
      </w:r>
    </w:p>
    <w:permStart w:id="1625310338" w:edGrp="everyone"/>
    <w:p w14:paraId="2B113381" w14:textId="77777777" w:rsidR="00FB25F9" w:rsidRPr="001E3C9A" w:rsidRDefault="00FB25F9" w:rsidP="00FB25F9">
      <w:pPr>
        <w:pStyle w:val="Intestazione"/>
        <w:framePr w:w="2008" w:hSpace="141" w:wrap="auto" w:vAnchor="text" w:hAnchor="page" w:x="614" w:y="-700"/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tabs>
          <w:tab w:val="clear" w:pos="4819"/>
        </w:tabs>
        <w:jc w:val="center"/>
        <w:rPr>
          <w:rFonts w:ascii="Courier New" w:hAnsi="Courier New"/>
          <w:b/>
          <w:sz w:val="22"/>
        </w:rPr>
      </w:pPr>
      <w:r w:rsidRPr="001E3C9A">
        <w:rPr>
          <w:rFonts w:ascii="Courier New" w:hAnsi="Courier New"/>
          <w:b/>
          <w:sz w:val="26"/>
          <w:u w:val="single"/>
        </w:rPr>
        <w:fldChar w:fldCharType="begin">
          <w:ffData>
            <w:name w:val="Testo3"/>
            <w:enabled/>
            <w:calcOnExit w:val="0"/>
            <w:textInput>
              <w:maxLength w:val="12"/>
            </w:textInput>
          </w:ffData>
        </w:fldChar>
      </w:r>
      <w:r w:rsidRPr="001E3C9A">
        <w:rPr>
          <w:rFonts w:ascii="Courier New" w:hAnsi="Courier New"/>
          <w:b/>
          <w:sz w:val="26"/>
          <w:u w:val="single"/>
        </w:rPr>
        <w:instrText xml:space="preserve"> FORMTEXT </w:instrText>
      </w:r>
      <w:r w:rsidRPr="001E3C9A">
        <w:rPr>
          <w:rFonts w:ascii="Courier New" w:hAnsi="Courier New"/>
          <w:b/>
          <w:sz w:val="26"/>
          <w:u w:val="single"/>
        </w:rPr>
      </w:r>
      <w:r w:rsidRPr="001E3C9A">
        <w:rPr>
          <w:rFonts w:ascii="Courier New" w:hAnsi="Courier New"/>
          <w:b/>
          <w:sz w:val="26"/>
          <w:u w:val="single"/>
        </w:rPr>
        <w:fldChar w:fldCharType="separate"/>
      </w:r>
      <w:r w:rsidRPr="001E3C9A">
        <w:rPr>
          <w:rFonts w:ascii="Courier New" w:hAnsi="Courier New"/>
          <w:b/>
          <w:noProof/>
          <w:sz w:val="26"/>
          <w:u w:val="single"/>
        </w:rPr>
        <w:t> </w:t>
      </w:r>
      <w:r w:rsidRPr="001E3C9A">
        <w:rPr>
          <w:rFonts w:ascii="Courier New" w:hAnsi="Courier New"/>
          <w:b/>
          <w:noProof/>
          <w:sz w:val="26"/>
          <w:u w:val="single"/>
        </w:rPr>
        <w:t> </w:t>
      </w:r>
      <w:r w:rsidRPr="001E3C9A">
        <w:rPr>
          <w:rFonts w:ascii="Courier New" w:hAnsi="Courier New"/>
          <w:b/>
          <w:noProof/>
          <w:sz w:val="26"/>
          <w:u w:val="single"/>
        </w:rPr>
        <w:t> </w:t>
      </w:r>
      <w:r w:rsidRPr="001E3C9A">
        <w:rPr>
          <w:rFonts w:ascii="Courier New" w:hAnsi="Courier New"/>
          <w:b/>
          <w:noProof/>
          <w:sz w:val="26"/>
          <w:u w:val="single"/>
        </w:rPr>
        <w:t> </w:t>
      </w:r>
      <w:r w:rsidRPr="001E3C9A">
        <w:rPr>
          <w:rFonts w:ascii="Courier New" w:hAnsi="Courier New"/>
          <w:b/>
          <w:noProof/>
          <w:sz w:val="26"/>
          <w:u w:val="single"/>
        </w:rPr>
        <w:t> </w:t>
      </w:r>
      <w:r w:rsidRPr="001E3C9A">
        <w:rPr>
          <w:rFonts w:ascii="Courier New" w:hAnsi="Courier New"/>
          <w:b/>
          <w:sz w:val="26"/>
          <w:u w:val="single"/>
        </w:rPr>
        <w:fldChar w:fldCharType="end"/>
      </w:r>
      <w:permEnd w:id="1625310338"/>
    </w:p>
    <w:p w14:paraId="4DF1A930" w14:textId="77777777" w:rsidR="00FB25F9" w:rsidRPr="001E3C9A" w:rsidRDefault="00FB25F9" w:rsidP="00FB25F9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14:paraId="4AF481A9" w14:textId="77777777" w:rsidR="00FB25F9" w:rsidRPr="001E3C9A" w:rsidRDefault="00FB25F9" w:rsidP="00FB25F9">
      <w:pPr>
        <w:pStyle w:val="BodyText2"/>
        <w:spacing w:line="80" w:lineRule="atLeast"/>
        <w:ind w:right="284"/>
        <w:rPr>
          <w:sz w:val="24"/>
          <w:szCs w:val="24"/>
        </w:rPr>
      </w:pPr>
      <w:r w:rsidRPr="001E3C9A">
        <w:rPr>
          <w:b/>
          <w:sz w:val="24"/>
          <w:szCs w:val="24"/>
        </w:rPr>
        <w:t>AL COMANDO PROVINCIALE DEI VIGILI DEL FUOCO DI</w:t>
      </w:r>
    </w:p>
    <w:p w14:paraId="211F0777" w14:textId="77777777" w:rsidR="00FB25F9" w:rsidRPr="001E3C9A" w:rsidRDefault="00FB25F9" w:rsidP="00FB25F9">
      <w:pPr>
        <w:pStyle w:val="Primarigaparagrafo"/>
        <w:spacing w:before="120"/>
        <w:ind w:left="0" w:right="2318" w:firstLine="0"/>
        <w:jc w:val="center"/>
        <w:rPr>
          <w:rFonts w:ascii="Courier New" w:hAnsi="Courier New"/>
          <w:b/>
          <w:sz w:val="26"/>
          <w:u w:val="single"/>
        </w:rPr>
      </w:pPr>
      <w:r w:rsidRPr="001E3C9A">
        <w:rPr>
          <w:rFonts w:ascii="Times New Roman" w:hAnsi="Times New Roman"/>
        </w:rPr>
        <w:t xml:space="preserve">                     </w:t>
      </w:r>
      <w:permStart w:id="412044910" w:edGrp="everyone"/>
      <w:r w:rsidRPr="001E3C9A">
        <w:rPr>
          <w:rFonts w:ascii="Courier New" w:hAnsi="Courier New"/>
          <w:b/>
          <w:sz w:val="26"/>
          <w:u w:val="single"/>
        </w:rPr>
        <w:t>_  ______</w:t>
      </w:r>
      <w:r w:rsidRPr="001E3C9A">
        <w:rPr>
          <w:rFonts w:ascii="Courier New" w:hAnsi="Courier New"/>
          <w:snapToGrid w:val="0"/>
          <w:u w:val="single"/>
        </w:rPr>
        <w:t xml:space="preserve">  </w:t>
      </w:r>
      <w:r w:rsidRPr="001E3C9A">
        <w:rPr>
          <w:rFonts w:ascii="Courier New" w:hAnsi="Courier New"/>
          <w:b/>
          <w:sz w:val="26"/>
          <w:u w:val="single"/>
        </w:rPr>
        <w:t>_ _______</w:t>
      </w:r>
      <w:permEnd w:id="412044910"/>
    </w:p>
    <w:p w14:paraId="3E6E1641" w14:textId="77777777" w:rsidR="00FB25F9" w:rsidRPr="001E3C9A" w:rsidRDefault="00FB25F9" w:rsidP="00FB25F9">
      <w:pPr>
        <w:pStyle w:val="Primarigaparagrafo"/>
        <w:ind w:right="1558" w:firstLine="0"/>
        <w:jc w:val="center"/>
        <w:rPr>
          <w:b/>
        </w:rPr>
      </w:pPr>
      <w:r w:rsidRPr="001E3C9A">
        <w:rPr>
          <w:rFonts w:ascii="Times New Roman" w:hAnsi="Times New Roman"/>
          <w:snapToGrid w:val="0"/>
          <w:sz w:val="12"/>
        </w:rPr>
        <w:t>provincia</w:t>
      </w:r>
    </w:p>
    <w:p w14:paraId="20589408" w14:textId="77777777" w:rsidR="00FB25F9" w:rsidRPr="001E3C9A" w:rsidRDefault="00FB25F9" w:rsidP="00FB25F9">
      <w:pPr>
        <w:pStyle w:val="Corpotesto"/>
        <w:jc w:val="center"/>
        <w:rPr>
          <w:rFonts w:ascii="Times New Roman" w:hAnsi="Times New Roman"/>
          <w:sz w:val="28"/>
          <w:szCs w:val="28"/>
        </w:rPr>
      </w:pPr>
      <w:r w:rsidRPr="001E3C9A">
        <w:rPr>
          <w:rFonts w:ascii="Times New Roman" w:hAnsi="Times New Roman"/>
          <w:b/>
          <w:sz w:val="28"/>
        </w:rPr>
        <w:t>ASSEVERAZIONE AI FINI DELLA ATTESTAZIONE DI RINNOVO PERIODICO DI CONFORMITA’ ANTINCENDIO</w:t>
      </w:r>
    </w:p>
    <w:p w14:paraId="0133B746" w14:textId="77777777" w:rsidR="00FB25F9" w:rsidRPr="001E3C9A" w:rsidRDefault="00FB25F9" w:rsidP="00FB25F9">
      <w:pPr>
        <w:pStyle w:val="Corpotesto"/>
        <w:jc w:val="center"/>
        <w:rPr>
          <w:rFonts w:ascii="Times New Roman" w:hAnsi="Times New Roman"/>
          <w:b/>
          <w:i/>
          <w:sz w:val="18"/>
        </w:rPr>
      </w:pPr>
      <w:r w:rsidRPr="001E3C9A">
        <w:rPr>
          <w:rFonts w:ascii="Times New Roman" w:hAnsi="Times New Roman"/>
          <w:b/>
          <w:sz w:val="16"/>
          <w:szCs w:val="16"/>
        </w:rPr>
        <w:t>(art. 5 del Decr</w:t>
      </w:r>
      <w:r w:rsidRPr="001E3C9A">
        <w:rPr>
          <w:rFonts w:ascii="Times New Roman" w:hAnsi="Times New Roman"/>
          <w:b/>
          <w:sz w:val="16"/>
          <w:szCs w:val="16"/>
        </w:rPr>
        <w:t>e</w:t>
      </w:r>
      <w:r w:rsidRPr="001E3C9A">
        <w:rPr>
          <w:rFonts w:ascii="Times New Roman" w:hAnsi="Times New Roman"/>
          <w:b/>
          <w:sz w:val="16"/>
          <w:szCs w:val="16"/>
        </w:rPr>
        <w:t>to del Ministro dell’Interno 7.8.2012)</w:t>
      </w:r>
    </w:p>
    <w:p w14:paraId="380AAD08" w14:textId="77777777" w:rsidR="00FB25F9" w:rsidRPr="001E3C9A" w:rsidRDefault="00FB25F9" w:rsidP="00FB25F9">
      <w:pPr>
        <w:tabs>
          <w:tab w:val="left" w:pos="5670"/>
        </w:tabs>
      </w:pPr>
    </w:p>
    <w:tbl>
      <w:tblPr>
        <w:tblW w:w="96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72"/>
        <w:gridCol w:w="420"/>
        <w:gridCol w:w="1276"/>
        <w:gridCol w:w="141"/>
        <w:gridCol w:w="1453"/>
        <w:gridCol w:w="107"/>
        <w:gridCol w:w="424"/>
        <w:gridCol w:w="1135"/>
        <w:gridCol w:w="714"/>
        <w:gridCol w:w="204"/>
        <w:gridCol w:w="216"/>
        <w:gridCol w:w="142"/>
        <w:gridCol w:w="1846"/>
      </w:tblGrid>
      <w:tr w:rsidR="00FB25F9" w:rsidRPr="001E3C9A" w14:paraId="0BC55569" w14:textId="77777777" w:rsidTr="00356156">
        <w:trPr>
          <w:cantSplit/>
          <w:trHeight w:val="232"/>
        </w:trPr>
        <w:tc>
          <w:tcPr>
            <w:tcW w:w="3402" w:type="dxa"/>
            <w:gridSpan w:val="5"/>
            <w:shd w:val="clear" w:color="auto" w:fill="auto"/>
            <w:vAlign w:val="bottom"/>
          </w:tcPr>
          <w:p w14:paraId="0C9CD305" w14:textId="77777777" w:rsidR="00FB25F9" w:rsidRPr="001E3C9A" w:rsidRDefault="00FB25F9" w:rsidP="00356156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579626948" w:edGrp="everyone" w:colFirst="1" w:colLast="1"/>
            <w:permStart w:id="576879738" w:edGrp="everyone" w:colFirst="2" w:colLast="2"/>
            <w:permStart w:id="47399676" w:edGrp="everyone" w:colFirst="3" w:colLast="3"/>
            <w:r w:rsidRPr="001E3C9A">
              <w:rPr>
                <w:rFonts w:ascii="Times New Roman" w:hAnsi="Times New Roman"/>
              </w:rPr>
              <w:t>Il sottoscritto professionista antincendio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580DDA" w14:textId="77777777" w:rsidR="00FB25F9" w:rsidRPr="001E3C9A" w:rsidRDefault="00FB25F9" w:rsidP="00356156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</w:p>
        </w:tc>
        <w:tc>
          <w:tcPr>
            <w:tcW w:w="241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185664" w14:textId="77777777" w:rsidR="00FB25F9" w:rsidRPr="001E3C9A" w:rsidRDefault="00FB25F9" w:rsidP="00356156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B6E6EA" w14:textId="77777777" w:rsidR="00FB25F9" w:rsidRPr="001E3C9A" w:rsidRDefault="00FB25F9" w:rsidP="00356156">
            <w:pPr>
              <w:pStyle w:val="Corpotesto"/>
              <w:snapToGrid w:val="0"/>
              <w:jc w:val="left"/>
              <w:rPr>
                <w:rFonts w:ascii="Courier New" w:hAnsi="Courier New"/>
                <w:lang w:val="it-IT"/>
              </w:rPr>
            </w:pPr>
          </w:p>
        </w:tc>
      </w:tr>
      <w:permEnd w:id="579626948"/>
      <w:permEnd w:id="576879738"/>
      <w:permEnd w:id="47399676"/>
      <w:tr w:rsidR="00FB25F9" w:rsidRPr="001E3C9A" w14:paraId="3F789327" w14:textId="77777777" w:rsidTr="00356156">
        <w:trPr>
          <w:cantSplit/>
        </w:trPr>
        <w:tc>
          <w:tcPr>
            <w:tcW w:w="3402" w:type="dxa"/>
            <w:gridSpan w:val="5"/>
            <w:shd w:val="clear" w:color="auto" w:fill="auto"/>
          </w:tcPr>
          <w:p w14:paraId="2C6A4BAD" w14:textId="77777777" w:rsidR="00FB25F9" w:rsidRPr="001E3C9A" w:rsidRDefault="00FB25F9" w:rsidP="00356156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14:paraId="04E5FDF9" w14:textId="77777777" w:rsidR="00FB25F9" w:rsidRPr="001E3C9A" w:rsidRDefault="00FB25F9" w:rsidP="00356156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3C9A">
              <w:rPr>
                <w:rFonts w:ascii="Times New Roman" w:hAnsi="Times New Roman"/>
                <w:sz w:val="14"/>
                <w:szCs w:val="14"/>
              </w:rPr>
              <w:t>Titolo professionale</w:t>
            </w:r>
          </w:p>
        </w:tc>
        <w:tc>
          <w:tcPr>
            <w:tcW w:w="2411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14:paraId="064CEFEF" w14:textId="77777777" w:rsidR="00FB25F9" w:rsidRPr="001E3C9A" w:rsidRDefault="00FB25F9" w:rsidP="00356156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3C9A">
              <w:rPr>
                <w:rFonts w:ascii="Times New Roman" w:hAnsi="Times New Roman"/>
                <w:sz w:val="14"/>
                <w:szCs w:val="14"/>
              </w:rPr>
              <w:t>Cognome</w:t>
            </w:r>
          </w:p>
        </w:tc>
        <w:tc>
          <w:tcPr>
            <w:tcW w:w="1846" w:type="dxa"/>
            <w:tcBorders>
              <w:top w:val="single" w:sz="4" w:space="0" w:color="000000"/>
            </w:tcBorders>
            <w:shd w:val="clear" w:color="auto" w:fill="auto"/>
          </w:tcPr>
          <w:p w14:paraId="509D5953" w14:textId="77777777" w:rsidR="00FB25F9" w:rsidRPr="001E3C9A" w:rsidRDefault="00FB25F9" w:rsidP="00356156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3C9A">
              <w:rPr>
                <w:rFonts w:ascii="Times New Roman" w:hAnsi="Times New Roman"/>
                <w:sz w:val="14"/>
                <w:szCs w:val="14"/>
              </w:rPr>
              <w:t>Nome</w:t>
            </w:r>
          </w:p>
        </w:tc>
      </w:tr>
      <w:tr w:rsidR="00FB25F9" w:rsidRPr="001E3C9A" w14:paraId="2138E065" w14:textId="77777777" w:rsidTr="00356156">
        <w:trPr>
          <w:cantSplit/>
          <w:trHeight w:val="280"/>
        </w:trPr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14:paraId="0FB21C62" w14:textId="77777777" w:rsidR="00FB25F9" w:rsidRPr="001E3C9A" w:rsidRDefault="00FB25F9" w:rsidP="00356156">
            <w:pPr>
              <w:pStyle w:val="Corpotesto"/>
              <w:jc w:val="left"/>
              <w:rPr>
                <w:rFonts w:ascii="Times New Roman" w:hAnsi="Times New Roman"/>
              </w:rPr>
            </w:pPr>
            <w:permStart w:id="143987883" w:edGrp="everyone" w:colFirst="1" w:colLast="1"/>
            <w:permStart w:id="1620210821" w:edGrp="everyone" w:colFirst="3" w:colLast="3"/>
            <w:permStart w:id="159515087" w:edGrp="everyone" w:colFirst="5" w:colLast="5"/>
            <w:r w:rsidRPr="001E3C9A">
              <w:rPr>
                <w:rFonts w:ascii="Times New Roman" w:hAnsi="Times New Roman"/>
              </w:rPr>
              <w:t>iscritto al</w:t>
            </w:r>
          </w:p>
        </w:tc>
        <w:tc>
          <w:tcPr>
            <w:tcW w:w="226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F78D94" w14:textId="77777777"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FF4686" w14:textId="77777777"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  <w:r w:rsidRPr="001E3C9A">
              <w:t>della Provincia di</w:t>
            </w:r>
            <w:r w:rsidRPr="001E3C9A">
              <w:rPr>
                <w:rFonts w:ascii="Courier New" w:hAnsi="Courier New"/>
                <w:snapToGrid w:val="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161C4" w14:textId="77777777" w:rsidR="00FB25F9" w:rsidRPr="001E3C9A" w:rsidRDefault="00FB25F9" w:rsidP="00356156">
            <w:pPr>
              <w:pStyle w:val="Corpotesto"/>
              <w:jc w:val="center"/>
              <w:rPr>
                <w:rFonts w:ascii="Courier New" w:hAnsi="Courier New"/>
                <w:snapToGrid w:val="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5062F0" w14:textId="77777777" w:rsidR="00FB25F9" w:rsidRPr="001E3C9A" w:rsidRDefault="00FB25F9" w:rsidP="00356156">
            <w:pPr>
              <w:pStyle w:val="Corpotesto"/>
              <w:jc w:val="left"/>
              <w:rPr>
                <w:rFonts w:ascii="Times New Roman" w:hAnsi="Times New Roman"/>
              </w:rPr>
            </w:pPr>
            <w:r w:rsidRPr="001E3C9A">
              <w:rPr>
                <w:rFonts w:ascii="Times New Roman" w:hAnsi="Times New Roman"/>
              </w:rPr>
              <w:t>con numero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056A5" w14:textId="77777777" w:rsidR="00FB25F9" w:rsidRPr="001E3C9A" w:rsidRDefault="00FB25F9" w:rsidP="00356156">
            <w:pPr>
              <w:pStyle w:val="Corpotesto"/>
              <w:jc w:val="center"/>
              <w:rPr>
                <w:rFonts w:ascii="Courier New" w:hAnsi="Courier New"/>
                <w:snapToGrid w:val="0"/>
              </w:rPr>
            </w:pPr>
          </w:p>
        </w:tc>
      </w:tr>
      <w:permEnd w:id="143987883"/>
      <w:permEnd w:id="1620210821"/>
      <w:permEnd w:id="159515087"/>
      <w:tr w:rsidR="00FB25F9" w:rsidRPr="001E3C9A" w14:paraId="2B705321" w14:textId="77777777" w:rsidTr="00356156">
        <w:trPr>
          <w:cantSplit/>
          <w:trHeight w:val="60"/>
        </w:trPr>
        <w:tc>
          <w:tcPr>
            <w:tcW w:w="993" w:type="dxa"/>
          </w:tcPr>
          <w:p w14:paraId="1E053E43" w14:textId="77777777"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2268" w:type="dxa"/>
            <w:gridSpan w:val="3"/>
          </w:tcPr>
          <w:p w14:paraId="4A325353" w14:textId="77777777"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>ordine / collegio professionale</w:t>
            </w:r>
          </w:p>
        </w:tc>
        <w:tc>
          <w:tcPr>
            <w:tcW w:w="1701" w:type="dxa"/>
            <w:gridSpan w:val="3"/>
          </w:tcPr>
          <w:p w14:paraId="07B37FD5" w14:textId="77777777"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559" w:type="dxa"/>
            <w:gridSpan w:val="2"/>
          </w:tcPr>
          <w:p w14:paraId="0C3BB858" w14:textId="77777777" w:rsidR="00FB25F9" w:rsidRPr="001E3C9A" w:rsidRDefault="00FB25F9" w:rsidP="00356156">
            <w:pPr>
              <w:pStyle w:val="Corpotesto"/>
              <w:jc w:val="center"/>
              <w:rPr>
                <w:rFonts w:ascii="Courier New" w:hAnsi="Courier New"/>
                <w:snapToGrid w:val="0"/>
              </w:rPr>
            </w:pPr>
          </w:p>
        </w:tc>
        <w:tc>
          <w:tcPr>
            <w:tcW w:w="1134" w:type="dxa"/>
            <w:gridSpan w:val="3"/>
          </w:tcPr>
          <w:p w14:paraId="6A1BB0A7" w14:textId="77777777" w:rsidR="00FB25F9" w:rsidRPr="001E3C9A" w:rsidRDefault="00FB25F9" w:rsidP="00356156">
            <w:pPr>
              <w:pStyle w:val="Corpotesto"/>
              <w:jc w:val="center"/>
              <w:rPr>
                <w:rFonts w:ascii="Courier New" w:hAnsi="Courier New"/>
                <w:snapToGrid w:val="0"/>
              </w:rPr>
            </w:pPr>
          </w:p>
        </w:tc>
        <w:tc>
          <w:tcPr>
            <w:tcW w:w="1988" w:type="dxa"/>
            <w:gridSpan w:val="2"/>
          </w:tcPr>
          <w:p w14:paraId="4354E8B5" w14:textId="77777777" w:rsidR="00FB25F9" w:rsidRPr="001E3C9A" w:rsidRDefault="00FB25F9" w:rsidP="00356156">
            <w:pPr>
              <w:pStyle w:val="Corpotesto"/>
              <w:jc w:val="center"/>
              <w:rPr>
                <w:rFonts w:ascii="Courier New" w:hAnsi="Courier New"/>
                <w:snapToGrid w:val="0"/>
              </w:rPr>
            </w:pPr>
          </w:p>
        </w:tc>
      </w:tr>
      <w:tr w:rsidR="00FB25F9" w:rsidRPr="001E3C9A" w14:paraId="16A69305" w14:textId="77777777" w:rsidTr="00356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7439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F31D7A2" w14:textId="77777777" w:rsidR="00FB25F9" w:rsidRPr="001E3C9A" w:rsidRDefault="00FB25F9" w:rsidP="00356156">
            <w:pPr>
              <w:pStyle w:val="Corpodeltestopiccolo-Luraschi"/>
              <w:snapToGrid w:val="0"/>
              <w:jc w:val="left"/>
              <w:rPr>
                <w:sz w:val="20"/>
              </w:rPr>
            </w:pPr>
            <w:permStart w:id="1647009570" w:edGrp="everyone" w:colFirst="1" w:colLast="1"/>
            <w:r w:rsidRPr="001E3C9A">
              <w:rPr>
                <w:sz w:val="20"/>
              </w:rPr>
              <w:t>iscritto negli elenchi del Ministero dell’Interno di cui all’art. 16 comma 4 del DLgs 139/06</w:t>
            </w:r>
          </w:p>
        </w:tc>
        <w:tc>
          <w:tcPr>
            <w:tcW w:w="220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2A0FA3" w14:textId="77777777" w:rsidR="00FB25F9" w:rsidRPr="001E3C9A" w:rsidRDefault="00FB25F9" w:rsidP="00356156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</w:rPr>
            </w:pPr>
          </w:p>
        </w:tc>
      </w:tr>
      <w:permEnd w:id="1647009570"/>
      <w:tr w:rsidR="00FB25F9" w:rsidRPr="001E3C9A" w14:paraId="4EB786E1" w14:textId="77777777" w:rsidTr="00356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60"/>
        </w:trPr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2E024" w14:textId="77777777" w:rsidR="00FB25F9" w:rsidRPr="001E3C9A" w:rsidRDefault="00FB25F9" w:rsidP="00356156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58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D76D4" w14:textId="77777777" w:rsidR="00FB25F9" w:rsidRPr="001E3C9A" w:rsidRDefault="00FB25F9" w:rsidP="00356156">
            <w:pPr>
              <w:pStyle w:val="Corpodeltestopiccolo-Luraschi"/>
              <w:snapToGrid w:val="0"/>
              <w:jc w:val="left"/>
              <w:rPr>
                <w:rFonts w:ascii="Courier New" w:hAnsi="Courier New"/>
              </w:rPr>
            </w:pPr>
          </w:p>
        </w:tc>
        <w:tc>
          <w:tcPr>
            <w:tcW w:w="22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4943B" w14:textId="77777777" w:rsidR="00FB25F9" w:rsidRPr="001E3C9A" w:rsidRDefault="00FB25F9" w:rsidP="00356156">
            <w:pPr>
              <w:snapToGrid w:val="0"/>
              <w:jc w:val="center"/>
              <w:rPr>
                <w:sz w:val="14"/>
                <w:szCs w:val="14"/>
              </w:rPr>
            </w:pPr>
            <w:r w:rsidRPr="001E3C9A">
              <w:rPr>
                <w:sz w:val="14"/>
                <w:szCs w:val="14"/>
              </w:rPr>
              <w:t>n° codice iscrizione M.I.</w:t>
            </w:r>
          </w:p>
        </w:tc>
      </w:tr>
      <w:tr w:rsidR="00FB25F9" w:rsidRPr="001E3C9A" w14:paraId="25AFEA90" w14:textId="77777777" w:rsidTr="00356156">
        <w:trPr>
          <w:cantSplit/>
          <w:trHeight w:val="280"/>
        </w:trPr>
        <w:tc>
          <w:tcPr>
            <w:tcW w:w="1565" w:type="dxa"/>
            <w:gridSpan w:val="2"/>
            <w:tcBorders>
              <w:right w:val="single" w:sz="4" w:space="0" w:color="auto"/>
            </w:tcBorders>
            <w:vAlign w:val="center"/>
          </w:tcPr>
          <w:p w14:paraId="71BE51B5" w14:textId="77777777" w:rsidR="00FB25F9" w:rsidRPr="001E3C9A" w:rsidRDefault="00FB25F9" w:rsidP="00356156">
            <w:pPr>
              <w:pStyle w:val="Corpotesto"/>
              <w:jc w:val="left"/>
              <w:rPr>
                <w:rFonts w:ascii="Times New Roman" w:hAnsi="Times New Roman"/>
                <w:b/>
              </w:rPr>
            </w:pPr>
            <w:permStart w:id="396252105" w:edGrp="everyone" w:colFirst="2" w:colLast="2"/>
            <w:permStart w:id="1978878549" w:edGrp="everyone" w:colFirst="1" w:colLast="1"/>
            <w:r w:rsidRPr="001E3C9A">
              <w:rPr>
                <w:rFonts w:ascii="Times New Roman" w:hAnsi="Times New Roman"/>
              </w:rPr>
              <w:t>con ufficio in</w:t>
            </w:r>
          </w:p>
        </w:tc>
        <w:tc>
          <w:tcPr>
            <w:tcW w:w="5670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18324" w14:textId="77777777"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</w:p>
        </w:tc>
        <w:tc>
          <w:tcPr>
            <w:tcW w:w="24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D59E" w14:textId="77777777"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</w:p>
        </w:tc>
      </w:tr>
      <w:permEnd w:id="396252105"/>
      <w:permEnd w:id="1978878549"/>
      <w:tr w:rsidR="00FB25F9" w:rsidRPr="001E3C9A" w14:paraId="56FB87F0" w14:textId="77777777" w:rsidTr="00356156">
        <w:trPr>
          <w:cantSplit/>
        </w:trPr>
        <w:tc>
          <w:tcPr>
            <w:tcW w:w="1565" w:type="dxa"/>
            <w:gridSpan w:val="2"/>
          </w:tcPr>
          <w:p w14:paraId="68C659D2" w14:textId="77777777"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</w:tcBorders>
          </w:tcPr>
          <w:p w14:paraId="1C70C062" w14:textId="77777777"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>via - piazza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nil"/>
            </w:tcBorders>
          </w:tcPr>
          <w:p w14:paraId="2C912314" w14:textId="77777777"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>n. civico</w:t>
            </w:r>
          </w:p>
        </w:tc>
      </w:tr>
      <w:tr w:rsidR="00FB25F9" w:rsidRPr="001E3C9A" w14:paraId="1BE69512" w14:textId="77777777" w:rsidTr="00356156">
        <w:trPr>
          <w:cantSplit/>
          <w:trHeight w:val="280"/>
        </w:trPr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DB95" w14:textId="77777777"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  <w:permStart w:id="1920548633" w:edGrp="everyone" w:colFirst="1" w:colLast="1"/>
            <w:permStart w:id="634475766" w:edGrp="everyone" w:colFirst="2" w:colLast="2"/>
            <w:permStart w:id="121600868" w:edGrp="everyone" w:colFirst="3" w:colLast="3"/>
            <w:permStart w:id="157030861" w:edGrp="everyone" w:colFirst="0" w:colLast="0"/>
          </w:p>
        </w:tc>
        <w:tc>
          <w:tcPr>
            <w:tcW w:w="28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E68AFD" w14:textId="77777777"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</w:p>
        </w:tc>
        <w:tc>
          <w:tcPr>
            <w:tcW w:w="23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6EFE07" w14:textId="77777777"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</w:p>
        </w:tc>
        <w:tc>
          <w:tcPr>
            <w:tcW w:w="24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1E99" w14:textId="77777777"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</w:p>
        </w:tc>
      </w:tr>
      <w:permEnd w:id="1920548633"/>
      <w:permEnd w:id="634475766"/>
      <w:permEnd w:id="121600868"/>
      <w:permEnd w:id="157030861"/>
      <w:tr w:rsidR="00FB25F9" w:rsidRPr="001E3C9A" w14:paraId="7ADAE164" w14:textId="77777777" w:rsidTr="00356156">
        <w:trPr>
          <w:cantSplit/>
        </w:trPr>
        <w:tc>
          <w:tcPr>
            <w:tcW w:w="1985" w:type="dxa"/>
            <w:gridSpan w:val="3"/>
          </w:tcPr>
          <w:p w14:paraId="77F1A3EF" w14:textId="77777777"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  <w:lang w:val="en-GB"/>
              </w:rPr>
            </w:pPr>
            <w:r w:rsidRPr="001E3C9A">
              <w:rPr>
                <w:rFonts w:ascii="Times New Roman" w:hAnsi="Times New Roman"/>
                <w:sz w:val="12"/>
                <w:lang w:val="en-GB"/>
              </w:rPr>
              <w:t>c.a.p.</w:t>
            </w:r>
          </w:p>
        </w:tc>
        <w:tc>
          <w:tcPr>
            <w:tcW w:w="2870" w:type="dxa"/>
            <w:gridSpan w:val="3"/>
          </w:tcPr>
          <w:p w14:paraId="0C2B0435" w14:textId="77777777"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>comune</w:t>
            </w:r>
          </w:p>
        </w:tc>
        <w:tc>
          <w:tcPr>
            <w:tcW w:w="2380" w:type="dxa"/>
            <w:gridSpan w:val="4"/>
          </w:tcPr>
          <w:p w14:paraId="694D2CCF" w14:textId="77777777"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>provincia</w:t>
            </w:r>
          </w:p>
        </w:tc>
        <w:tc>
          <w:tcPr>
            <w:tcW w:w="2408" w:type="dxa"/>
            <w:gridSpan w:val="4"/>
          </w:tcPr>
          <w:p w14:paraId="50BCECF2" w14:textId="77777777"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>telefono</w:t>
            </w:r>
          </w:p>
        </w:tc>
      </w:tr>
      <w:tr w:rsidR="00FB25F9" w:rsidRPr="001E3C9A" w14:paraId="4F528BE7" w14:textId="77777777" w:rsidTr="00356156">
        <w:trPr>
          <w:cantSplit/>
        </w:trPr>
        <w:tc>
          <w:tcPr>
            <w:tcW w:w="9643" w:type="dxa"/>
            <w:gridSpan w:val="14"/>
          </w:tcPr>
          <w:p w14:paraId="3A05C598" w14:textId="29A5D52D" w:rsidR="00FB25F9" w:rsidRPr="001E3C9A" w:rsidRDefault="00303754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3974BD" wp14:editId="1F415D52">
                      <wp:simplePos x="0" y="0"/>
                      <wp:positionH relativeFrom="margin">
                        <wp:posOffset>-662940</wp:posOffset>
                      </wp:positionH>
                      <wp:positionV relativeFrom="paragraph">
                        <wp:posOffset>22225</wp:posOffset>
                      </wp:positionV>
                      <wp:extent cx="317500" cy="3253740"/>
                      <wp:effectExtent l="0" t="1905" r="635" b="190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3253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D03FDB6" w14:textId="77777777" w:rsidR="00FB25F9" w:rsidRPr="00C321DF" w:rsidRDefault="00FB25F9" w:rsidP="00FB25F9">
                                  <w:pPr>
                                    <w:rPr>
                                      <w:b/>
                                    </w:rPr>
                                  </w:pPr>
                                  <w:r w:rsidRPr="0076393B">
                                    <w:rPr>
                                      <w:b/>
                                      <w:sz w:val="18"/>
                                    </w:rPr>
                                    <w:t xml:space="preserve"> Sigla del  professionista</w:t>
                                  </w:r>
                                  <w:r w:rsidRPr="0076393B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ermStart w:id="360676063" w:edGrp="everyone"/>
                                  <w:r w:rsidRPr="0076393B">
                                    <w:rPr>
                                      <w:b/>
                                    </w:rPr>
                                    <w:t>___</w:t>
                                  </w:r>
                                  <w:r>
                                    <w:rPr>
                                      <w:b/>
                                    </w:rPr>
                                    <w:t>________________</w:t>
                                  </w:r>
                                  <w:r w:rsidRPr="0076393B">
                                    <w:rPr>
                                      <w:b/>
                                    </w:rPr>
                                    <w:t>____</w:t>
                                  </w:r>
                                  <w:r w:rsidRPr="00C321DF">
                                    <w:rPr>
                                      <w:b/>
                                    </w:rPr>
                                    <w:tab/>
                                  </w:r>
                                  <w:permEnd w:id="360676063"/>
                                </w:p>
                              </w:txbxContent>
                            </wps:txbx>
                            <wps:bodyPr rot="0" vert="vert270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3974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52.2pt;margin-top:1.75pt;width:25pt;height:256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" filled="f" stroked="f">
                      <v:stroke joinstyle="round"/>
                      <v:textbox style="layout-flow:vertical;mso-layout-flow-alt:bottom-to-top" inset="0,0,0,0">
                        <w:txbxContent>
                          <w:p w14:paraId="6D03FDB6" w14:textId="77777777" w:rsidR="00FB25F9" w:rsidRPr="00C321DF" w:rsidRDefault="00FB25F9" w:rsidP="00FB25F9">
                            <w:pPr>
                              <w:rPr>
                                <w:b/>
                              </w:rPr>
                            </w:pPr>
                            <w:r w:rsidRPr="0076393B">
                              <w:rPr>
                                <w:b/>
                                <w:sz w:val="18"/>
                              </w:rPr>
                              <w:t xml:space="preserve"> Sigla del  professionista</w:t>
                            </w:r>
                            <w:r w:rsidRPr="0076393B">
                              <w:rPr>
                                <w:b/>
                              </w:rPr>
                              <w:t xml:space="preserve"> </w:t>
                            </w:r>
                            <w:permStart w:id="360676063" w:edGrp="everyone"/>
                            <w:r w:rsidRPr="0076393B">
                              <w:rPr>
                                <w:b/>
                              </w:rPr>
                              <w:t>___</w:t>
                            </w:r>
                            <w:r>
                              <w:rPr>
                                <w:b/>
                              </w:rPr>
                              <w:t>________________</w:t>
                            </w:r>
                            <w:r w:rsidRPr="0076393B">
                              <w:rPr>
                                <w:b/>
                              </w:rPr>
                              <w:t>____</w:t>
                            </w:r>
                            <w:r w:rsidRPr="00C321DF">
                              <w:rPr>
                                <w:b/>
                              </w:rPr>
                              <w:tab/>
                            </w:r>
                            <w:permEnd w:id="360676063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A7A3343" w14:textId="77777777" w:rsidR="00FB25F9" w:rsidRPr="001E3C9A" w:rsidRDefault="00FB25F9" w:rsidP="00356156">
            <w:pPr>
              <w:pStyle w:val="Intestazione"/>
              <w:tabs>
                <w:tab w:val="clear" w:pos="4819"/>
                <w:tab w:val="clear" w:pos="9638"/>
                <w:tab w:val="left" w:pos="5670"/>
              </w:tabs>
              <w:jc w:val="both"/>
              <w:rPr>
                <w:strike/>
              </w:rPr>
            </w:pPr>
            <w:r w:rsidRPr="001E3C9A">
              <w:t>a seguito dell’incarico conferitogli dal responsabile dell’attività di seguito specificata:</w:t>
            </w:r>
          </w:p>
          <w:p w14:paraId="0D0D390E" w14:textId="77777777"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</w:p>
        </w:tc>
      </w:tr>
    </w:tbl>
    <w:p w14:paraId="2CCDF124" w14:textId="77777777" w:rsidR="00FB25F9" w:rsidRPr="001E3C9A" w:rsidRDefault="00FB25F9" w:rsidP="00FB25F9">
      <w:pPr>
        <w:jc w:val="both"/>
      </w:pPr>
    </w:p>
    <w:p w14:paraId="73A8ABD8" w14:textId="77777777" w:rsidR="00FB25F9" w:rsidRPr="001E3C9A" w:rsidRDefault="00FB25F9" w:rsidP="00FB25F9">
      <w:pPr>
        <w:jc w:val="both"/>
      </w:pPr>
    </w:p>
    <w:tbl>
      <w:tblPr>
        <w:tblpPr w:leftFromText="141" w:rightFromText="141" w:vertAnchor="text" w:horzAnchor="margin" w:tblpX="70" w:tblpY="-66"/>
        <w:tblW w:w="9643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12"/>
        <w:gridCol w:w="2623"/>
        <w:gridCol w:w="1843"/>
        <w:gridCol w:w="1134"/>
        <w:gridCol w:w="1279"/>
      </w:tblGrid>
      <w:tr w:rsidR="00FB25F9" w:rsidRPr="001E3C9A" w14:paraId="21851E55" w14:textId="77777777" w:rsidTr="0035615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64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7F65" w14:textId="77777777"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  <w:permStart w:id="1308837250" w:edGrp="everyone" w:colFirst="0" w:colLast="0"/>
          </w:p>
        </w:tc>
      </w:tr>
      <w:permEnd w:id="1308837250"/>
      <w:tr w:rsidR="00FB25F9" w:rsidRPr="001E3C9A" w14:paraId="39B31868" w14:textId="77777777" w:rsidTr="003561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3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14:paraId="0AE97827" w14:textId="77777777"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>tipo di attività  (albergo, scuola, centrale termica, etc.)</w:t>
            </w:r>
          </w:p>
        </w:tc>
      </w:tr>
      <w:tr w:rsidR="00FB25F9" w:rsidRPr="001E3C9A" w14:paraId="099BECCC" w14:textId="77777777" w:rsidTr="0035615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6BC1604" w14:textId="77777777" w:rsidR="00FB25F9" w:rsidRPr="001E3C9A" w:rsidRDefault="00FB25F9" w:rsidP="00356156">
            <w:pPr>
              <w:pStyle w:val="Corpotesto"/>
              <w:rPr>
                <w:rFonts w:ascii="Times New Roman" w:hAnsi="Times New Roman"/>
                <w:b/>
              </w:rPr>
            </w:pPr>
            <w:permStart w:id="1461585595" w:edGrp="everyone" w:colFirst="3" w:colLast="3"/>
            <w:permStart w:id="250631156" w:edGrp="everyone" w:colFirst="2" w:colLast="2"/>
            <w:permStart w:id="1203978809" w:edGrp="everyone" w:colFirst="1" w:colLast="1"/>
            <w:r w:rsidRPr="001E3C9A">
              <w:rPr>
                <w:rFonts w:ascii="Times New Roman" w:hAnsi="Times New Roman"/>
              </w:rPr>
              <w:t xml:space="preserve">sita in </w:t>
            </w:r>
          </w:p>
        </w:tc>
        <w:tc>
          <w:tcPr>
            <w:tcW w:w="65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4ED4" w14:textId="77777777"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D769" w14:textId="77777777"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9A0F" w14:textId="77777777"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</w:p>
        </w:tc>
      </w:tr>
      <w:permEnd w:id="1461585595"/>
      <w:permEnd w:id="250631156"/>
      <w:permEnd w:id="1203978809"/>
      <w:tr w:rsidR="00FB25F9" w:rsidRPr="001E3C9A" w14:paraId="36D46198" w14:textId="77777777" w:rsidTr="003561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nil"/>
            </w:tcBorders>
          </w:tcPr>
          <w:p w14:paraId="3DD7FC31" w14:textId="77777777"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521" w:type="dxa"/>
            <w:gridSpan w:val="4"/>
          </w:tcPr>
          <w:p w14:paraId="21F2B27A" w14:textId="77777777"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>via - piazza</w:t>
            </w:r>
          </w:p>
        </w:tc>
        <w:tc>
          <w:tcPr>
            <w:tcW w:w="1134" w:type="dxa"/>
          </w:tcPr>
          <w:p w14:paraId="76B5C184" w14:textId="77777777"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 xml:space="preserve">  n. civico</w:t>
            </w:r>
          </w:p>
        </w:tc>
        <w:tc>
          <w:tcPr>
            <w:tcW w:w="1279" w:type="dxa"/>
            <w:tcBorders>
              <w:right w:val="nil"/>
            </w:tcBorders>
          </w:tcPr>
          <w:p w14:paraId="35CDE4EE" w14:textId="77777777"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  <w:lang w:val="en-GB"/>
              </w:rPr>
            </w:pPr>
            <w:r w:rsidRPr="001E3C9A">
              <w:rPr>
                <w:rFonts w:ascii="Times New Roman" w:hAnsi="Times New Roman"/>
                <w:sz w:val="12"/>
                <w:lang w:val="en-GB"/>
              </w:rPr>
              <w:t>c.a.p.</w:t>
            </w:r>
          </w:p>
        </w:tc>
      </w:tr>
      <w:tr w:rsidR="00FB25F9" w:rsidRPr="001E3C9A" w14:paraId="713FB250" w14:textId="77777777" w:rsidTr="0035615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C39D" w14:textId="77777777"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  <w:permStart w:id="475614857" w:edGrp="everyone" w:colFirst="1" w:colLast="1"/>
            <w:permStart w:id="352072310" w:edGrp="everyone" w:colFirst="2" w:colLast="2"/>
            <w:permStart w:id="1365329225" w:edGrp="everyone" w:colFirst="0" w:colLast="0"/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04C5" w14:textId="77777777"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</w:p>
        </w:tc>
        <w:tc>
          <w:tcPr>
            <w:tcW w:w="42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F63F" w14:textId="77777777"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</w:p>
        </w:tc>
      </w:tr>
      <w:permEnd w:id="475614857"/>
      <w:permEnd w:id="352072310"/>
      <w:permEnd w:id="1365329225"/>
      <w:tr w:rsidR="00FB25F9" w:rsidRPr="001E3C9A" w14:paraId="43686790" w14:textId="77777777" w:rsidTr="003561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33A8A8B1" w14:textId="77777777"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>comune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14:paraId="685C4B11" w14:textId="77777777"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>provincia</w:t>
            </w:r>
          </w:p>
        </w:tc>
        <w:tc>
          <w:tcPr>
            <w:tcW w:w="4256" w:type="dxa"/>
            <w:gridSpan w:val="3"/>
            <w:tcBorders>
              <w:bottom w:val="nil"/>
              <w:right w:val="nil"/>
            </w:tcBorders>
          </w:tcPr>
          <w:p w14:paraId="37B8B0EE" w14:textId="77777777"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>telefono</w:t>
            </w:r>
          </w:p>
        </w:tc>
      </w:tr>
      <w:tr w:rsidR="00FB25F9" w:rsidRPr="001E3C9A" w14:paraId="6C6564EA" w14:textId="77777777" w:rsidTr="0035615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643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1759D5A2" w14:textId="77777777" w:rsidR="00FB25F9" w:rsidRPr="001E3C9A" w:rsidRDefault="00FB25F9" w:rsidP="00356156">
            <w:pPr>
              <w:pStyle w:val="Corpodeltesto-luraschi"/>
              <w:tabs>
                <w:tab w:val="left" w:pos="5670"/>
              </w:tabs>
              <w:rPr>
                <w:snapToGrid w:val="0"/>
                <w:spacing w:val="16"/>
                <w:vertAlign w:val="superscript"/>
              </w:rPr>
            </w:pPr>
            <w:r w:rsidRPr="001E3C9A">
              <w:t>soggetta ai controlli dei Vigili del Fuoco ai sensi dell’allegato I del DPR 151/2011, in relazione alla quale è/sono stata/e presentata/e  la/e SCIA</w:t>
            </w:r>
            <w:r w:rsidRPr="001E3C9A">
              <w:rPr>
                <w:rStyle w:val="Rimandonotaapidipagina"/>
              </w:rPr>
              <w:footnoteReference w:id="1"/>
            </w:r>
            <w:r w:rsidRPr="001E3C9A">
              <w:t>:</w:t>
            </w:r>
          </w:p>
        </w:tc>
      </w:tr>
      <w:tr w:rsidR="00FB25F9" w:rsidRPr="001E3C9A" w14:paraId="7FEB7DEF" w14:textId="77777777" w:rsidTr="0035615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66A3" w14:textId="77777777" w:rsidR="00FB25F9" w:rsidRPr="001E3C9A" w:rsidRDefault="00FB25F9" w:rsidP="00356156">
            <w:pPr>
              <w:tabs>
                <w:tab w:val="left" w:pos="5670"/>
              </w:tabs>
              <w:ind w:hanging="70"/>
              <w:rPr>
                <w:snapToGrid w:val="0"/>
              </w:rPr>
            </w:pPr>
            <w:permStart w:id="1568098030" w:edGrp="everyone" w:colFirst="0" w:colLast="0"/>
          </w:p>
        </w:tc>
        <w:tc>
          <w:tcPr>
            <w:tcW w:w="6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37FC" w14:textId="77777777"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  <w:r w:rsidRPr="001E3C9A">
              <w:t xml:space="preserve">a firma di </w:t>
            </w:r>
            <w:permStart w:id="323249092" w:edGrp="everyone"/>
            <w:r w:rsidRPr="001E3C9A">
              <w:t xml:space="preserve">                                                                                                                    </w:t>
            </w:r>
            <w:permEnd w:id="323249092"/>
          </w:p>
        </w:tc>
      </w:tr>
      <w:permEnd w:id="1568098030"/>
      <w:tr w:rsidR="00FB25F9" w:rsidRPr="001E3C9A" w14:paraId="2A58FD29" w14:textId="77777777" w:rsidTr="003561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4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84B2D4B" w14:textId="77777777"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>Data  presentazione</w:t>
            </w:r>
          </w:p>
        </w:tc>
        <w:tc>
          <w:tcPr>
            <w:tcW w:w="4466" w:type="dxa"/>
            <w:gridSpan w:val="2"/>
            <w:tcBorders>
              <w:bottom w:val="nil"/>
            </w:tcBorders>
          </w:tcPr>
          <w:p w14:paraId="47154646" w14:textId="77777777"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4"/>
                <w:szCs w:val="14"/>
              </w:rPr>
              <w:t>Inserire il nominativo del Responsabile dell’Attività</w:t>
            </w:r>
          </w:p>
        </w:tc>
        <w:tc>
          <w:tcPr>
            <w:tcW w:w="2413" w:type="dxa"/>
            <w:gridSpan w:val="2"/>
            <w:tcBorders>
              <w:bottom w:val="nil"/>
              <w:right w:val="nil"/>
            </w:tcBorders>
          </w:tcPr>
          <w:p w14:paraId="1635D5D5" w14:textId="77777777"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FB25F9" w:rsidRPr="001E3C9A" w14:paraId="60930B94" w14:textId="77777777" w:rsidTr="0035615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7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CAE3" w14:textId="77777777" w:rsidR="00FB25F9" w:rsidRPr="001E3C9A" w:rsidRDefault="00FB25F9" w:rsidP="00356156">
            <w:pPr>
              <w:tabs>
                <w:tab w:val="left" w:pos="5670"/>
              </w:tabs>
              <w:ind w:hanging="70"/>
              <w:rPr>
                <w:snapToGrid w:val="0"/>
              </w:rPr>
            </w:pPr>
            <w:permStart w:id="1589595129" w:edGrp="everyone" w:colFirst="0" w:colLast="0"/>
          </w:p>
        </w:tc>
        <w:tc>
          <w:tcPr>
            <w:tcW w:w="68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3AC2" w14:textId="77777777"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  <w:r w:rsidRPr="001E3C9A">
              <w:t xml:space="preserve">a firma di </w:t>
            </w:r>
            <w:permStart w:id="852302199" w:edGrp="everyone"/>
            <w:r w:rsidRPr="001E3C9A">
              <w:t xml:space="preserve">                                                                                                                    </w:t>
            </w:r>
            <w:permEnd w:id="852302199"/>
          </w:p>
        </w:tc>
      </w:tr>
      <w:permEnd w:id="1589595129"/>
      <w:tr w:rsidR="00FB25F9" w:rsidRPr="001E3C9A" w14:paraId="3C7D6E24" w14:textId="77777777" w:rsidTr="003561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4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4300436" w14:textId="77777777"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>Data  presentazione</w:t>
            </w:r>
          </w:p>
        </w:tc>
        <w:tc>
          <w:tcPr>
            <w:tcW w:w="4466" w:type="dxa"/>
            <w:gridSpan w:val="2"/>
            <w:tcBorders>
              <w:top w:val="single" w:sz="4" w:space="0" w:color="auto"/>
              <w:bottom w:val="nil"/>
            </w:tcBorders>
          </w:tcPr>
          <w:p w14:paraId="411E3E1E" w14:textId="77777777"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4"/>
                <w:szCs w:val="14"/>
              </w:rPr>
              <w:t>Inserire il nominativo del  Responsabile dell’Attività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4041EF12" w14:textId="77777777"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</w:p>
        </w:tc>
      </w:tr>
    </w:tbl>
    <w:p w14:paraId="32F7246F" w14:textId="77777777" w:rsidR="00FB25F9" w:rsidRPr="001E3C9A" w:rsidRDefault="00FB25F9" w:rsidP="00FB25F9">
      <w:pPr>
        <w:pStyle w:val="Intestazione"/>
        <w:tabs>
          <w:tab w:val="clear" w:pos="4819"/>
          <w:tab w:val="clear" w:pos="9638"/>
          <w:tab w:val="left" w:pos="2093"/>
        </w:tabs>
        <w:jc w:val="both"/>
      </w:pPr>
      <w:r w:rsidRPr="001E3C9A">
        <w:t>ha effettuato in data:_</w:t>
      </w:r>
      <w:permStart w:id="1772886693" w:edGrp="everyone"/>
      <w:r w:rsidRPr="001E3C9A">
        <w:t>____________</w:t>
      </w:r>
      <w:permEnd w:id="1772886693"/>
      <w:r w:rsidRPr="001E3C9A">
        <w:t xml:space="preserve"> un sopralluogo presso l’indirizzo della medesima, verificando la presenza di impianti finalizzati alla protezione attiva antincendio e/o dei prodotti e sistemi per la protezione di parti o elementi portanti delle opere di costruzione, finalizzati ad assicurare la caratteristica di resistenza al fuoco, di seguito specificati:</w:t>
      </w:r>
    </w:p>
    <w:p w14:paraId="4E3D897E" w14:textId="77777777" w:rsidR="00FB25F9" w:rsidRPr="001E3C9A" w:rsidRDefault="00FB25F9" w:rsidP="00FB25F9">
      <w:pPr>
        <w:pStyle w:val="Intestazione"/>
        <w:tabs>
          <w:tab w:val="clear" w:pos="4819"/>
          <w:tab w:val="clear" w:pos="9638"/>
          <w:tab w:val="left" w:pos="2093"/>
        </w:tabs>
        <w:jc w:val="both"/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B25F9" w:rsidRPr="001E3C9A" w14:paraId="55AE9DAA" w14:textId="77777777" w:rsidTr="00356156">
        <w:trPr>
          <w:cantSplit/>
          <w:trHeight w:val="1838"/>
        </w:trPr>
        <w:tc>
          <w:tcPr>
            <w:tcW w:w="9781" w:type="dxa"/>
          </w:tcPr>
          <w:p w14:paraId="29D09871" w14:textId="77777777"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jc w:val="center"/>
              <w:rPr>
                <w:rFonts w:ascii="Times New Roman" w:hAnsi="Times New Roman"/>
                <w:b/>
                <w:smallCaps/>
              </w:rPr>
            </w:pPr>
            <w:r w:rsidRPr="001E3C9A">
              <w:rPr>
                <w:rFonts w:ascii="Times New Roman" w:hAnsi="Times New Roman"/>
                <w:b/>
                <w:smallCaps/>
              </w:rPr>
              <w:t>A-Impianto/i  finalizzato/i  alla protezione attiva antincendio (2):</w:t>
            </w:r>
          </w:p>
          <w:p w14:paraId="4274EF95" w14:textId="77777777"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jc w:val="center"/>
              <w:rPr>
                <w:rFonts w:ascii="Times New Roman" w:hAnsi="Times New Roman"/>
                <w:b/>
                <w:smallCaps/>
              </w:rPr>
            </w:pPr>
          </w:p>
          <w:bookmarkStart w:id="0" w:name="Controllo7"/>
          <w:permStart w:id="611795035" w:edGrp="everyone"/>
          <w:p w14:paraId="1B17FA60" w14:textId="77777777" w:rsidR="00FB25F9" w:rsidRPr="001E3C9A" w:rsidRDefault="00FB25F9" w:rsidP="00356156">
            <w:pPr>
              <w:pStyle w:val="Corpotesto"/>
              <w:tabs>
                <w:tab w:val="left" w:pos="72"/>
              </w:tabs>
              <w:spacing w:after="120"/>
              <w:ind w:left="357" w:hanging="357"/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r w:rsidRPr="001E3C9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C9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1E3C9A">
              <w:rPr>
                <w:rFonts w:ascii="Times New Roman" w:hAnsi="Times New Roman"/>
                <w:sz w:val="18"/>
                <w:szCs w:val="18"/>
              </w:rPr>
            </w:r>
            <w:r w:rsidRPr="001E3C9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0"/>
            <w:permEnd w:id="611795035"/>
            <w:r w:rsidRPr="001E3C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>estinzione o controllo incendi/esplosioni, di tipo automatico e manuale, della seguente tipologia :</w:t>
            </w:r>
          </w:p>
          <w:p w14:paraId="01ED0726" w14:textId="77777777"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      </w:t>
            </w:r>
            <w:permStart w:id="1583035003" w:edGrp="everyone"/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>______________________________________________________________________________________________________</w:t>
            </w:r>
            <w:permEnd w:id="1583035003"/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>;</w:t>
            </w:r>
          </w:p>
          <w:permStart w:id="589308270" w:edGrp="everyone"/>
          <w:p w14:paraId="7D380136" w14:textId="77777777" w:rsidR="00FB25F9" w:rsidRPr="001E3C9A" w:rsidRDefault="00FB25F9" w:rsidP="00356156">
            <w:pPr>
              <w:pStyle w:val="Corpotesto"/>
              <w:spacing w:after="120"/>
              <w:ind w:left="72" w:hanging="72"/>
              <w:jc w:val="left"/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r w:rsidRPr="001E3C9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C9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1E3C9A">
              <w:rPr>
                <w:rFonts w:ascii="Times New Roman" w:hAnsi="Times New Roman"/>
                <w:sz w:val="18"/>
                <w:szCs w:val="18"/>
              </w:rPr>
            </w:r>
            <w:r w:rsidRPr="001E3C9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permEnd w:id="589308270"/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 controllo del  fumo e  del calore, della seguente  tipologia:</w:t>
            </w:r>
          </w:p>
          <w:p w14:paraId="68936E9A" w14:textId="77777777" w:rsidR="00FB25F9" w:rsidRPr="001E3C9A" w:rsidRDefault="00FB25F9" w:rsidP="00356156">
            <w:pPr>
              <w:pStyle w:val="Corpotesto"/>
              <w:spacing w:after="120"/>
              <w:ind w:left="357" w:hanging="35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       </w:t>
            </w:r>
            <w:permStart w:id="1598246385" w:edGrp="everyone"/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>______________________________________________________________________________________________________</w:t>
            </w:r>
            <w:permEnd w:id="1598246385"/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>;</w:t>
            </w:r>
          </w:p>
          <w:permStart w:id="1627147087" w:edGrp="everyone"/>
          <w:p w14:paraId="7B06EFC5" w14:textId="77777777"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jc w:val="left"/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instrText xml:space="preserve"> FORMCHECKBOX </w:instrText>
            </w: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fldChar w:fldCharType="end"/>
            </w:r>
            <w:permEnd w:id="1627147087"/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 rivelazione di fumo, calore, gas,incendio, della seguente tipologia:</w:t>
            </w:r>
          </w:p>
          <w:p w14:paraId="54295300" w14:textId="77777777"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jc w:val="left"/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       </w:t>
            </w:r>
            <w:permStart w:id="1334865749" w:edGrp="everyone"/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>______________________________________________________________________________________________________</w:t>
            </w:r>
            <w:permEnd w:id="1334865749"/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>;</w:t>
            </w:r>
          </w:p>
          <w:permStart w:id="202145049" w:edGrp="everyone"/>
          <w:p w14:paraId="5061F958" w14:textId="77777777"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instrText xml:space="preserve"> FORMCHECKBOX </w:instrText>
            </w: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fldChar w:fldCharType="end"/>
            </w:r>
            <w:permEnd w:id="202145049"/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 segnalazione  e allarme  incendio, della seguente tipologia:</w:t>
            </w:r>
          </w:p>
          <w:p w14:paraId="59A796B5" w14:textId="77777777" w:rsidR="00FB25F9" w:rsidRPr="001E3C9A" w:rsidRDefault="00FB25F9" w:rsidP="00356156">
            <w:pPr>
              <w:pStyle w:val="Corpotesto"/>
              <w:spacing w:after="120"/>
              <w:ind w:left="214" w:hanging="214"/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       </w:t>
            </w:r>
            <w:permStart w:id="933780277" w:edGrp="everyone"/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>______________________________________________________________________________________________________</w:t>
            </w:r>
            <w:permEnd w:id="933780277"/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>;</w:t>
            </w:r>
          </w:p>
          <w:permStart w:id="1166765124" w:edGrp="everyone"/>
          <w:p w14:paraId="0D4D939F" w14:textId="77777777"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instrText xml:space="preserve"> FORMCHECKBOX </w:instrText>
            </w: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fldChar w:fldCharType="end"/>
            </w:r>
            <w:permEnd w:id="1166765124"/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 altro, specificare:</w:t>
            </w:r>
          </w:p>
          <w:p w14:paraId="7424E385" w14:textId="77777777"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        </w:t>
            </w:r>
            <w:permStart w:id="65479581" w:edGrp="everyone"/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_____________________________________________________________________________________________________ </w:t>
            </w:r>
            <w:permEnd w:id="65479581"/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>.</w:t>
            </w:r>
          </w:p>
          <w:p w14:paraId="46395E53" w14:textId="77777777"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rPr>
                <w:rFonts w:ascii="Times New Roman" w:hAnsi="Times New Roman"/>
                <w:b/>
                <w:smallCaps/>
              </w:rPr>
            </w:pPr>
            <w:r w:rsidRPr="001E3C9A">
              <w:rPr>
                <w:rFonts w:ascii="Times New Roman" w:hAnsi="Times New Roman"/>
                <w:b/>
                <w:smallCaps/>
                <w:sz w:val="16"/>
                <w:szCs w:val="16"/>
                <w:vertAlign w:val="superscript"/>
              </w:rPr>
              <w:t xml:space="preserve">(2) </w:t>
            </w:r>
            <w:r w:rsidRPr="001E3C9A">
              <w:rPr>
                <w:rFonts w:ascii="Times New Roman" w:hAnsi="Times New Roman"/>
                <w:b/>
                <w:sz w:val="16"/>
                <w:szCs w:val="16"/>
              </w:rPr>
              <w:t>con esclusione delle attrezzature mobili di estinzione</w:t>
            </w:r>
            <w:r w:rsidRPr="001E3C9A">
              <w:rPr>
                <w:rFonts w:ascii="Times New Roman" w:hAnsi="Times New Roman"/>
                <w:b/>
                <w:smallCaps/>
              </w:rPr>
              <w:t>.</w:t>
            </w:r>
          </w:p>
          <w:p w14:paraId="21E47D7B" w14:textId="77777777"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1E3C9A">
              <w:rPr>
                <w:rFonts w:ascii="Times New Roman" w:hAnsi="Times New Roman"/>
                <w:sz w:val="14"/>
                <w:szCs w:val="14"/>
              </w:rPr>
              <w:t xml:space="preserve">  (barrare con </w:t>
            </w:r>
            <w:r w:rsidRPr="001E3C9A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E3C9A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1E3C9A">
              <w:rPr>
                <w:rFonts w:ascii="Times New Roman" w:hAnsi="Times New Roman"/>
                <w:sz w:val="14"/>
                <w:szCs w:val="14"/>
              </w:rPr>
            </w:r>
            <w:r w:rsidRPr="001E3C9A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1E3C9A">
              <w:rPr>
                <w:rFonts w:ascii="Times New Roman" w:hAnsi="Times New Roman"/>
                <w:sz w:val="14"/>
                <w:szCs w:val="14"/>
              </w:rPr>
              <w:t xml:space="preserve"> il riquadro di interesse)</w:t>
            </w:r>
          </w:p>
        </w:tc>
      </w:tr>
      <w:tr w:rsidR="00FB25F9" w:rsidRPr="001E3C9A" w14:paraId="750F6696" w14:textId="77777777" w:rsidTr="00356156">
        <w:trPr>
          <w:cantSplit/>
          <w:trHeight w:val="1837"/>
        </w:trPr>
        <w:tc>
          <w:tcPr>
            <w:tcW w:w="9781" w:type="dxa"/>
          </w:tcPr>
          <w:p w14:paraId="26E375A0" w14:textId="77777777"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jc w:val="center"/>
              <w:rPr>
                <w:rFonts w:ascii="Times New Roman" w:hAnsi="Times New Roman"/>
                <w:b/>
                <w:smallCaps/>
              </w:rPr>
            </w:pPr>
          </w:p>
          <w:p w14:paraId="7F24400E" w14:textId="77777777"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jc w:val="center"/>
              <w:rPr>
                <w:rFonts w:ascii="Times New Roman" w:hAnsi="Times New Roman"/>
                <w:b/>
                <w:smallCaps/>
              </w:rPr>
            </w:pPr>
          </w:p>
          <w:p w14:paraId="2CBA5D7C" w14:textId="77777777" w:rsidR="00FB25F9" w:rsidRPr="001E3C9A" w:rsidRDefault="00FB25F9" w:rsidP="00356156">
            <w:pPr>
              <w:pStyle w:val="Corpotesto"/>
              <w:tabs>
                <w:tab w:val="left" w:pos="427"/>
              </w:tabs>
              <w:spacing w:line="240" w:lineRule="atLeast"/>
              <w:ind w:left="357" w:hanging="357"/>
              <w:jc w:val="center"/>
              <w:rPr>
                <w:rFonts w:ascii="Times New Roman" w:hAnsi="Times New Roman"/>
                <w:b/>
                <w:smallCaps/>
              </w:rPr>
            </w:pPr>
            <w:r w:rsidRPr="001E3C9A">
              <w:rPr>
                <w:rFonts w:ascii="Times New Roman" w:hAnsi="Times New Roman"/>
                <w:b/>
                <w:smallCaps/>
              </w:rPr>
              <w:t xml:space="preserve">b- prodotti e sistemi per </w:t>
            </w:r>
            <w:smartTag w:uri="urn:schemas-microsoft-com:office:smarttags" w:element="PersonName">
              <w:smartTagPr>
                <w:attr w:name="ProductID" w:val="LA PROTEZIONE PASSIVA"/>
              </w:smartTagPr>
              <w:smartTag w:uri="urn:schemas-microsoft-com:office:smarttags" w:element="PersonName">
                <w:smartTagPr>
                  <w:attr w:name="ProductID" w:val="LA PROTEZIONE"/>
                </w:smartTagPr>
                <w:r w:rsidRPr="001E3C9A">
                  <w:rPr>
                    <w:rFonts w:ascii="Times New Roman" w:hAnsi="Times New Roman"/>
                    <w:b/>
                    <w:smallCaps/>
                  </w:rPr>
                  <w:t>la protezione</w:t>
                </w:r>
              </w:smartTag>
              <w:r w:rsidRPr="001E3C9A">
                <w:rPr>
                  <w:rFonts w:ascii="Times New Roman" w:hAnsi="Times New Roman"/>
                  <w:b/>
                  <w:smallCaps/>
                </w:rPr>
                <w:t xml:space="preserve"> passiva</w:t>
              </w:r>
            </w:smartTag>
            <w:r w:rsidRPr="001E3C9A">
              <w:rPr>
                <w:rFonts w:ascii="Times New Roman" w:hAnsi="Times New Roman"/>
                <w:b/>
              </w:rPr>
              <w:t xml:space="preserve"> </w:t>
            </w:r>
            <w:r w:rsidRPr="001E3C9A">
              <w:rPr>
                <w:rFonts w:ascii="Times New Roman" w:hAnsi="Times New Roman"/>
                <w:b/>
                <w:smallCaps/>
              </w:rPr>
              <w:t>di cui al DM  16.2.2007, punto A.3 dell’allegato,</w:t>
            </w:r>
          </w:p>
          <w:p w14:paraId="04A13664" w14:textId="77777777" w:rsidR="00FB25F9" w:rsidRPr="001E3C9A" w:rsidRDefault="00FB25F9" w:rsidP="00356156">
            <w:pPr>
              <w:pStyle w:val="Corpotesto"/>
              <w:tabs>
                <w:tab w:val="left" w:pos="427"/>
              </w:tabs>
              <w:spacing w:line="240" w:lineRule="atLeast"/>
              <w:ind w:left="357" w:hanging="357"/>
              <w:jc w:val="center"/>
              <w:rPr>
                <w:rFonts w:ascii="Times New Roman" w:hAnsi="Times New Roman"/>
                <w:b/>
                <w:smallCaps/>
              </w:rPr>
            </w:pPr>
            <w:r w:rsidRPr="001E3C9A">
              <w:rPr>
                <w:rFonts w:ascii="Times New Roman" w:hAnsi="Times New Roman"/>
                <w:b/>
                <w:smallCaps/>
                <w:sz w:val="18"/>
                <w:szCs w:val="18"/>
              </w:rPr>
              <w:t>“</w:t>
            </w:r>
            <w:r w:rsidRPr="001E3C9A">
              <w:rPr>
                <w:rFonts w:ascii="Times New Roman" w:hAnsi="Times New Roman"/>
                <w:b/>
                <w:i/>
                <w:sz w:val="18"/>
                <w:szCs w:val="18"/>
              </w:rPr>
              <w:t>Prodotti e sistemi per la protezione di parti o elementi portanti delle opere di costruzione”</w:t>
            </w:r>
            <w:r w:rsidRPr="001E3C9A">
              <w:rPr>
                <w:rFonts w:ascii="Times New Roman" w:hAnsi="Times New Roman"/>
                <w:b/>
                <w:smallCaps/>
              </w:rPr>
              <w:t xml:space="preserve"> </w:t>
            </w:r>
          </w:p>
          <w:p w14:paraId="37B053B9" w14:textId="77777777" w:rsidR="00FB25F9" w:rsidRPr="001E3C9A" w:rsidRDefault="00FB25F9" w:rsidP="00356156">
            <w:pPr>
              <w:pStyle w:val="Corpotesto"/>
              <w:tabs>
                <w:tab w:val="left" w:pos="427"/>
              </w:tabs>
              <w:spacing w:line="240" w:lineRule="atLeast"/>
              <w:ind w:left="357" w:hanging="357"/>
              <w:jc w:val="center"/>
              <w:rPr>
                <w:rFonts w:ascii="Times New Roman" w:hAnsi="Times New Roman"/>
                <w:b/>
                <w:smallCaps/>
              </w:rPr>
            </w:pPr>
          </w:p>
          <w:permStart w:id="852779092" w:edGrp="everyone"/>
          <w:p w14:paraId="0288BF4C" w14:textId="77777777"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rPr>
                <w:rFonts w:ascii="Times New Roman" w:hAnsi="Times New Roman"/>
                <w:bCs/>
                <w:smallCaps/>
                <w:sz w:val="18"/>
                <w:szCs w:val="18"/>
              </w:rPr>
            </w:pPr>
            <w:r w:rsidRPr="001E3C9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C9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1E3C9A">
              <w:rPr>
                <w:rFonts w:ascii="Times New Roman" w:hAnsi="Times New Roman"/>
                <w:sz w:val="18"/>
                <w:szCs w:val="18"/>
              </w:rPr>
            </w:r>
            <w:r w:rsidRPr="001E3C9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 </w:t>
            </w:r>
            <w:r w:rsidRPr="001E3C9A">
              <w:rPr>
                <w:rFonts w:ascii="Times New Roman" w:hAnsi="Times New Roman"/>
                <w:bCs/>
                <w:smallCaps/>
                <w:sz w:val="18"/>
                <w:szCs w:val="18"/>
              </w:rPr>
              <w:t xml:space="preserve"> ___________________________________________________________________________________________________;</w:t>
            </w:r>
          </w:p>
          <w:p w14:paraId="531F66FA" w14:textId="77777777"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jc w:val="left"/>
              <w:rPr>
                <w:rFonts w:ascii="Times New Roman" w:hAnsi="Times New Roman"/>
                <w:smallCaps/>
                <w:sz w:val="18"/>
                <w:szCs w:val="18"/>
              </w:rPr>
            </w:pPr>
          </w:p>
          <w:p w14:paraId="76BE70A4" w14:textId="77777777"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jc w:val="left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1E3C9A">
              <w:rPr>
                <w:rFonts w:ascii="Times New Roman" w:hAnsi="Times New Roman"/>
                <w:smallCaps/>
                <w:sz w:val="18"/>
                <w:szCs w:val="1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C9A">
              <w:rPr>
                <w:rFonts w:ascii="Times New Roman" w:hAnsi="Times New Roman"/>
                <w:smallCaps/>
                <w:sz w:val="18"/>
                <w:szCs w:val="18"/>
              </w:rPr>
              <w:instrText xml:space="preserve"> FORMCHECKBOX </w:instrText>
            </w:r>
            <w:r w:rsidRPr="001E3C9A">
              <w:rPr>
                <w:rFonts w:ascii="Times New Roman" w:hAnsi="Times New Roman"/>
                <w:smallCaps/>
                <w:sz w:val="18"/>
                <w:szCs w:val="18"/>
              </w:rPr>
            </w:r>
            <w:r w:rsidRPr="001E3C9A">
              <w:rPr>
                <w:rFonts w:ascii="Times New Roman" w:hAnsi="Times New Roman"/>
                <w:smallCaps/>
                <w:sz w:val="18"/>
                <w:szCs w:val="18"/>
              </w:rPr>
              <w:fldChar w:fldCharType="end"/>
            </w:r>
            <w:r w:rsidRPr="001E3C9A">
              <w:rPr>
                <w:rFonts w:ascii="Times New Roman" w:hAnsi="Times New Roman"/>
                <w:smallCaps/>
                <w:sz w:val="18"/>
                <w:szCs w:val="18"/>
              </w:rPr>
              <w:t xml:space="preserve">  ___________________________________________________________________________________________________;</w:t>
            </w:r>
          </w:p>
          <w:p w14:paraId="02F44309" w14:textId="77777777"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jc w:val="left"/>
              <w:rPr>
                <w:rFonts w:ascii="Times New Roman" w:hAnsi="Times New Roman"/>
                <w:smallCaps/>
                <w:sz w:val="18"/>
                <w:szCs w:val="18"/>
              </w:rPr>
            </w:pPr>
          </w:p>
          <w:p w14:paraId="6FBC62B2" w14:textId="77777777"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jc w:val="left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1E3C9A">
              <w:rPr>
                <w:rFonts w:ascii="Times New Roman" w:hAnsi="Times New Roman"/>
                <w:smallCaps/>
                <w:sz w:val="18"/>
                <w:szCs w:val="1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C9A">
              <w:rPr>
                <w:rFonts w:ascii="Times New Roman" w:hAnsi="Times New Roman"/>
                <w:smallCaps/>
                <w:sz w:val="18"/>
                <w:szCs w:val="18"/>
              </w:rPr>
              <w:instrText xml:space="preserve"> FORMCHECKBOX </w:instrText>
            </w:r>
            <w:r w:rsidRPr="001E3C9A">
              <w:rPr>
                <w:rFonts w:ascii="Times New Roman" w:hAnsi="Times New Roman"/>
                <w:smallCaps/>
                <w:sz w:val="18"/>
                <w:szCs w:val="18"/>
              </w:rPr>
            </w:r>
            <w:r w:rsidRPr="001E3C9A">
              <w:rPr>
                <w:rFonts w:ascii="Times New Roman" w:hAnsi="Times New Roman"/>
                <w:smallCaps/>
                <w:sz w:val="18"/>
                <w:szCs w:val="18"/>
              </w:rPr>
              <w:fldChar w:fldCharType="end"/>
            </w:r>
            <w:r w:rsidRPr="001E3C9A">
              <w:rPr>
                <w:rFonts w:ascii="Times New Roman" w:hAnsi="Times New Roman"/>
                <w:smallCaps/>
                <w:sz w:val="18"/>
                <w:szCs w:val="18"/>
              </w:rPr>
              <w:t xml:space="preserve">  ___________________________________________________________________________________________________;</w:t>
            </w:r>
          </w:p>
          <w:p w14:paraId="292329E0" w14:textId="77777777"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jc w:val="left"/>
              <w:rPr>
                <w:rFonts w:ascii="Times New Roman" w:hAnsi="Times New Roman"/>
                <w:smallCaps/>
                <w:sz w:val="18"/>
                <w:szCs w:val="18"/>
              </w:rPr>
            </w:pPr>
          </w:p>
          <w:p w14:paraId="450A2D73" w14:textId="77777777"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rPr>
                <w:rFonts w:ascii="Times New Roman" w:hAnsi="Times New Roman"/>
                <w:bCs/>
                <w:smallCaps/>
                <w:sz w:val="18"/>
                <w:szCs w:val="18"/>
              </w:rPr>
            </w:pPr>
            <w:r w:rsidRPr="001E3C9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C9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1E3C9A">
              <w:rPr>
                <w:rFonts w:ascii="Times New Roman" w:hAnsi="Times New Roman"/>
                <w:sz w:val="18"/>
                <w:szCs w:val="18"/>
              </w:rPr>
            </w:r>
            <w:r w:rsidRPr="001E3C9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 </w:t>
            </w:r>
            <w:r w:rsidRPr="001E3C9A">
              <w:rPr>
                <w:rFonts w:ascii="Times New Roman" w:hAnsi="Times New Roman"/>
                <w:bCs/>
                <w:smallCaps/>
                <w:sz w:val="18"/>
                <w:szCs w:val="18"/>
              </w:rPr>
              <w:t xml:space="preserve"> ___________________________________________________________________________________________________</w:t>
            </w:r>
            <w:permEnd w:id="852779092"/>
            <w:r w:rsidRPr="001E3C9A">
              <w:rPr>
                <w:rFonts w:ascii="Times New Roman" w:hAnsi="Times New Roman"/>
                <w:bCs/>
                <w:smallCaps/>
                <w:sz w:val="18"/>
                <w:szCs w:val="18"/>
              </w:rPr>
              <w:t>.</w:t>
            </w:r>
          </w:p>
          <w:p w14:paraId="327E5BA9" w14:textId="77777777"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jc w:val="left"/>
              <w:rPr>
                <w:rFonts w:ascii="Times New Roman" w:hAnsi="Times New Roman"/>
                <w:smallCaps/>
                <w:sz w:val="18"/>
                <w:szCs w:val="18"/>
              </w:rPr>
            </w:pPr>
          </w:p>
          <w:p w14:paraId="348F35CA" w14:textId="77777777"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jc w:val="left"/>
              <w:rPr>
                <w:rFonts w:ascii="Times New Roman" w:hAnsi="Times New Roman"/>
                <w:b/>
                <w:smallCaps/>
                <w:strike/>
              </w:rPr>
            </w:pPr>
            <w:r w:rsidRPr="001E3C9A">
              <w:rPr>
                <w:rFonts w:ascii="Times New Roman" w:hAnsi="Times New Roman"/>
                <w:sz w:val="14"/>
                <w:szCs w:val="14"/>
              </w:rPr>
              <w:t xml:space="preserve">  (barrare con </w:t>
            </w:r>
            <w:r w:rsidRPr="001E3C9A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E3C9A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1E3C9A">
              <w:rPr>
                <w:rFonts w:ascii="Times New Roman" w:hAnsi="Times New Roman"/>
                <w:sz w:val="14"/>
                <w:szCs w:val="14"/>
              </w:rPr>
            </w:r>
            <w:r w:rsidRPr="001E3C9A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1E3C9A">
              <w:rPr>
                <w:rFonts w:ascii="Times New Roman" w:hAnsi="Times New Roman"/>
                <w:sz w:val="14"/>
                <w:szCs w:val="14"/>
              </w:rPr>
              <w:t xml:space="preserve"> il riquadro di interesse)</w:t>
            </w:r>
          </w:p>
        </w:tc>
      </w:tr>
    </w:tbl>
    <w:p w14:paraId="6ADF9162" w14:textId="77777777" w:rsidR="00FB25F9" w:rsidRPr="001E3C9A" w:rsidRDefault="00FB25F9" w:rsidP="00FB25F9">
      <w:pPr>
        <w:ind w:right="-1"/>
        <w:jc w:val="both"/>
      </w:pPr>
    </w:p>
    <w:p w14:paraId="1DD95769" w14:textId="77777777" w:rsidR="00FB25F9" w:rsidRPr="001E3C9A" w:rsidRDefault="00FB25F9" w:rsidP="00FB25F9">
      <w:pPr>
        <w:ind w:right="-1"/>
        <w:jc w:val="both"/>
      </w:pPr>
    </w:p>
    <w:p w14:paraId="35FB25E5" w14:textId="77777777" w:rsidR="00FB25F9" w:rsidRPr="001E3C9A" w:rsidRDefault="00FB25F9" w:rsidP="00FB25F9">
      <w:pPr>
        <w:ind w:right="-1"/>
        <w:jc w:val="both"/>
      </w:pPr>
      <w:r w:rsidRPr="001E3C9A">
        <w:t>Visti i risultati dei controlli e delle verifiche effettuate, il sottoscritto</w:t>
      </w:r>
    </w:p>
    <w:p w14:paraId="7EE9985B" w14:textId="77777777" w:rsidR="00FB25F9" w:rsidRPr="001E3C9A" w:rsidRDefault="00FB25F9" w:rsidP="00FB25F9">
      <w:pPr>
        <w:ind w:right="-1"/>
        <w:jc w:val="both"/>
      </w:pPr>
    </w:p>
    <w:p w14:paraId="6286D6EA" w14:textId="77777777" w:rsidR="00FB25F9" w:rsidRPr="001E3C9A" w:rsidRDefault="00FB25F9" w:rsidP="00FB25F9">
      <w:pPr>
        <w:ind w:right="-1"/>
        <w:jc w:val="center"/>
        <w:rPr>
          <w:b/>
          <w:sz w:val="24"/>
          <w:szCs w:val="24"/>
        </w:rPr>
      </w:pPr>
      <w:r w:rsidRPr="001E3C9A">
        <w:rPr>
          <w:b/>
          <w:sz w:val="24"/>
          <w:szCs w:val="24"/>
        </w:rPr>
        <w:t>ASSEVERA</w:t>
      </w:r>
    </w:p>
    <w:p w14:paraId="69EFB296" w14:textId="77777777" w:rsidR="00FB25F9" w:rsidRPr="001E3C9A" w:rsidRDefault="00FB25F9" w:rsidP="00FB25F9">
      <w:pPr>
        <w:ind w:right="-1"/>
        <w:jc w:val="both"/>
        <w:rPr>
          <w:b/>
        </w:rPr>
      </w:pPr>
    </w:p>
    <w:p w14:paraId="2BA30DB1" w14:textId="77777777" w:rsidR="00FB25F9" w:rsidRPr="001E3C9A" w:rsidRDefault="00FB25F9" w:rsidP="00FB25F9">
      <w:pPr>
        <w:ind w:right="-1"/>
        <w:jc w:val="center"/>
      </w:pPr>
      <w:r w:rsidRPr="001E3C9A">
        <w:t>che per  gli impianti finalizzati alla protezione attiva antincendio e/o prodotti e sistemi  per la protezione passiva, sopra specificati, sono garantiti i requisiti di efficienza e funzionalità</w:t>
      </w:r>
      <w:r w:rsidR="00863C93" w:rsidRPr="001E3C9A">
        <w:t>, di cui alla/e SCIA</w:t>
      </w:r>
      <w:r w:rsidR="00F32792" w:rsidRPr="001E3C9A">
        <w:rPr>
          <w:vertAlign w:val="superscript"/>
        </w:rPr>
        <w:t>1</w:t>
      </w:r>
      <w:r w:rsidR="00863C93" w:rsidRPr="001E3C9A">
        <w:t xml:space="preserve"> richiamate</w:t>
      </w:r>
      <w:r w:rsidR="00F32792" w:rsidRPr="001E3C9A">
        <w:t xml:space="preserve"> in precedenza</w:t>
      </w:r>
      <w:r w:rsidRPr="001E3C9A">
        <w:t>.</w:t>
      </w:r>
    </w:p>
    <w:p w14:paraId="29511A0A" w14:textId="77777777" w:rsidR="00FB25F9" w:rsidRPr="001E3C9A" w:rsidRDefault="00FB25F9" w:rsidP="00FB25F9">
      <w:pPr>
        <w:ind w:right="-1"/>
        <w:jc w:val="both"/>
      </w:pPr>
    </w:p>
    <w:p w14:paraId="2760CA33" w14:textId="77777777" w:rsidR="00FB25F9" w:rsidRPr="001E3C9A" w:rsidRDefault="00FB25F9" w:rsidP="00FB25F9">
      <w:pPr>
        <w:ind w:right="-1"/>
        <w:jc w:val="both"/>
      </w:pPr>
    </w:p>
    <w:p w14:paraId="4739D4D4" w14:textId="77777777" w:rsidR="00FB25F9" w:rsidRPr="001E3C9A" w:rsidRDefault="00FB25F9" w:rsidP="00FB25F9">
      <w:pPr>
        <w:ind w:right="-1"/>
        <w:jc w:val="both"/>
      </w:pPr>
      <w:r w:rsidRPr="001E3C9A">
        <w:t>Le risultanze dei controlli e delle verifiche, nonché gli atti relativi alle modalità attraverso cui sono stati condotti i medesimi controlli/verifiche sono stati consegnati al responsabile dell’attività</w:t>
      </w:r>
      <w:r w:rsidRPr="001E3C9A">
        <w:rPr>
          <w:sz w:val="18"/>
          <w:szCs w:val="18"/>
        </w:rPr>
        <w:t xml:space="preserve"> ed</w:t>
      </w:r>
      <w:r w:rsidRPr="001E3C9A">
        <w:t xml:space="preserve"> inseriti all’interno del fascicolo indicato nella segnalazione certificata di inizio attività.</w:t>
      </w:r>
    </w:p>
    <w:p w14:paraId="10A69BBD" w14:textId="77777777" w:rsidR="00FB25F9" w:rsidRPr="001E3C9A" w:rsidRDefault="00FB25F9" w:rsidP="00FB25F9"/>
    <w:p w14:paraId="62B16984" w14:textId="579C4722" w:rsidR="00FB25F9" w:rsidRPr="001E3C9A" w:rsidRDefault="00303754" w:rsidP="00FB25F9">
      <w:pPr>
        <w:rPr>
          <w:strike/>
        </w:rPr>
      </w:pPr>
      <w:r w:rsidRPr="001E3C9A">
        <w:rPr>
          <w:rFonts w:ascii="Courier New" w:hAnsi="Courier New"/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25404081" wp14:editId="6571BE3E">
                <wp:simplePos x="0" y="0"/>
                <wp:positionH relativeFrom="column">
                  <wp:posOffset>2237105</wp:posOffset>
                </wp:positionH>
                <wp:positionV relativeFrom="paragraph">
                  <wp:posOffset>133350</wp:posOffset>
                </wp:positionV>
                <wp:extent cx="824865" cy="824865"/>
                <wp:effectExtent l="13335" t="698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919BB" w14:textId="77777777" w:rsidR="00FB25F9" w:rsidRPr="00C321DF" w:rsidRDefault="00FB25F9" w:rsidP="00FB25F9">
                            <w:pPr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5B6CF6A5" w14:textId="77777777" w:rsidR="00FB25F9" w:rsidRPr="00C321DF" w:rsidRDefault="00FB25F9" w:rsidP="00FB25F9">
                            <w:pPr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7E3EFE5D" w14:textId="77777777" w:rsidR="00FB25F9" w:rsidRPr="00C321DF" w:rsidRDefault="00FB25F9" w:rsidP="00FB25F9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 w:rsidRPr="00C321DF">
                              <w:rPr>
                                <w:i/>
                                <w:sz w:val="16"/>
                              </w:rPr>
                              <w:t>Timbro</w:t>
                            </w:r>
                          </w:p>
                          <w:p w14:paraId="51B1419A" w14:textId="77777777" w:rsidR="00FB25F9" w:rsidRPr="00C321DF" w:rsidRDefault="00FB25F9" w:rsidP="00FB25F9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 w:rsidRPr="00C321DF">
                              <w:rPr>
                                <w:i/>
                                <w:sz w:val="16"/>
                              </w:rPr>
                              <w:t>Professionale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04081" id="Text Box 2" o:spid="_x0000_s1027" type="#_x0000_t202" style="position:absolute;margin-left:176.15pt;margin-top:10.5pt;width:64.95pt;height:64.9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" strokeweight=".5pt">
                <v:textbox inset="7.45pt,3.85pt,7.45pt,3.85pt">
                  <w:txbxContent>
                    <w:p w14:paraId="3C4919BB" w14:textId="77777777" w:rsidR="00FB25F9" w:rsidRPr="00C321DF" w:rsidRDefault="00FB25F9" w:rsidP="00FB25F9">
                      <w:pPr>
                        <w:rPr>
                          <w:i/>
                          <w:sz w:val="16"/>
                        </w:rPr>
                      </w:pPr>
                    </w:p>
                    <w:p w14:paraId="5B6CF6A5" w14:textId="77777777" w:rsidR="00FB25F9" w:rsidRPr="00C321DF" w:rsidRDefault="00FB25F9" w:rsidP="00FB25F9">
                      <w:pPr>
                        <w:rPr>
                          <w:i/>
                          <w:sz w:val="16"/>
                        </w:rPr>
                      </w:pPr>
                    </w:p>
                    <w:p w14:paraId="7E3EFE5D" w14:textId="77777777" w:rsidR="00FB25F9" w:rsidRPr="00C321DF" w:rsidRDefault="00FB25F9" w:rsidP="00FB25F9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 w:rsidRPr="00C321DF">
                        <w:rPr>
                          <w:i/>
                          <w:sz w:val="16"/>
                        </w:rPr>
                        <w:t>Timbro</w:t>
                      </w:r>
                    </w:p>
                    <w:p w14:paraId="51B1419A" w14:textId="77777777" w:rsidR="00FB25F9" w:rsidRPr="00C321DF" w:rsidRDefault="00FB25F9" w:rsidP="00FB25F9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 w:rsidRPr="00C321DF">
                        <w:rPr>
                          <w:i/>
                          <w:sz w:val="16"/>
                        </w:rPr>
                        <w:t>Professionale</w:t>
                      </w:r>
                    </w:p>
                  </w:txbxContent>
                </v:textbox>
              </v:shape>
            </w:pict>
          </mc:Fallback>
        </mc:AlternateContent>
      </w:r>
    </w:p>
    <w:p w14:paraId="4B29CE36" w14:textId="77777777" w:rsidR="00FB25F9" w:rsidRPr="001E3C9A" w:rsidRDefault="00FB25F9" w:rsidP="00FB25F9">
      <w:pPr>
        <w:ind w:right="-1"/>
      </w:pPr>
    </w:p>
    <w:p w14:paraId="1DD8BE9E" w14:textId="77777777" w:rsidR="00FB25F9" w:rsidRPr="001E3C9A" w:rsidRDefault="00FB25F9" w:rsidP="00FB25F9">
      <w:pPr>
        <w:rPr>
          <w:sz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260"/>
        <w:gridCol w:w="4252"/>
      </w:tblGrid>
      <w:tr w:rsidR="00FB25F9" w:rsidRPr="001E3C9A" w14:paraId="498BF2AD" w14:textId="77777777" w:rsidTr="00356156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F157470" w14:textId="77777777" w:rsidR="00FB25F9" w:rsidRPr="001E3C9A" w:rsidRDefault="00FB25F9" w:rsidP="00356156">
            <w:pPr>
              <w:pStyle w:val="Corpotesto"/>
              <w:rPr>
                <w:rFonts w:ascii="Times New Roman" w:hAnsi="Times New Roman"/>
              </w:rPr>
            </w:pPr>
            <w:permStart w:id="2117671253" w:edGrp="everyone" w:colFirst="0" w:colLast="0"/>
            <w:permStart w:id="657659822" w:edGrp="everyone" w:colFirst="2" w:colLast="2"/>
          </w:p>
        </w:tc>
        <w:tc>
          <w:tcPr>
            <w:tcW w:w="3260" w:type="dxa"/>
            <w:vAlign w:val="center"/>
          </w:tcPr>
          <w:p w14:paraId="1520B9A4" w14:textId="77777777" w:rsidR="00FB25F9" w:rsidRPr="001E3C9A" w:rsidRDefault="00FB25F9" w:rsidP="00356156">
            <w:pPr>
              <w:pStyle w:val="Corpotes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237E90F6" w14:textId="77777777" w:rsidR="00FB25F9" w:rsidRPr="001E3C9A" w:rsidRDefault="00FB25F9" w:rsidP="00356156">
            <w:pPr>
              <w:pStyle w:val="Corpotesto"/>
              <w:rPr>
                <w:rFonts w:ascii="Times New Roman" w:hAnsi="Times New Roman"/>
              </w:rPr>
            </w:pPr>
          </w:p>
        </w:tc>
      </w:tr>
      <w:permEnd w:id="2117671253"/>
      <w:permEnd w:id="657659822"/>
      <w:tr w:rsidR="00FB25F9" w:rsidRPr="001E3C9A" w14:paraId="638600DC" w14:textId="77777777" w:rsidTr="003561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14:paraId="18E9B15D" w14:textId="77777777" w:rsidR="00FB25F9" w:rsidRPr="001E3C9A" w:rsidRDefault="00FB25F9" w:rsidP="00356156">
            <w:pPr>
              <w:pStyle w:val="Corpodeltestopiccolo-Luraschi"/>
            </w:pPr>
            <w:r w:rsidRPr="001E3C9A">
              <w:t>Data</w:t>
            </w:r>
          </w:p>
        </w:tc>
        <w:tc>
          <w:tcPr>
            <w:tcW w:w="3260" w:type="dxa"/>
          </w:tcPr>
          <w:p w14:paraId="58460072" w14:textId="77777777" w:rsidR="00FB25F9" w:rsidRPr="001E3C9A" w:rsidRDefault="00FB25F9" w:rsidP="00356156">
            <w:pPr>
              <w:pStyle w:val="Corpodeltestopiccolo-Luraschi"/>
            </w:pPr>
          </w:p>
        </w:tc>
        <w:tc>
          <w:tcPr>
            <w:tcW w:w="4252" w:type="dxa"/>
          </w:tcPr>
          <w:p w14:paraId="108BF015" w14:textId="77777777" w:rsidR="00FB25F9" w:rsidRPr="001E3C9A" w:rsidRDefault="00FB25F9" w:rsidP="00356156">
            <w:pPr>
              <w:pStyle w:val="Corpodeltestopiccolo-Luraschi"/>
            </w:pPr>
            <w:r w:rsidRPr="001E3C9A">
              <w:t>Firma</w:t>
            </w:r>
          </w:p>
        </w:tc>
      </w:tr>
    </w:tbl>
    <w:p w14:paraId="26DBF0B5" w14:textId="77777777" w:rsidR="00FB25F9" w:rsidRPr="001E3C9A" w:rsidRDefault="00FB25F9" w:rsidP="00FB25F9">
      <w:pPr>
        <w:pStyle w:val="Corpotesto"/>
        <w:spacing w:before="60"/>
        <w:ind w:right="141"/>
      </w:pPr>
    </w:p>
    <w:p w14:paraId="5EAE2219" w14:textId="77777777" w:rsidR="00FB25F9" w:rsidRPr="001E3C9A" w:rsidRDefault="00FB25F9" w:rsidP="00FB25F9">
      <w:pPr>
        <w:pStyle w:val="Corpotesto"/>
        <w:spacing w:before="60"/>
        <w:ind w:right="141"/>
      </w:pPr>
    </w:p>
    <w:p w14:paraId="595F0AD2" w14:textId="77777777" w:rsidR="00FB25F9" w:rsidRPr="001E3C9A" w:rsidRDefault="00FB25F9" w:rsidP="00FB25F9">
      <w:pPr>
        <w:pStyle w:val="Corpotesto"/>
        <w:spacing w:before="60"/>
        <w:ind w:right="141"/>
      </w:pPr>
    </w:p>
    <w:p w14:paraId="2E2F1027" w14:textId="77777777" w:rsidR="00FB25F9" w:rsidRPr="001E3C9A" w:rsidRDefault="00FB25F9" w:rsidP="00FB25F9">
      <w:pPr>
        <w:pStyle w:val="Corpotesto"/>
        <w:spacing w:before="60"/>
        <w:ind w:right="141"/>
      </w:pPr>
    </w:p>
    <w:p w14:paraId="5E8B774A" w14:textId="77777777" w:rsidR="00FB25F9" w:rsidRPr="001E3C9A" w:rsidRDefault="00FB25F9" w:rsidP="00FB25F9">
      <w:pPr>
        <w:pStyle w:val="Corpotesto"/>
        <w:spacing w:before="60"/>
        <w:ind w:right="141"/>
      </w:pPr>
    </w:p>
    <w:p w14:paraId="276C4AE5" w14:textId="77777777" w:rsidR="00FB25F9" w:rsidRPr="001E3C9A" w:rsidRDefault="00FB25F9" w:rsidP="00FB25F9">
      <w:pPr>
        <w:pStyle w:val="Corpotesto"/>
        <w:spacing w:before="60"/>
        <w:ind w:right="141"/>
      </w:pPr>
    </w:p>
    <w:p w14:paraId="0081F415" w14:textId="77777777" w:rsidR="00FB25F9" w:rsidRPr="001E3C9A" w:rsidRDefault="00FB25F9" w:rsidP="00FB25F9">
      <w:pPr>
        <w:pStyle w:val="Corpotesto"/>
        <w:spacing w:before="60"/>
        <w:ind w:right="141"/>
      </w:pPr>
    </w:p>
    <w:p w14:paraId="147D88A6" w14:textId="77777777" w:rsidR="00FB25F9" w:rsidRPr="001E3C9A" w:rsidRDefault="00FB25F9" w:rsidP="00FB25F9">
      <w:pPr>
        <w:tabs>
          <w:tab w:val="left" w:pos="5670"/>
        </w:tabs>
        <w:rPr>
          <w:snapToGrid w:val="0"/>
          <w:spacing w:val="40"/>
          <w:sz w:val="22"/>
        </w:rPr>
      </w:pPr>
    </w:p>
    <w:p w14:paraId="2EEFF291" w14:textId="77777777" w:rsidR="00B0580B" w:rsidRPr="001E3C9A" w:rsidRDefault="00B0580B" w:rsidP="00FB25F9"/>
    <w:sectPr w:rsidR="00B0580B" w:rsidRPr="001E3C9A" w:rsidSect="00FB25F9">
      <w:headerReference w:type="default" r:id="rId6"/>
      <w:headerReference w:type="first" r:id="rId7"/>
      <w:type w:val="continuous"/>
      <w:pgSz w:w="11907" w:h="16840" w:code="9"/>
      <w:pgMar w:top="993" w:right="851" w:bottom="426" w:left="1418" w:header="425" w:footer="284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73D51" w14:textId="77777777" w:rsidR="00234C8F" w:rsidRDefault="00234C8F">
      <w:r>
        <w:separator/>
      </w:r>
    </w:p>
  </w:endnote>
  <w:endnote w:type="continuationSeparator" w:id="0">
    <w:p w14:paraId="1AED84AF" w14:textId="77777777" w:rsidR="00234C8F" w:rsidRDefault="00234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 Serif 10cpi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7D8AE" w14:textId="77777777" w:rsidR="00234C8F" w:rsidRDefault="00234C8F">
      <w:r>
        <w:separator/>
      </w:r>
    </w:p>
  </w:footnote>
  <w:footnote w:type="continuationSeparator" w:id="0">
    <w:p w14:paraId="2D90767D" w14:textId="77777777" w:rsidR="00234C8F" w:rsidRDefault="00234C8F">
      <w:r>
        <w:continuationSeparator/>
      </w:r>
    </w:p>
  </w:footnote>
  <w:footnote w:id="1">
    <w:p w14:paraId="3AAC9FF3" w14:textId="77777777" w:rsidR="00FB25F9" w:rsidRPr="00D467A4" w:rsidRDefault="00FB25F9" w:rsidP="00FB25F9">
      <w:pPr>
        <w:pStyle w:val="Testonotaapidipagina"/>
        <w:ind w:left="142" w:hanging="142"/>
        <w:jc w:val="both"/>
        <w:rPr>
          <w:sz w:val="16"/>
          <w:szCs w:val="16"/>
        </w:rPr>
      </w:pPr>
      <w:r w:rsidRPr="00D467A4">
        <w:rPr>
          <w:rStyle w:val="Rimandonotaapidipagina"/>
          <w:sz w:val="16"/>
          <w:szCs w:val="16"/>
        </w:rPr>
        <w:footnoteRef/>
      </w:r>
      <w:r w:rsidRPr="00D467A4">
        <w:rPr>
          <w:sz w:val="16"/>
          <w:szCs w:val="16"/>
        </w:rPr>
        <w:t xml:space="preserve"> e/o autorizzazione antincendio per le attività di cui all’art.11, commi 5 e 6, del DPR </w:t>
      </w:r>
      <w:smartTag w:uri="urn:schemas-microsoft-com:office:smarttags" w:element="date">
        <w:smartTagPr>
          <w:attr w:name="ls" w:val="trans"/>
          <w:attr w:name="Month" w:val="08"/>
          <w:attr w:name="Day" w:val="01"/>
          <w:attr w:name="Year" w:val="2011"/>
        </w:smartTagPr>
        <w:r w:rsidRPr="00D467A4">
          <w:rPr>
            <w:sz w:val="16"/>
            <w:szCs w:val="16"/>
          </w:rPr>
          <w:t>01/08/2011</w:t>
        </w:r>
      </w:smartTag>
      <w:r w:rsidRPr="00D467A4">
        <w:rPr>
          <w:sz w:val="16"/>
          <w:szCs w:val="16"/>
        </w:rPr>
        <w:t xml:space="preserve"> n.151.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15059" w14:textId="77777777" w:rsidR="00356156" w:rsidRPr="003E6A65" w:rsidRDefault="001E3C9A" w:rsidP="00356156">
    <w:pPr>
      <w:pStyle w:val="Intestazione"/>
      <w:tabs>
        <w:tab w:val="clear" w:pos="4819"/>
        <w:tab w:val="clear" w:pos="9638"/>
        <w:tab w:val="right" w:pos="9639"/>
      </w:tabs>
    </w:pPr>
    <w:r>
      <w:rPr>
        <w:rFonts w:ascii="Arial" w:hAnsi="Arial"/>
        <w:sz w:val="16"/>
      </w:rPr>
      <w:t>mod. PIN3.1 -2014</w:t>
    </w:r>
    <w:r w:rsidR="00356156" w:rsidRPr="003E6A65">
      <w:rPr>
        <w:rFonts w:ascii="Arial" w:hAnsi="Arial"/>
        <w:sz w:val="16"/>
      </w:rPr>
      <w:t xml:space="preserve"> ASSEVERAZIONE PER RINNOVO</w:t>
    </w:r>
    <w:r w:rsidR="00356156" w:rsidRPr="003E6A65">
      <w:rPr>
        <w:rFonts w:ascii="Arial" w:hAnsi="Arial"/>
        <w:sz w:val="16"/>
      </w:rPr>
      <w:tab/>
      <w:t xml:space="preserve">PAG. </w:t>
    </w:r>
    <w:r w:rsidR="00356156" w:rsidRPr="003E6A65">
      <w:rPr>
        <w:rStyle w:val="Numeropagina"/>
        <w:rFonts w:ascii="Arial" w:hAnsi="Arial"/>
        <w:sz w:val="16"/>
      </w:rPr>
      <w:fldChar w:fldCharType="begin"/>
    </w:r>
    <w:r w:rsidR="00356156" w:rsidRPr="003E6A65">
      <w:rPr>
        <w:rStyle w:val="Numeropagina"/>
        <w:rFonts w:ascii="Arial" w:hAnsi="Arial"/>
        <w:sz w:val="16"/>
      </w:rPr>
      <w:instrText xml:space="preserve"> PAGE </w:instrText>
    </w:r>
    <w:r w:rsidR="00356156" w:rsidRPr="003E6A65">
      <w:rPr>
        <w:rStyle w:val="Numeropagina"/>
        <w:rFonts w:ascii="Arial" w:hAnsi="Arial"/>
        <w:sz w:val="16"/>
      </w:rPr>
      <w:fldChar w:fldCharType="separate"/>
    </w:r>
    <w:r w:rsidR="009B4626">
      <w:rPr>
        <w:rStyle w:val="Numeropagina"/>
        <w:rFonts w:ascii="Arial" w:hAnsi="Arial"/>
        <w:noProof/>
        <w:sz w:val="16"/>
      </w:rPr>
      <w:t>2</w:t>
    </w:r>
    <w:r w:rsidR="00356156" w:rsidRPr="003E6A65">
      <w:rPr>
        <w:rStyle w:val="Numeropagina"/>
        <w:rFonts w:ascii="Arial" w:hAnsi="Arial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09B2D" w14:textId="77777777" w:rsidR="00356156" w:rsidRPr="001E3C9A" w:rsidRDefault="00356156" w:rsidP="00356156">
    <w:pPr>
      <w:pStyle w:val="Intestazione"/>
      <w:tabs>
        <w:tab w:val="clear" w:pos="4819"/>
        <w:tab w:val="clear" w:pos="9638"/>
        <w:tab w:val="right" w:pos="10206"/>
      </w:tabs>
      <w:ind w:left="-567"/>
      <w:jc w:val="both"/>
      <w:rPr>
        <w:rFonts w:ascii="Arial" w:hAnsi="Arial" w:cs="Georgia"/>
        <w:sz w:val="16"/>
        <w:lang w:val="fr-FR" w:eastAsia="ar-SA"/>
      </w:rPr>
    </w:pPr>
    <w:r w:rsidRPr="001E3C9A">
      <w:rPr>
        <w:rFonts w:ascii="Arial" w:hAnsi="Arial" w:cs="Georgia"/>
        <w:sz w:val="16"/>
        <w:lang w:eastAsia="ar-SA"/>
      </w:rPr>
      <w:t>MOD. PIN 3.1 -</w:t>
    </w:r>
    <w:r w:rsidR="00CF6AA0" w:rsidRPr="001E3C9A">
      <w:rPr>
        <w:rFonts w:ascii="Arial" w:hAnsi="Arial" w:cs="Georgia"/>
        <w:sz w:val="16"/>
        <w:lang w:eastAsia="ar-SA"/>
      </w:rPr>
      <w:t>2014</w:t>
    </w:r>
    <w:r w:rsidRPr="001E3C9A">
      <w:rPr>
        <w:rFonts w:ascii="Arial" w:hAnsi="Arial" w:cs="Georgia"/>
        <w:sz w:val="16"/>
        <w:lang w:eastAsia="ar-SA"/>
      </w:rPr>
      <w:t xml:space="preserve"> - ASSEVERAZIONE PER RINNOVO </w:t>
    </w:r>
    <w:r w:rsidRPr="001E3C9A">
      <w:rPr>
        <w:rFonts w:ascii="Arial" w:hAnsi="Arial" w:cs="Georgia"/>
        <w:sz w:val="16"/>
        <w:lang w:eastAsia="ar-SA"/>
      </w:rPr>
      <w:tab/>
      <w:t xml:space="preserve">PAG. </w:t>
    </w:r>
    <w:r w:rsidRPr="001E3C9A">
      <w:rPr>
        <w:rFonts w:ascii="Arial" w:hAnsi="Arial" w:cs="Georgia"/>
        <w:sz w:val="16"/>
        <w:lang w:val="fr-FR" w:eastAsia="ar-SA"/>
      </w:rPr>
      <w:fldChar w:fldCharType="begin"/>
    </w:r>
    <w:r w:rsidRPr="001E3C9A">
      <w:rPr>
        <w:rFonts w:ascii="Arial" w:hAnsi="Arial" w:cs="Georgia"/>
        <w:sz w:val="16"/>
        <w:lang w:eastAsia="ar-SA"/>
      </w:rPr>
      <w:instrText xml:space="preserve"> PAGE </w:instrText>
    </w:r>
    <w:r w:rsidRPr="001E3C9A">
      <w:rPr>
        <w:rFonts w:ascii="Arial" w:hAnsi="Arial" w:cs="Georgia"/>
        <w:sz w:val="16"/>
        <w:lang w:val="fr-FR" w:eastAsia="ar-SA"/>
      </w:rPr>
      <w:fldChar w:fldCharType="separate"/>
    </w:r>
    <w:r w:rsidR="009B4626">
      <w:rPr>
        <w:rFonts w:ascii="Arial" w:hAnsi="Arial" w:cs="Georgia"/>
        <w:noProof/>
        <w:sz w:val="16"/>
        <w:lang w:eastAsia="ar-SA"/>
      </w:rPr>
      <w:t>1</w:t>
    </w:r>
    <w:r w:rsidRPr="001E3C9A">
      <w:rPr>
        <w:rFonts w:ascii="Arial" w:hAnsi="Arial" w:cs="Georgia"/>
        <w:sz w:val="16"/>
        <w:lang w:val="fr-FR" w:eastAsia="ar-SA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nKio9j67PWVqtNsKAZUjGiszT/l87FFpdlzKBIbPbTzvmcTH7pi5Lv4wwK4LRkDJTotgdr0sKwIUWctoqxJfw==" w:salt="///1QIt3DHmf83CU1RC/sw=="/>
  <w:defaultTabStop w:val="708"/>
  <w:hyphenationZone w:val="283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54"/>
    <w:rsid w:val="00146136"/>
    <w:rsid w:val="001E3C9A"/>
    <w:rsid w:val="00234C8F"/>
    <w:rsid w:val="00303754"/>
    <w:rsid w:val="003251F4"/>
    <w:rsid w:val="00356156"/>
    <w:rsid w:val="003E01D3"/>
    <w:rsid w:val="004447D3"/>
    <w:rsid w:val="006F1A3A"/>
    <w:rsid w:val="0072491D"/>
    <w:rsid w:val="007A788D"/>
    <w:rsid w:val="00863C93"/>
    <w:rsid w:val="008B0920"/>
    <w:rsid w:val="008F3DE9"/>
    <w:rsid w:val="009066CF"/>
    <w:rsid w:val="00942616"/>
    <w:rsid w:val="009B4626"/>
    <w:rsid w:val="00AB25C1"/>
    <w:rsid w:val="00B0580B"/>
    <w:rsid w:val="00B7677B"/>
    <w:rsid w:val="00B81A5F"/>
    <w:rsid w:val="00BA6CE8"/>
    <w:rsid w:val="00BC5B0F"/>
    <w:rsid w:val="00C92E41"/>
    <w:rsid w:val="00CF6AA0"/>
    <w:rsid w:val="00D044F1"/>
    <w:rsid w:val="00D957E7"/>
    <w:rsid w:val="00DA5618"/>
    <w:rsid w:val="00EF7062"/>
    <w:rsid w:val="00F32792"/>
    <w:rsid w:val="00FB25F9"/>
    <w:rsid w:val="00FC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ED533DA"/>
  <w15:chartTrackingRefBased/>
  <w15:docId w15:val="{957A1260-7B08-4F31-9F70-63C5B783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B25F9"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semiHidden/>
    <w:rsid w:val="00FB25F9"/>
    <w:pPr>
      <w:jc w:val="both"/>
    </w:pPr>
    <w:rPr>
      <w:rFonts w:ascii="Sans Serif 10cpi" w:hAnsi="Sans Serif 10cpi"/>
    </w:rPr>
  </w:style>
  <w:style w:type="paragraph" w:styleId="Testonotaapidipagina">
    <w:name w:val="footnote text"/>
    <w:basedOn w:val="Normale"/>
    <w:semiHidden/>
    <w:rsid w:val="00FB25F9"/>
    <w:pPr>
      <w:ind w:left="851" w:hanging="284"/>
    </w:pPr>
  </w:style>
  <w:style w:type="character" w:styleId="Rimandonotaapidipagina">
    <w:name w:val="footnote reference"/>
    <w:semiHidden/>
    <w:rsid w:val="00FB25F9"/>
    <w:rPr>
      <w:rFonts w:ascii="Times New Roman" w:hAnsi="Times New Roman"/>
      <w:vertAlign w:val="superscript"/>
    </w:rPr>
  </w:style>
  <w:style w:type="paragraph" w:styleId="Intestazione">
    <w:name w:val="header"/>
    <w:basedOn w:val="Normale"/>
    <w:rsid w:val="00FB25F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FB25F9"/>
    <w:pPr>
      <w:tabs>
        <w:tab w:val="center" w:pos="4819"/>
        <w:tab w:val="right" w:pos="9638"/>
      </w:tabs>
    </w:pPr>
  </w:style>
  <w:style w:type="paragraph" w:customStyle="1" w:styleId="BodyText2">
    <w:name w:val="Body Text 2"/>
    <w:basedOn w:val="Normale"/>
    <w:rsid w:val="00FB25F9"/>
    <w:pPr>
      <w:jc w:val="center"/>
    </w:pPr>
  </w:style>
  <w:style w:type="paragraph" w:customStyle="1" w:styleId="Primarigaparagrafo">
    <w:name w:val="Prima riga paragrafo"/>
    <w:basedOn w:val="Normale"/>
    <w:rsid w:val="00FB25F9"/>
    <w:pPr>
      <w:ind w:left="567" w:right="618" w:firstLine="1418"/>
      <w:jc w:val="both"/>
    </w:pPr>
    <w:rPr>
      <w:rFonts w:ascii="Arial" w:hAnsi="Arial"/>
      <w:sz w:val="22"/>
    </w:rPr>
  </w:style>
  <w:style w:type="paragraph" w:customStyle="1" w:styleId="Corpodeltestopiccolo-Luraschi">
    <w:name w:val="Corpo del testo piccolo - Luraschi"/>
    <w:basedOn w:val="Corpotesto"/>
    <w:rsid w:val="00FB25F9"/>
    <w:pPr>
      <w:jc w:val="center"/>
    </w:pPr>
    <w:rPr>
      <w:rFonts w:ascii="Times New Roman" w:hAnsi="Times New Roman"/>
      <w:sz w:val="12"/>
    </w:rPr>
  </w:style>
  <w:style w:type="paragraph" w:customStyle="1" w:styleId="Corpodeltesto-luraschi">
    <w:name w:val="Corpo del testo-luraschi"/>
    <w:basedOn w:val="Corpotesto"/>
    <w:rsid w:val="00FB25F9"/>
    <w:rPr>
      <w:rFonts w:ascii="Times New Roman" w:hAnsi="Times New Roman"/>
    </w:rPr>
  </w:style>
  <w:style w:type="character" w:styleId="Numeropagina">
    <w:name w:val="page number"/>
    <w:basedOn w:val="Carpredefinitoparagrafo"/>
    <w:semiHidden/>
    <w:rsid w:val="00FB2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imo.Raimondi\Downloads\PIN_3.1-2014AsseverazionePerRinnovo%20(1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PIN_3.1-2014AsseverazionePerRinnovo (1)</Template>
  <TotalTime>0</TotalTime>
  <Pages>2</Pages>
  <Words>654</Words>
  <Characters>3734</Characters>
  <Application>Microsoft Office Word</Application>
  <DocSecurity>8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Rif</vt:lpstr>
    </vt:vector>
  </TitlesOfParts>
  <Company>CNVVF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Rif</dc:title>
  <dc:subject/>
  <dc:creator>Massimo Raimondi</dc:creator>
  <cp:keywords/>
  <cp:lastModifiedBy>massimo.raimondi</cp:lastModifiedBy>
  <cp:revision>1</cp:revision>
  <dcterms:created xsi:type="dcterms:W3CDTF">2023-09-19T10:55:00Z</dcterms:created>
  <dcterms:modified xsi:type="dcterms:W3CDTF">2023-09-19T10:55:00Z</dcterms:modified>
</cp:coreProperties>
</file>