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659945" w14:textId="1F53125C" w:rsidR="00000000" w:rsidRDefault="0096127E">
      <w:pPr>
        <w:pStyle w:val="Corpodeltesto21"/>
        <w:spacing w:line="80" w:lineRule="atLeast"/>
        <w:ind w:right="284"/>
        <w:jc w:val="lef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523738A3" wp14:editId="0A4BF718">
                <wp:simplePos x="0" y="0"/>
                <wp:positionH relativeFrom="page">
                  <wp:posOffset>568325</wp:posOffset>
                </wp:positionH>
                <wp:positionV relativeFrom="paragraph">
                  <wp:posOffset>104140</wp:posOffset>
                </wp:positionV>
                <wp:extent cx="1255395" cy="640715"/>
                <wp:effectExtent l="15875" t="14605" r="14605" b="1143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40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93DF6" w14:textId="77777777" w:rsidR="00000000" w:rsidRDefault="000368D4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Rif. Pratica VV.F. n.</w:t>
                            </w:r>
                          </w:p>
                          <w:p w14:paraId="7F1AE84C" w14:textId="77777777" w:rsidR="00000000" w:rsidRDefault="000368D4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738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75pt;margin-top:8.2pt;width:98.85pt;height:50.4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" strokeweight="1.5pt">
                <v:fill opacity="0"/>
                <v:textbox inset="6pt,6pt,6pt,6pt">
                  <w:txbxContent>
                    <w:p w14:paraId="6F893DF6" w14:textId="77777777" w:rsidR="00000000" w:rsidRDefault="000368D4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spacing w:after="120"/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Rif. Pratica VV.F. n.</w:t>
                      </w:r>
                    </w:p>
                    <w:p w14:paraId="7F1AE84C" w14:textId="77777777" w:rsidR="00000000" w:rsidRDefault="000368D4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jc w:val="center"/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_______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2B84A4D3" wp14:editId="494B71D0">
                <wp:simplePos x="0" y="0"/>
                <wp:positionH relativeFrom="page">
                  <wp:posOffset>2228215</wp:posOffset>
                </wp:positionH>
                <wp:positionV relativeFrom="paragraph">
                  <wp:posOffset>79375</wp:posOffset>
                </wp:positionV>
                <wp:extent cx="1255395" cy="654685"/>
                <wp:effectExtent l="18415" t="18415" r="12065" b="12700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54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843A0" w14:textId="77777777" w:rsidR="00000000" w:rsidRDefault="000368D4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Spazio per protocollo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A4D3" id="Text Box 4" o:spid="_x0000_s1027" type="#_x0000_t202" style="position:absolute;margin-left:175.45pt;margin-top:6.25pt;width:98.85pt;height:51.55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" strokecolor="silver" strokeweight="1.5pt">
                <v:fill opacity="0"/>
                <v:textbox inset="6pt,6pt,6pt,6pt">
                  <w:txbxContent>
                    <w:p w14:paraId="4FB843A0" w14:textId="77777777" w:rsidR="00000000" w:rsidRDefault="000368D4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jc w:val="center"/>
                      </w:pPr>
                      <w:r>
                        <w:rPr>
                          <w:sz w:val="16"/>
                        </w:rPr>
                        <w:t>Spazio per protocollo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B403CD" wp14:editId="1C4850FB">
                <wp:simplePos x="0" y="0"/>
                <wp:positionH relativeFrom="page">
                  <wp:posOffset>5423535</wp:posOffset>
                </wp:positionH>
                <wp:positionV relativeFrom="page">
                  <wp:posOffset>459740</wp:posOffset>
                </wp:positionV>
                <wp:extent cx="1485265" cy="685165"/>
                <wp:effectExtent l="13335" t="12065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42EA" w14:textId="77777777" w:rsidR="00000000" w:rsidRDefault="000368D4"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33FBD39D" w14:textId="77777777" w:rsidR="00000000" w:rsidRDefault="000368D4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14:paraId="5EF2083F" w14:textId="77777777" w:rsidR="00000000" w:rsidRDefault="000368D4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bollo</w:t>
                            </w:r>
                          </w:p>
                          <w:p w14:paraId="06334D67" w14:textId="77777777" w:rsidR="00000000" w:rsidRDefault="000368D4"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792D2D33" w14:textId="77777777" w:rsidR="00000000" w:rsidRDefault="000368D4">
                            <w:pPr>
                              <w:pStyle w:val="Corpodeltestopiccolo-Luraschi"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(solo sull'originale)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03CD" id="Text Box 2" o:spid="_x0000_s1028" type="#_x0000_t202" style="position:absolute;margin-left:427.05pt;margin-top:36.2pt;width:116.95pt;height:53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" strokeweight=".05pt">
                <v:fill opacity="0"/>
                <v:textbox inset="0,0,0,0">
                  <w:txbxContent>
                    <w:p w14:paraId="0C0842EA" w14:textId="77777777" w:rsidR="00000000" w:rsidRDefault="000368D4">
                      <w:pPr>
                        <w:pStyle w:val="Contenutocornice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33FBD39D" w14:textId="77777777" w:rsidR="00000000" w:rsidRDefault="000368D4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14:paraId="5EF2083F" w14:textId="77777777" w:rsidR="00000000" w:rsidRDefault="000368D4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bollo</w:t>
                      </w:r>
                    </w:p>
                    <w:p w14:paraId="06334D67" w14:textId="77777777" w:rsidR="00000000" w:rsidRDefault="000368D4">
                      <w:pPr>
                        <w:pStyle w:val="Contenutocornice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792D2D33" w14:textId="77777777" w:rsidR="00000000" w:rsidRDefault="000368D4">
                      <w:pPr>
                        <w:pStyle w:val="Corpodeltestopiccolo-Luraschi"/>
                      </w:pPr>
                      <w:r>
                        <w:rPr>
                          <w:rFonts w:ascii="Arial" w:hAnsi="Arial"/>
                          <w:color w:val="000000"/>
                        </w:rPr>
                        <w:t>(solo sull'originale)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B5D21F" w14:textId="77777777" w:rsidR="00000000" w:rsidRDefault="000368D4">
      <w:r>
        <w:t xml:space="preserve">                 </w:t>
      </w:r>
    </w:p>
    <w:p w14:paraId="794ABD55" w14:textId="77777777" w:rsidR="00000000" w:rsidRDefault="000368D4">
      <w:pPr>
        <w:pStyle w:val="Corpodeltesto21"/>
        <w:spacing w:line="80" w:lineRule="atLeast"/>
        <w:ind w:right="5"/>
        <w:rPr>
          <w:b/>
          <w:sz w:val="22"/>
          <w:szCs w:val="22"/>
        </w:rPr>
      </w:pPr>
    </w:p>
    <w:p w14:paraId="434E706C" w14:textId="77777777" w:rsidR="00000000" w:rsidRDefault="000368D4">
      <w:pPr>
        <w:pStyle w:val="Corpodeltesto21"/>
        <w:spacing w:line="80" w:lineRule="atLeast"/>
        <w:ind w:right="5"/>
        <w:rPr>
          <w:b/>
          <w:sz w:val="22"/>
          <w:szCs w:val="22"/>
        </w:rPr>
      </w:pPr>
    </w:p>
    <w:p w14:paraId="333BB388" w14:textId="77777777" w:rsidR="00000000" w:rsidRDefault="000368D4">
      <w:pPr>
        <w:pStyle w:val="Corpodeltesto21"/>
        <w:spacing w:line="80" w:lineRule="atLeast"/>
        <w:ind w:right="5"/>
        <w:rPr>
          <w:b/>
        </w:rPr>
      </w:pPr>
    </w:p>
    <w:p w14:paraId="14632926" w14:textId="77777777" w:rsidR="00000000" w:rsidRDefault="000368D4">
      <w:pPr>
        <w:pStyle w:val="Corpodeltesto21"/>
        <w:spacing w:line="80" w:lineRule="atLeast"/>
        <w:ind w:right="5"/>
      </w:pPr>
      <w:r>
        <w:rPr>
          <w:b/>
          <w:sz w:val="24"/>
          <w:szCs w:val="24"/>
        </w:rPr>
        <w:t>AL COMANDO DEI VIGILI DEL FUOCO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DI</w:t>
      </w:r>
    </w:p>
    <w:p w14:paraId="3B2E47E2" w14:textId="77777777" w:rsidR="00000000" w:rsidRDefault="000368D4">
      <w:pPr>
        <w:pStyle w:val="Primarigaparagrafo"/>
        <w:ind w:left="0" w:right="11" w:firstLine="0"/>
        <w:jc w:val="center"/>
      </w:pPr>
      <w:bookmarkStart w:id="0" w:name="permission-for-group%3A1%3Aeveryone"/>
      <w:bookmarkStart w:id="1" w:name="Testo4"/>
      <w:r>
        <w:rPr>
          <w:rFonts w:ascii="Times New Roman" w:hAnsi="Times New Roman"/>
          <w:b/>
          <w:sz w:val="24"/>
          <w:szCs w:val="24"/>
          <w:u w:val="single"/>
        </w:rPr>
        <w:t>_</w:t>
      </w:r>
      <w:bookmarkEnd w:id="1"/>
      <w:r>
        <w:rPr>
          <w:rFonts w:ascii="Times New Roman" w:hAnsi="Times New Roman"/>
          <w:b/>
          <w:sz w:val="24"/>
          <w:szCs w:val="24"/>
          <w:u w:val="single"/>
        </w:rPr>
        <w:t>_________________</w:t>
      </w:r>
      <w:bookmarkEnd w:id="0"/>
    </w:p>
    <w:p w14:paraId="798881F7" w14:textId="77777777" w:rsidR="00000000" w:rsidRDefault="000368D4">
      <w:pPr>
        <w:pStyle w:val="Primarigaparagrafo"/>
        <w:spacing w:after="120"/>
        <w:ind w:left="0" w:right="5" w:firstLine="0"/>
        <w:jc w:val="center"/>
      </w:pPr>
      <w:r>
        <w:rPr>
          <w:rFonts w:ascii="Times New Roman" w:hAnsi="Times New Roman"/>
          <w:sz w:val="14"/>
          <w:szCs w:val="14"/>
        </w:rPr>
        <w:t>Provincia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02"/>
        <w:gridCol w:w="222"/>
        <w:gridCol w:w="629"/>
        <w:gridCol w:w="1923"/>
        <w:gridCol w:w="772"/>
        <w:gridCol w:w="348"/>
        <w:gridCol w:w="350"/>
        <w:gridCol w:w="349"/>
        <w:gridCol w:w="113"/>
        <w:gridCol w:w="235"/>
        <w:gridCol w:w="350"/>
        <w:gridCol w:w="349"/>
        <w:gridCol w:w="111"/>
        <w:gridCol w:w="237"/>
        <w:gridCol w:w="349"/>
        <w:gridCol w:w="193"/>
        <w:gridCol w:w="157"/>
        <w:gridCol w:w="57"/>
        <w:gridCol w:w="292"/>
        <w:gridCol w:w="348"/>
        <w:gridCol w:w="349"/>
        <w:gridCol w:w="207"/>
        <w:gridCol w:w="143"/>
        <w:gridCol w:w="349"/>
        <w:gridCol w:w="348"/>
        <w:gridCol w:w="140"/>
        <w:gridCol w:w="160"/>
        <w:gridCol w:w="170"/>
      </w:tblGrid>
      <w:tr w:rsidR="00000000" w14:paraId="4C31A68C" w14:textId="77777777">
        <w:trPr>
          <w:trHeight w:val="28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04EECAE8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  <w:r>
              <w:t>Il sottoscritto</w:t>
            </w:r>
          </w:p>
        </w:tc>
        <w:tc>
          <w:tcPr>
            <w:tcW w:w="552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AE897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337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DF8A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  <w:bookmarkStart w:id="2" w:name="permission-for-group%3A3%3Aeveryone"/>
            <w:bookmarkStart w:id="3" w:name="permission-for-group%3A2%3Aeveryone"/>
            <w:bookmarkEnd w:id="2"/>
            <w:bookmarkEnd w:id="3"/>
          </w:p>
        </w:tc>
      </w:tr>
      <w:tr w:rsidR="00000000" w14:paraId="6AC80358" w14:textId="77777777">
        <w:trPr>
          <w:trHeight w:val="17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27CF148A" w14:textId="77777777" w:rsidR="00000000" w:rsidRDefault="000368D4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5529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53B724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A5C514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7E868AC5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A86A72C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641AC312" w14:textId="77777777">
        <w:trPr>
          <w:trHeight w:val="28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1635484C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  <w:r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52DE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DE87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8649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3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5C90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  <w:bookmarkStart w:id="4" w:name="permission-for-group%3A7%3Aeveryone"/>
            <w:bookmarkStart w:id="5" w:name="permission-for-group%3A6%3Aeveryone"/>
            <w:bookmarkStart w:id="6" w:name="permission-for-group%3A5%3Aeveryone"/>
            <w:bookmarkStart w:id="7" w:name="permission-for-group%3A4%3Aeveryone"/>
            <w:bookmarkEnd w:id="4"/>
            <w:bookmarkEnd w:id="5"/>
            <w:bookmarkEnd w:id="6"/>
            <w:bookmarkEnd w:id="7"/>
          </w:p>
        </w:tc>
      </w:tr>
      <w:tr w:rsidR="00000000" w14:paraId="142FA821" w14:textId="77777777">
        <w:trPr>
          <w:trHeight w:val="17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71BA83AB" w14:textId="77777777" w:rsidR="00000000" w:rsidRDefault="000368D4">
            <w:pPr>
              <w:pStyle w:val="Corpodeltestopiccolo-Luraschi"/>
              <w:widowControl w:val="0"/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5A3A2C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7677FB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E5DBC2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8"/>
            <w:shd w:val="clear" w:color="auto" w:fill="auto"/>
            <w:vAlign w:val="center"/>
          </w:tcPr>
          <w:p w14:paraId="432C79D1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1C4A26B0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3BAE6A8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0993AE1A" w14:textId="77777777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BF73" w14:textId="77777777" w:rsidR="00000000" w:rsidRDefault="000368D4">
            <w:pPr>
              <w:pStyle w:val="Corpodeltesto-luraschi"/>
              <w:widowControl w:val="0"/>
              <w:snapToGrid w:val="0"/>
              <w:jc w:val="left"/>
              <w:rPr>
                <w:caps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2A60DD" w14:textId="77777777" w:rsidR="00000000" w:rsidRDefault="000368D4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7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D2E011" w14:textId="77777777" w:rsidR="00000000" w:rsidRDefault="000368D4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  <w:r>
              <w:t xml:space="preserve">     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DE97" w14:textId="77777777" w:rsidR="00000000" w:rsidRDefault="000368D4">
            <w:pPr>
              <w:pStyle w:val="Corpodeltesto-luraschi"/>
              <w:widowControl w:val="0"/>
              <w:snapToGrid w:val="0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2EB4" w14:textId="77777777" w:rsidR="00000000" w:rsidRDefault="000368D4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A627" w14:textId="77777777" w:rsidR="00000000" w:rsidRDefault="000368D4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8FC43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264DD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459E9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A2194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EDC1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BC76C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70EC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EDCC8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8D6B3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5630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43C04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315B" w14:textId="77777777" w:rsidR="00000000" w:rsidRDefault="000368D4">
            <w:pPr>
              <w:widowControl w:val="0"/>
              <w:jc w:val="center"/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49F9" w14:textId="77777777" w:rsidR="00000000" w:rsidRDefault="000368D4">
            <w:pPr>
              <w:widowControl w:val="0"/>
              <w:jc w:val="center"/>
            </w:pPr>
            <w:bookmarkStart w:id="8" w:name="permission-for-group%3A25%3Aeveryone"/>
            <w:bookmarkStart w:id="9" w:name="permission-for-group%3A24%3Aeveryone"/>
            <w:bookmarkStart w:id="10" w:name="permission-for-group%3A23%3Aeveryone"/>
            <w:bookmarkStart w:id="11" w:name="permission-for-group%3A22%3Aeveryone"/>
            <w:bookmarkStart w:id="12" w:name="permission-for-group%3A21%3Aeveryone"/>
            <w:bookmarkStart w:id="13" w:name="permission-for-group%3A20%3Aeveryone"/>
            <w:bookmarkStart w:id="14" w:name="permission-for-group%3A19%3Aeveryone"/>
            <w:bookmarkStart w:id="15" w:name="permission-for-group%3A18%3Aeveryone"/>
            <w:bookmarkStart w:id="16" w:name="permission-for-group%3A17%3Aeveryone"/>
            <w:bookmarkStart w:id="17" w:name="permission-for-group%3A16%3Aeveryone"/>
            <w:bookmarkStart w:id="18" w:name="permission-for-group%3A15%3Aeveryone"/>
            <w:bookmarkStart w:id="19" w:name="permission-for-group%3A14%3Aeveryone"/>
            <w:bookmarkStart w:id="20" w:name="permission-for-group%3A13%3Aeveryone"/>
            <w:bookmarkStart w:id="21" w:name="permission-for-group%3A12%3Aeveryone"/>
            <w:bookmarkStart w:id="22" w:name="permission-for-group%3A11%3Aeveryone"/>
            <w:bookmarkStart w:id="23" w:name="permission-for-group%3A10%3Aeveryone"/>
            <w:bookmarkStart w:id="24" w:name="permission-for-group%3A9%3Aeveryone"/>
            <w:bookmarkStart w:id="25" w:name="permission-for-group%3A8%3Aeveryone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</w:tr>
      <w:tr w:rsidR="00000000" w14:paraId="72F22D77" w14:textId="77777777">
        <w:tc>
          <w:tcPr>
            <w:tcW w:w="851" w:type="dxa"/>
            <w:shd w:val="clear" w:color="auto" w:fill="auto"/>
            <w:vAlign w:val="center"/>
          </w:tcPr>
          <w:p w14:paraId="018ACA5B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81AD4C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6146" w:type="dxa"/>
            <w:gridSpan w:val="22"/>
            <w:shd w:val="clear" w:color="auto" w:fill="auto"/>
            <w:vAlign w:val="center"/>
          </w:tcPr>
          <w:p w14:paraId="3DE204D8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codice fiscale della per</w:t>
            </w:r>
            <w:r>
              <w:rPr>
                <w:sz w:val="14"/>
                <w:szCs w:val="14"/>
              </w:rPr>
              <w:t>sona fisica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22E0954F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CCCAC14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7FF821BB" w14:textId="77777777">
        <w:trPr>
          <w:trHeight w:val="316"/>
        </w:trPr>
        <w:tc>
          <w:tcPr>
            <w:tcW w:w="1904" w:type="dxa"/>
            <w:gridSpan w:val="4"/>
            <w:shd w:val="clear" w:color="auto" w:fill="auto"/>
            <w:vAlign w:val="center"/>
          </w:tcPr>
          <w:p w14:paraId="4FC722E5" w14:textId="77777777" w:rsidR="00000000" w:rsidRDefault="000368D4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7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7DFD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26" w:name="permission-for-group%3A26%3Aeveryone"/>
            <w:bookmarkEnd w:id="26"/>
          </w:p>
        </w:tc>
      </w:tr>
      <w:tr w:rsidR="00000000" w14:paraId="2054B19B" w14:textId="77777777">
        <w:tc>
          <w:tcPr>
            <w:tcW w:w="1904" w:type="dxa"/>
            <w:gridSpan w:val="4"/>
            <w:shd w:val="clear" w:color="auto" w:fill="auto"/>
            <w:vAlign w:val="center"/>
          </w:tcPr>
          <w:p w14:paraId="6D33066E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69" w:type="dxa"/>
            <w:gridSpan w:val="2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8AA1C5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qualifica  rivestita  (titolare, legale rappresentante, amministratore, etc.)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366CED7D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BDFB5F8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63C3F807" w14:textId="77777777">
        <w:trPr>
          <w:trHeight w:val="280"/>
        </w:trPr>
        <w:tc>
          <w:tcPr>
            <w:tcW w:w="1053" w:type="dxa"/>
            <w:gridSpan w:val="2"/>
            <w:shd w:val="clear" w:color="auto" w:fill="auto"/>
            <w:vAlign w:val="center"/>
          </w:tcPr>
          <w:p w14:paraId="6C2E37DC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  <w:r>
              <w:t xml:space="preserve"> della </w:t>
            </w:r>
          </w:p>
        </w:tc>
        <w:tc>
          <w:tcPr>
            <w:tcW w:w="9129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E7BC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  <w:bookmarkStart w:id="27" w:name="permission-for-group%3A27%3Aeveryone"/>
            <w:bookmarkEnd w:id="27"/>
          </w:p>
        </w:tc>
      </w:tr>
      <w:tr w:rsidR="00000000" w14:paraId="5AA85BB0" w14:textId="77777777">
        <w:tc>
          <w:tcPr>
            <w:tcW w:w="1053" w:type="dxa"/>
            <w:gridSpan w:val="2"/>
            <w:shd w:val="clear" w:color="auto" w:fill="auto"/>
            <w:vAlign w:val="center"/>
          </w:tcPr>
          <w:p w14:paraId="700F117C" w14:textId="77777777" w:rsidR="00000000" w:rsidRDefault="000368D4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8920" w:type="dxa"/>
            <w:gridSpan w:val="25"/>
            <w:shd w:val="clear" w:color="auto" w:fill="auto"/>
            <w:vAlign w:val="center"/>
          </w:tcPr>
          <w:p w14:paraId="0D1EC64C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70AA1C03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9018717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593114AE" w14:textId="77777777">
        <w:trPr>
          <w:trHeight w:val="28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07D26315" w14:textId="77777777" w:rsidR="00000000" w:rsidRDefault="000368D4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8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BE93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CBBF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16A9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28" w:name="permission-for-group%3A30%3Aeveryone"/>
            <w:bookmarkStart w:id="29" w:name="permission-for-group%3A29%3Aeveryone"/>
            <w:bookmarkStart w:id="30" w:name="permission-for-group%3A28%3Aeveryone"/>
            <w:bookmarkEnd w:id="28"/>
            <w:bookmarkEnd w:id="29"/>
            <w:bookmarkEnd w:id="30"/>
          </w:p>
        </w:tc>
      </w:tr>
      <w:tr w:rsidR="00000000" w14:paraId="532E3BAD" w14:textId="77777777">
        <w:trPr>
          <w:trHeight w:val="217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4AF33565" w14:textId="77777777" w:rsidR="00000000" w:rsidRDefault="000368D4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6308" w:type="dxa"/>
            <w:gridSpan w:val="14"/>
            <w:shd w:val="clear" w:color="auto" w:fill="auto"/>
            <w:vAlign w:val="center"/>
          </w:tcPr>
          <w:p w14:paraId="6F5449E4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A3A6BE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8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4084B1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0A2F4096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1CD7C81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095B9774" w14:textId="77777777">
        <w:trPr>
          <w:trHeight w:val="280"/>
        </w:trPr>
        <w:tc>
          <w:tcPr>
            <w:tcW w:w="680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43B62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E8C8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9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13C1" w14:textId="77777777" w:rsidR="00000000" w:rsidRDefault="000368D4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  <w:bookmarkStart w:id="31" w:name="permission-for-group%3A33%3Aeveryone"/>
            <w:bookmarkStart w:id="32" w:name="permission-for-group%3A32%3Aeveryone"/>
            <w:bookmarkStart w:id="33" w:name="permission-for-group%3A31%3Aeveryone"/>
            <w:bookmarkEnd w:id="31"/>
            <w:bookmarkEnd w:id="32"/>
            <w:bookmarkEnd w:id="33"/>
          </w:p>
        </w:tc>
      </w:tr>
      <w:tr w:rsidR="00000000" w14:paraId="60CDBFBE" w14:textId="77777777">
        <w:tc>
          <w:tcPr>
            <w:tcW w:w="6804" w:type="dxa"/>
            <w:gridSpan w:val="14"/>
            <w:shd w:val="clear" w:color="auto" w:fill="auto"/>
            <w:vAlign w:val="center"/>
          </w:tcPr>
          <w:p w14:paraId="19CDE36F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</w:t>
            </w:r>
            <w:r>
              <w:rPr>
                <w:sz w:val="14"/>
                <w:szCs w:val="14"/>
              </w:rPr>
              <w:t>une</w:t>
            </w:r>
          </w:p>
        </w:tc>
        <w:tc>
          <w:tcPr>
            <w:tcW w:w="779" w:type="dxa"/>
            <w:gridSpan w:val="3"/>
            <w:shd w:val="clear" w:color="auto" w:fill="auto"/>
            <w:vAlign w:val="center"/>
          </w:tcPr>
          <w:p w14:paraId="0A9AC5D6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10"/>
            <w:shd w:val="clear" w:color="auto" w:fill="auto"/>
            <w:vAlign w:val="center"/>
          </w:tcPr>
          <w:p w14:paraId="6EA4522B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30F13B00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17140BF" w14:textId="77777777" w:rsidR="00000000" w:rsidRDefault="000368D4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74A46B5F" w14:textId="77777777">
        <w:trPr>
          <w:trHeight w:val="315"/>
        </w:trPr>
        <w:tc>
          <w:tcPr>
            <w:tcW w:w="45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CC7D" w14:textId="77777777" w:rsidR="00000000" w:rsidRDefault="000368D4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558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C9E8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  <w:bookmarkStart w:id="34" w:name="permission-for-group%3A35%3Aeveryone"/>
            <w:bookmarkStart w:id="35" w:name="permission-for-group%3A34%3Aeveryone"/>
            <w:bookmarkEnd w:id="34"/>
            <w:bookmarkEnd w:id="35"/>
          </w:p>
        </w:tc>
      </w:tr>
      <w:tr w:rsidR="00000000" w14:paraId="1D09EAB8" w14:textId="77777777">
        <w:trPr>
          <w:trHeight w:val="225"/>
        </w:trPr>
        <w:tc>
          <w:tcPr>
            <w:tcW w:w="4599" w:type="dxa"/>
            <w:gridSpan w:val="6"/>
            <w:shd w:val="clear" w:color="auto" w:fill="auto"/>
            <w:vAlign w:val="center"/>
          </w:tcPr>
          <w:p w14:paraId="62B80E26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indirizzo di posta elettronica    </w:t>
            </w:r>
          </w:p>
        </w:tc>
        <w:tc>
          <w:tcPr>
            <w:tcW w:w="5374" w:type="dxa"/>
            <w:gridSpan w:val="21"/>
            <w:shd w:val="clear" w:color="auto" w:fill="auto"/>
            <w:vAlign w:val="center"/>
          </w:tcPr>
          <w:p w14:paraId="4A03C4B6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39" w:type="dxa"/>
            <w:shd w:val="clear" w:color="auto" w:fill="auto"/>
          </w:tcPr>
          <w:p w14:paraId="0D9E4C18" w14:textId="77777777" w:rsidR="00000000" w:rsidRDefault="000368D4">
            <w:pPr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0CD9DD42" w14:textId="77777777" w:rsidR="00000000" w:rsidRDefault="000368D4">
            <w:pPr>
              <w:widowControl w:val="0"/>
              <w:snapToGrid w:val="0"/>
              <w:rPr>
                <w:sz w:val="14"/>
                <w:szCs w:val="14"/>
              </w:rPr>
            </w:pPr>
          </w:p>
        </w:tc>
      </w:tr>
    </w:tbl>
    <w:p w14:paraId="207E6219" w14:textId="77777777" w:rsidR="00000000" w:rsidRDefault="000368D4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</w:pP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</w:p>
    <w:p w14:paraId="2B8616F9" w14:textId="77777777" w:rsidR="00000000" w:rsidRDefault="000368D4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rFonts w:ascii="Times New Roman" w:hAnsi="Times New Roman"/>
          <w:sz w:val="12"/>
        </w:rPr>
      </w:pP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88"/>
        <w:gridCol w:w="1580"/>
        <w:gridCol w:w="4572"/>
        <w:gridCol w:w="672"/>
        <w:gridCol w:w="1418"/>
        <w:gridCol w:w="992"/>
        <w:gridCol w:w="160"/>
      </w:tblGrid>
      <w:tr w:rsidR="00000000" w14:paraId="41670464" w14:textId="77777777">
        <w:trPr>
          <w:cantSplit/>
          <w:trHeight w:val="280"/>
        </w:trPr>
        <w:tc>
          <w:tcPr>
            <w:tcW w:w="18" w:type="dxa"/>
            <w:shd w:val="clear" w:color="auto" w:fill="auto"/>
          </w:tcPr>
          <w:p w14:paraId="522C29A5" w14:textId="77777777" w:rsidR="00000000" w:rsidRDefault="000368D4">
            <w:pPr>
              <w:pStyle w:val="Corpotesto"/>
              <w:widowControl w:val="0"/>
            </w:pPr>
          </w:p>
        </w:tc>
        <w:tc>
          <w:tcPr>
            <w:tcW w:w="2268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3467AF5" w14:textId="77777777" w:rsidR="00000000" w:rsidRDefault="000368D4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 xml:space="preserve">responsabile dell’attività </w:t>
            </w:r>
          </w:p>
        </w:tc>
        <w:tc>
          <w:tcPr>
            <w:tcW w:w="765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7BE94" w14:textId="77777777" w:rsidR="00000000" w:rsidRDefault="000368D4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728708BC" w14:textId="77777777" w:rsidR="00000000" w:rsidRDefault="000368D4">
            <w:pPr>
              <w:widowControl w:val="0"/>
            </w:pPr>
            <w:bookmarkStart w:id="36" w:name="permission-for-group%3A36%3Aeveryone"/>
            <w:bookmarkEnd w:id="36"/>
          </w:p>
        </w:tc>
      </w:tr>
      <w:tr w:rsidR="00000000" w14:paraId="3DF89E7E" w14:textId="77777777">
        <w:trPr>
          <w:cantSplit/>
        </w:trPr>
        <w:tc>
          <w:tcPr>
            <w:tcW w:w="18" w:type="dxa"/>
            <w:shd w:val="clear" w:color="auto" w:fill="auto"/>
          </w:tcPr>
          <w:p w14:paraId="28203FFB" w14:textId="77777777" w:rsidR="00000000" w:rsidRDefault="000368D4">
            <w:pPr>
              <w:pStyle w:val="Corpodeltestopiccolo-Luraschi"/>
              <w:widowControl w:val="0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84336E1" w14:textId="77777777" w:rsidR="00000000" w:rsidRDefault="000368D4">
            <w:pPr>
              <w:pStyle w:val="Corpodeltestopiccolo-Luraschi"/>
              <w:widowControl w:val="0"/>
              <w:rPr>
                <w:sz w:val="14"/>
                <w:szCs w:val="14"/>
              </w:rPr>
            </w:pPr>
          </w:p>
        </w:tc>
        <w:tc>
          <w:tcPr>
            <w:tcW w:w="7654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14:paraId="459D4681" w14:textId="77777777" w:rsidR="00000000" w:rsidRDefault="000368D4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tipo di attività  (albergo, scuola, etc.)</w:t>
            </w:r>
          </w:p>
        </w:tc>
        <w:tc>
          <w:tcPr>
            <w:tcW w:w="142" w:type="dxa"/>
            <w:shd w:val="clear" w:color="auto" w:fill="auto"/>
          </w:tcPr>
          <w:p w14:paraId="3DA6AAF0" w14:textId="77777777" w:rsidR="00000000" w:rsidRDefault="000368D4">
            <w:pPr>
              <w:widowControl w:val="0"/>
            </w:pPr>
          </w:p>
        </w:tc>
      </w:tr>
      <w:tr w:rsidR="00000000" w14:paraId="4355332C" w14:textId="77777777">
        <w:trPr>
          <w:trHeight w:val="227"/>
        </w:trPr>
        <w:tc>
          <w:tcPr>
            <w:tcW w:w="706" w:type="dxa"/>
            <w:gridSpan w:val="2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5E5116F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8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A71A4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81C3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CDFDF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  <w:bookmarkStart w:id="37" w:name="permission-for-group%3A39%3Aeveryone"/>
            <w:bookmarkStart w:id="38" w:name="permission-for-group%3A38%3Aeveryone"/>
            <w:bookmarkStart w:id="39" w:name="permission-for-group%3A37%3Aeveryone"/>
            <w:bookmarkEnd w:id="37"/>
            <w:bookmarkEnd w:id="38"/>
            <w:bookmarkEnd w:id="39"/>
          </w:p>
        </w:tc>
      </w:tr>
      <w:tr w:rsidR="00000000" w14:paraId="75FF6FA5" w14:textId="77777777">
        <w:trPr>
          <w:trHeight w:val="169"/>
        </w:trPr>
        <w:tc>
          <w:tcPr>
            <w:tcW w:w="706" w:type="dxa"/>
            <w:gridSpan w:val="2"/>
            <w:shd w:val="clear" w:color="auto" w:fill="auto"/>
          </w:tcPr>
          <w:p w14:paraId="3698EB90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8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391BF38" w14:textId="77777777" w:rsidR="00000000" w:rsidRDefault="000368D4">
            <w:pPr>
              <w:pStyle w:val="Corpotesto"/>
              <w:widowControl w:val="0"/>
              <w:tabs>
                <w:tab w:val="left" w:pos="2667"/>
                <w:tab w:val="center" w:pos="3639"/>
              </w:tabs>
              <w:snapToGrid w:val="0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sz w:val="14"/>
                <w:szCs w:val="14"/>
              </w:rPr>
              <w:tab/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14:paraId="29617AE5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BB47BD6" w14:textId="77777777" w:rsidR="00000000" w:rsidRDefault="000368D4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000000" w14:paraId="7A97D0CC" w14:textId="77777777">
        <w:trPr>
          <w:trHeight w:val="227"/>
        </w:trPr>
        <w:tc>
          <w:tcPr>
            <w:tcW w:w="6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01E7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E997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0432" w14:textId="77777777" w:rsidR="00000000" w:rsidRDefault="000368D4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  <w:bookmarkStart w:id="40" w:name="permission-for-group%3A42%3Aeveryone"/>
            <w:bookmarkStart w:id="41" w:name="permission-for-group%3A41%3Aeveryone"/>
            <w:bookmarkStart w:id="42" w:name="permission-for-group%3A40%3Aeveryone"/>
            <w:bookmarkEnd w:id="40"/>
            <w:bookmarkEnd w:id="41"/>
            <w:bookmarkEnd w:id="42"/>
          </w:p>
        </w:tc>
      </w:tr>
      <w:tr w:rsidR="00000000" w14:paraId="66B8EE0F" w14:textId="77777777">
        <w:trPr>
          <w:trHeight w:val="169"/>
        </w:trPr>
        <w:tc>
          <w:tcPr>
            <w:tcW w:w="685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2D320BC2" w14:textId="77777777" w:rsidR="00000000" w:rsidRDefault="000368D4">
            <w:pPr>
              <w:pStyle w:val="Corpodeltestopiccolo-Luraschi"/>
              <w:widowControl w:val="0"/>
              <w:tabs>
                <w:tab w:val="left" w:pos="426"/>
                <w:tab w:val="center" w:pos="3429"/>
              </w:tabs>
              <w:snapToGrid w:val="0"/>
              <w:jc w:val="left"/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>Comune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</w:tcPr>
          <w:p w14:paraId="73F9EFCF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</w:t>
            </w:r>
            <w:r>
              <w:rPr>
                <w:sz w:val="14"/>
                <w:szCs w:val="14"/>
              </w:rPr>
              <w:t>ovincia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5671CC56" w14:textId="77777777" w:rsidR="00000000" w:rsidRDefault="000368D4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telefono</w:t>
            </w:r>
          </w:p>
        </w:tc>
      </w:tr>
    </w:tbl>
    <w:p w14:paraId="5F91A817" w14:textId="77777777" w:rsidR="00000000" w:rsidRDefault="000368D4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rFonts w:ascii="Times New Roman" w:hAnsi="Times New Roman"/>
          <w:sz w:val="12"/>
        </w:rPr>
      </w:pPr>
    </w:p>
    <w:p w14:paraId="71EA50BF" w14:textId="77777777" w:rsidR="00000000" w:rsidRDefault="000368D4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rFonts w:ascii="Times New Roman" w:hAnsi="Times New Roman"/>
          <w:sz w:val="12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4"/>
      </w:tblGrid>
      <w:tr w:rsidR="00000000" w14:paraId="3C249D2C" w14:textId="77777777">
        <w:trPr>
          <w:cantSplit/>
          <w:trHeight w:val="1302"/>
          <w:jc w:val="right"/>
        </w:trPr>
        <w:tc>
          <w:tcPr>
            <w:tcW w:w="10134" w:type="dxa"/>
            <w:shd w:val="clear" w:color="auto" w:fill="auto"/>
            <w:vAlign w:val="center"/>
          </w:tcPr>
          <w:p w14:paraId="452899C9" w14:textId="77777777" w:rsidR="00000000" w:rsidRDefault="000368D4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>La/le attività</w:t>
            </w:r>
            <w:r>
              <w:rPr>
                <w:rFonts w:ascii="Times New Roman" w:hAnsi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</w:rPr>
              <w:t xml:space="preserve"> oggetto di deroga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(barrare con </w:t>
            </w:r>
            <w:bookmarkStart w:id="43" w:name="__Fieldmark__1324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3"/>
            <w:r>
              <w:rPr>
                <w:rFonts w:ascii="Times New Roman" w:hAnsi="Times New Roman"/>
                <w:sz w:val="16"/>
                <w:szCs w:val="16"/>
              </w:rPr>
              <w:t xml:space="preserve"> il riquadro di interesse):</w:t>
            </w:r>
          </w:p>
          <w:p w14:paraId="41A08B29" w14:textId="77777777" w:rsidR="00000000" w:rsidRDefault="000368D4">
            <w:pPr>
              <w:widowControl w:val="0"/>
              <w:tabs>
                <w:tab w:val="left" w:pos="6307"/>
                <w:tab w:val="left" w:pos="7437"/>
                <w:tab w:val="left" w:pos="8855"/>
              </w:tabs>
              <w:snapToGrid w:val="0"/>
              <w:ind w:left="70"/>
            </w:pPr>
          </w:p>
          <w:p w14:paraId="47078740" w14:textId="77777777" w:rsidR="00000000" w:rsidRDefault="000368D4">
            <w:pPr>
              <w:widowControl w:val="0"/>
              <w:tabs>
                <w:tab w:val="left" w:pos="5459"/>
              </w:tabs>
              <w:snapToGrid w:val="0"/>
              <w:ind w:left="5459" w:hanging="5459"/>
            </w:pPr>
            <w:r>
              <w:t xml:space="preserve">                       </w:t>
            </w:r>
            <w:bookmarkStart w:id="44" w:name="permission-for-group%3A43%3Aeveryone"/>
            <w:bookmarkStart w:id="45" w:name="__Fieldmark__1325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  <w:bookmarkEnd w:id="45"/>
            <w:r>
              <w:t xml:space="preserve">         risultano individuate</w:t>
            </w:r>
            <w:r>
              <w:rPr>
                <w:rStyle w:val="Rimandonotaapidipagina"/>
              </w:rPr>
              <w:footnoteReference w:id="1"/>
            </w:r>
            <w:r>
              <w:t xml:space="preserve"> ai n./sotto classe/ cat.:</w:t>
            </w:r>
            <w:r>
              <w:tab/>
              <w:t>_</w:t>
            </w:r>
            <w:r>
              <w:rPr>
                <w:u w:val="single"/>
              </w:rPr>
              <w:t>___</w:t>
            </w:r>
            <w:bookmarkStart w:id="46" w:name="permission-for-group%3A44%3Aeveryone"/>
            <w:bookmarkEnd w:id="46"/>
            <w:r>
              <w:rPr>
                <w:u w:val="single"/>
              </w:rPr>
              <w:t>_</w:t>
            </w:r>
            <w:r>
              <w:t xml:space="preserve"> ; _</w:t>
            </w:r>
            <w:r>
              <w:rPr>
                <w:u w:val="single"/>
              </w:rPr>
              <w:t>___</w:t>
            </w:r>
            <w:bookmarkStart w:id="47" w:name="permission-for-group%3A45%3Aeveryone"/>
            <w:bookmarkEnd w:id="47"/>
            <w:r>
              <w:rPr>
                <w:u w:val="single"/>
              </w:rPr>
              <w:t>_</w:t>
            </w:r>
            <w:r>
              <w:t xml:space="preserve"> ; _</w:t>
            </w:r>
            <w:r>
              <w:rPr>
                <w:u w:val="single"/>
              </w:rPr>
              <w:t>___</w:t>
            </w:r>
            <w:bookmarkStart w:id="48" w:name="permission-for-group%3A46%3Aeveryone"/>
            <w:bookmarkEnd w:id="48"/>
            <w:r>
              <w:rPr>
                <w:u w:val="single"/>
              </w:rPr>
              <w:t>_</w:t>
            </w:r>
            <w:r>
              <w:t xml:space="preserve"> ; _</w:t>
            </w:r>
            <w:r>
              <w:rPr>
                <w:u w:val="single"/>
              </w:rPr>
              <w:t>___</w:t>
            </w:r>
            <w:bookmarkStart w:id="49" w:name="permission-for-group%3A47%3Aeveryone"/>
            <w:bookmarkEnd w:id="49"/>
            <w:r>
              <w:rPr>
                <w:u w:val="single"/>
              </w:rPr>
              <w:t>_</w:t>
            </w:r>
            <w:r>
              <w:t>; _</w:t>
            </w:r>
            <w:r>
              <w:rPr>
                <w:u w:val="single"/>
              </w:rPr>
              <w:t>___</w:t>
            </w:r>
            <w:bookmarkStart w:id="50" w:name="permission-for-group%3A48%3Aeveryone"/>
            <w:bookmarkEnd w:id="50"/>
            <w:r>
              <w:rPr>
                <w:u w:val="single"/>
              </w:rPr>
              <w:t>_</w:t>
            </w:r>
          </w:p>
          <w:p w14:paraId="06DC768C" w14:textId="77777777" w:rsidR="00000000" w:rsidRDefault="000368D4">
            <w:pPr>
              <w:widowControl w:val="0"/>
              <w:snapToGrid w:val="0"/>
              <w:spacing w:before="120"/>
              <w:ind w:left="5459"/>
            </w:pPr>
            <w:bookmarkStart w:id="51" w:name="permission-for-group%3A49%3Aeveryone"/>
            <w:r>
              <w:t>_</w:t>
            </w:r>
            <w:r>
              <w:rPr>
                <w:u w:val="single"/>
              </w:rPr>
              <w:t>_</w:t>
            </w:r>
            <w:r>
              <w:rPr>
                <w:u w:val="single"/>
              </w:rPr>
              <w:t>___</w:t>
            </w:r>
            <w:bookmarkEnd w:id="51"/>
            <w:r>
              <w:t xml:space="preserve"> ; </w:t>
            </w:r>
            <w:bookmarkStart w:id="52" w:name="permission-for-group%3A50%3Aeveryone"/>
            <w:r>
              <w:t>_</w:t>
            </w:r>
            <w:r>
              <w:rPr>
                <w:u w:val="single"/>
              </w:rPr>
              <w:t>____</w:t>
            </w:r>
            <w:bookmarkEnd w:id="52"/>
            <w:r>
              <w:t xml:space="preserve"> ; </w:t>
            </w:r>
            <w:bookmarkStart w:id="53" w:name="permission-for-group%3A51%3Aeveryone"/>
            <w:r>
              <w:t>_</w:t>
            </w:r>
            <w:r>
              <w:rPr>
                <w:u w:val="single"/>
              </w:rPr>
              <w:t>____</w:t>
            </w:r>
            <w:bookmarkEnd w:id="53"/>
            <w:r>
              <w:t xml:space="preserve"> ; </w:t>
            </w:r>
            <w:bookmarkStart w:id="54" w:name="permission-for-group%3A52%3Aeveryone"/>
            <w:r>
              <w:t>_</w:t>
            </w:r>
            <w:r>
              <w:rPr>
                <w:u w:val="single"/>
              </w:rPr>
              <w:t>____</w:t>
            </w:r>
            <w:bookmarkEnd w:id="54"/>
            <w:r>
              <w:t xml:space="preserve">; </w:t>
            </w:r>
            <w:bookmarkStart w:id="55" w:name="permission-for-group%3A53%3Aeveryone"/>
            <w:r>
              <w:t>_</w:t>
            </w:r>
            <w:r>
              <w:rPr>
                <w:u w:val="single"/>
              </w:rPr>
              <w:t>____</w:t>
            </w:r>
            <w:bookmarkEnd w:id="55"/>
          </w:p>
          <w:p w14:paraId="52BC9999" w14:textId="77777777" w:rsidR="00000000" w:rsidRDefault="000368D4">
            <w:pPr>
              <w:widowControl w:val="0"/>
              <w:tabs>
                <w:tab w:val="left" w:pos="6307"/>
                <w:tab w:val="left" w:pos="7437"/>
                <w:tab w:val="left" w:pos="8855"/>
              </w:tabs>
              <w:snapToGrid w:val="0"/>
              <w:ind w:left="70"/>
            </w:pPr>
          </w:p>
          <w:p w14:paraId="285D5A06" w14:textId="77777777" w:rsidR="00000000" w:rsidRDefault="000368D4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 xml:space="preserve">                       </w:t>
            </w:r>
            <w:bookmarkStart w:id="56" w:name="permission-for-group%3A54%3Aeveryone"/>
            <w:bookmarkStart w:id="57" w:name="__Fieldmark__1344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6"/>
            <w:bookmarkEnd w:id="57"/>
            <w:r>
              <w:rPr>
                <w:rFonts w:ascii="Times New Roman" w:hAnsi="Times New Roman"/>
              </w:rPr>
              <w:t xml:space="preserve">         non risultano  riportate nell’Allegato I al DPR 01/08/2011 n. 151                 </w:t>
            </w:r>
          </w:p>
          <w:p w14:paraId="2053710C" w14:textId="77777777" w:rsidR="00000000" w:rsidRDefault="000368D4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</w:tr>
    </w:tbl>
    <w:p w14:paraId="63AE6338" w14:textId="77777777" w:rsidR="00000000" w:rsidRDefault="000368D4">
      <w:pPr>
        <w:pStyle w:val="Corpotesto"/>
        <w:jc w:val="center"/>
      </w:pPr>
      <w:r>
        <w:rPr>
          <w:rFonts w:ascii="Times New Roman" w:hAnsi="Times New Roman"/>
          <w:b/>
          <w:sz w:val="28"/>
        </w:rPr>
        <w:t>RIVOLGE ISTANZA DI DEROGA</w:t>
      </w:r>
    </w:p>
    <w:p w14:paraId="34214B10" w14:textId="77777777" w:rsidR="00000000" w:rsidRDefault="000368D4">
      <w:pPr>
        <w:pStyle w:val="Corpotesto"/>
        <w:spacing w:before="60"/>
        <w:ind w:right="282"/>
        <w:jc w:val="center"/>
      </w:pPr>
      <w:r>
        <w:rPr>
          <w:rFonts w:ascii="Times New Roman" w:hAnsi="Times New Roman"/>
        </w:rPr>
        <w:t xml:space="preserve">ai sensi dell’art. 7 del DPR 01/08/2011  n. 151, </w:t>
      </w:r>
    </w:p>
    <w:p w14:paraId="7C4977FB" w14:textId="77777777" w:rsidR="00000000" w:rsidRDefault="000368D4">
      <w:pPr>
        <w:pStyle w:val="Corpotes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00000" w14:paraId="40AF2AB0" w14:textId="77777777">
        <w:trPr>
          <w:cantSplit/>
          <w:trHeight w:val="232"/>
        </w:trPr>
        <w:tc>
          <w:tcPr>
            <w:tcW w:w="9993" w:type="dxa"/>
            <w:shd w:val="clear" w:color="auto" w:fill="auto"/>
            <w:vAlign w:val="bottom"/>
          </w:tcPr>
          <w:p w14:paraId="298CC9DA" w14:textId="77777777" w:rsidR="00000000" w:rsidRDefault="000368D4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>all’osse</w:t>
            </w:r>
            <w:r>
              <w:rPr>
                <w:rFonts w:ascii="Times New Roman" w:hAnsi="Times New Roman"/>
              </w:rPr>
              <w:t>rvanza della vigente normativa antincendio relativamente ai punti riportati in dettaglio nella/e tabella/e seguente/i.</w:t>
            </w:r>
          </w:p>
          <w:p w14:paraId="192878CE" w14:textId="77777777" w:rsidR="00000000" w:rsidRDefault="000368D4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>In tale/i tabella/e vengono anche indicate, in modo sintetico, le caratteristiche dell’attività e i vincoli esistenti che comportano l’im</w:t>
            </w:r>
            <w:r>
              <w:rPr>
                <w:rFonts w:ascii="Times New Roman" w:hAnsi="Times New Roman"/>
              </w:rPr>
              <w:t>possibilità di ottemperare ai suddetti punti.</w:t>
            </w:r>
          </w:p>
        </w:tc>
      </w:tr>
    </w:tbl>
    <w:p w14:paraId="1B057017" w14:textId="77777777" w:rsidR="00000000" w:rsidRDefault="000368D4">
      <w:pPr>
        <w:pStyle w:val="Corpotes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348"/>
        <w:gridCol w:w="348"/>
        <w:gridCol w:w="95"/>
        <w:gridCol w:w="115"/>
        <w:gridCol w:w="139"/>
        <w:gridCol w:w="350"/>
        <w:gridCol w:w="349"/>
        <w:gridCol w:w="348"/>
        <w:gridCol w:w="349"/>
        <w:gridCol w:w="349"/>
        <w:gridCol w:w="350"/>
        <w:gridCol w:w="349"/>
        <w:gridCol w:w="66"/>
        <w:gridCol w:w="282"/>
        <w:gridCol w:w="252"/>
        <w:gridCol w:w="97"/>
        <w:gridCol w:w="350"/>
        <w:gridCol w:w="349"/>
        <w:gridCol w:w="311"/>
        <w:gridCol w:w="37"/>
        <w:gridCol w:w="349"/>
        <w:gridCol w:w="357"/>
        <w:gridCol w:w="20"/>
        <w:gridCol w:w="791"/>
        <w:gridCol w:w="445"/>
        <w:gridCol w:w="20"/>
        <w:gridCol w:w="1956"/>
        <w:gridCol w:w="60"/>
        <w:gridCol w:w="25"/>
      </w:tblGrid>
      <w:tr w:rsidR="00000000" w14:paraId="2315202E" w14:textId="77777777">
        <w:trPr>
          <w:trHeight w:val="232"/>
        </w:trPr>
        <w:tc>
          <w:tcPr>
            <w:tcW w:w="9991" w:type="dxa"/>
            <w:gridSpan w:val="30"/>
            <w:shd w:val="clear" w:color="auto" w:fill="auto"/>
            <w:vAlign w:val="bottom"/>
          </w:tcPr>
          <w:p w14:paraId="3AA9E724" w14:textId="77777777" w:rsidR="00000000" w:rsidRDefault="000368D4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 xml:space="preserve">La documentazione tecnico progettuale è sottoscritta da: </w:t>
            </w:r>
          </w:p>
        </w:tc>
      </w:tr>
      <w:tr w:rsidR="00000000" w14:paraId="58D28C0F" w14:textId="77777777">
        <w:trPr>
          <w:trHeight w:val="227"/>
        </w:trPr>
        <w:tc>
          <w:tcPr>
            <w:tcW w:w="15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3EDA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440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82F99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395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EAE7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25AE9675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35CEC7C4" w14:textId="77777777" w:rsidR="00000000" w:rsidRDefault="000368D4">
            <w:pPr>
              <w:widowControl w:val="0"/>
            </w:pPr>
            <w:bookmarkStart w:id="58" w:name="permission-for-group%3A57%3Aeveryone"/>
            <w:bookmarkStart w:id="59" w:name="permission-for-group%3A56%3Aeveryone"/>
            <w:bookmarkStart w:id="60" w:name="permission-for-group%3A55%3Aeveryone"/>
            <w:bookmarkEnd w:id="58"/>
            <w:bookmarkEnd w:id="59"/>
            <w:bookmarkEnd w:id="60"/>
          </w:p>
        </w:tc>
      </w:tr>
      <w:tr w:rsidR="00000000" w14:paraId="330E2DD9" w14:textId="77777777">
        <w:trPr>
          <w:trHeight w:val="165"/>
        </w:trPr>
        <w:tc>
          <w:tcPr>
            <w:tcW w:w="156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2053FDD5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Titolo professionale</w:t>
            </w:r>
          </w:p>
        </w:tc>
        <w:tc>
          <w:tcPr>
            <w:tcW w:w="4405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14:paraId="513D9AD0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953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4368ED83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60" w:type="dxa"/>
            <w:shd w:val="clear" w:color="auto" w:fill="auto"/>
          </w:tcPr>
          <w:p w14:paraId="2B6C8D2A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7E703E2D" w14:textId="77777777" w:rsidR="00000000" w:rsidRDefault="000368D4">
            <w:pPr>
              <w:widowControl w:val="0"/>
            </w:pPr>
          </w:p>
        </w:tc>
      </w:tr>
      <w:tr w:rsidR="00000000" w14:paraId="7535A445" w14:textId="77777777">
        <w:trPr>
          <w:trHeight w:val="227"/>
        </w:trPr>
        <w:tc>
          <w:tcPr>
            <w:tcW w:w="4327" w:type="dxa"/>
            <w:gridSpan w:val="14"/>
            <w:shd w:val="clear" w:color="auto" w:fill="auto"/>
            <w:vAlign w:val="center"/>
          </w:tcPr>
          <w:p w14:paraId="4201AE15" w14:textId="77777777" w:rsidR="00000000" w:rsidRDefault="000368D4">
            <w:pPr>
              <w:pStyle w:val="Corpotesto"/>
              <w:widowControl w:val="0"/>
              <w:snapToGrid w:val="0"/>
              <w:ind w:left="-65"/>
              <w:jc w:val="left"/>
            </w:pPr>
            <w:r>
              <w:rPr>
                <w:rFonts w:ascii="Times New Roman" w:hAnsi="Times New Roman"/>
              </w:rPr>
              <w:t>iscritto all’Albo professionale dell’Ordine/Collegio</w:t>
            </w:r>
          </w:p>
        </w:tc>
        <w:tc>
          <w:tcPr>
            <w:tcW w:w="23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023B5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E6CCEB" w14:textId="77777777" w:rsidR="00000000" w:rsidRDefault="000368D4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n. iscrizione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1801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FB5C6E3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0B9BDB38" w14:textId="77777777" w:rsidR="00000000" w:rsidRDefault="000368D4">
            <w:pPr>
              <w:widowControl w:val="0"/>
            </w:pPr>
            <w:bookmarkStart w:id="61" w:name="permission-for-group%3A59%3Aeveryone"/>
            <w:bookmarkStart w:id="62" w:name="permission-for-group%3A58%3Aeveryone"/>
            <w:bookmarkEnd w:id="61"/>
            <w:bookmarkEnd w:id="62"/>
          </w:p>
        </w:tc>
      </w:tr>
      <w:tr w:rsidR="00000000" w14:paraId="5FF64D72" w14:textId="77777777">
        <w:tc>
          <w:tcPr>
            <w:tcW w:w="4327" w:type="dxa"/>
            <w:gridSpan w:val="14"/>
            <w:shd w:val="clear" w:color="auto" w:fill="auto"/>
          </w:tcPr>
          <w:p w14:paraId="25EBDC5C" w14:textId="77777777" w:rsidR="00000000" w:rsidRDefault="000368D4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2384" w:type="dxa"/>
            <w:gridSpan w:val="9"/>
            <w:shd w:val="clear" w:color="auto" w:fill="auto"/>
          </w:tcPr>
          <w:p w14:paraId="64718179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3210" w:type="dxa"/>
            <w:gridSpan w:val="5"/>
            <w:shd w:val="clear" w:color="auto" w:fill="auto"/>
          </w:tcPr>
          <w:p w14:paraId="7180E6CE" w14:textId="77777777" w:rsidR="00000000" w:rsidRDefault="000368D4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60" w:type="dxa"/>
            <w:shd w:val="clear" w:color="auto" w:fill="auto"/>
          </w:tcPr>
          <w:p w14:paraId="79236398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5DB0BAAC" w14:textId="77777777" w:rsidR="00000000" w:rsidRDefault="000368D4">
            <w:pPr>
              <w:widowControl w:val="0"/>
            </w:pPr>
          </w:p>
        </w:tc>
      </w:tr>
      <w:tr w:rsidR="00000000" w14:paraId="21E3550A" w14:textId="77777777">
        <w:trPr>
          <w:trHeight w:val="227"/>
        </w:trPr>
        <w:tc>
          <w:tcPr>
            <w:tcW w:w="751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05FD03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20"/>
              </w:rPr>
              <w:t>iscritto negli elen</w:t>
            </w:r>
            <w:r>
              <w:rPr>
                <w:sz w:val="20"/>
              </w:rPr>
              <w:t>chi del Ministero dell’Interno di cui all’art. 16 comma 4 del DLgs 139/06</w:t>
            </w:r>
          </w:p>
        </w:tc>
        <w:tc>
          <w:tcPr>
            <w:tcW w:w="2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1377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0" w:type="dxa"/>
            <w:shd w:val="clear" w:color="auto" w:fill="auto"/>
          </w:tcPr>
          <w:p w14:paraId="159F78A0" w14:textId="77777777" w:rsidR="00000000" w:rsidRDefault="000368D4">
            <w:pPr>
              <w:widowControl w:val="0"/>
            </w:pPr>
            <w:bookmarkStart w:id="63" w:name="permission-for-group%3A60%3Aeveryone"/>
            <w:bookmarkEnd w:id="63"/>
          </w:p>
        </w:tc>
      </w:tr>
      <w:tr w:rsidR="00000000" w14:paraId="4ED6534D" w14:textId="77777777">
        <w:trPr>
          <w:trHeight w:val="160"/>
        </w:trPr>
        <w:tc>
          <w:tcPr>
            <w:tcW w:w="1678" w:type="dxa"/>
            <w:gridSpan w:val="5"/>
            <w:shd w:val="clear" w:color="auto" w:fill="auto"/>
            <w:vAlign w:val="center"/>
          </w:tcPr>
          <w:p w14:paraId="29421BFA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5834" w:type="dxa"/>
            <w:gridSpan w:val="20"/>
            <w:shd w:val="clear" w:color="auto" w:fill="auto"/>
            <w:vAlign w:val="center"/>
          </w:tcPr>
          <w:p w14:paraId="68381A43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</w:pPr>
          </w:p>
        </w:tc>
        <w:tc>
          <w:tcPr>
            <w:tcW w:w="2469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547161" w14:textId="77777777" w:rsidR="00000000" w:rsidRDefault="000368D4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n° codice iscrizione M.I.</w:t>
            </w:r>
          </w:p>
        </w:tc>
        <w:tc>
          <w:tcPr>
            <w:tcW w:w="10" w:type="dxa"/>
            <w:shd w:val="clear" w:color="auto" w:fill="auto"/>
          </w:tcPr>
          <w:p w14:paraId="018E6571" w14:textId="77777777" w:rsidR="00000000" w:rsidRDefault="000368D4">
            <w:pPr>
              <w:widowControl w:val="0"/>
            </w:pPr>
          </w:p>
        </w:tc>
      </w:tr>
      <w:tr w:rsidR="00000000" w14:paraId="13C8F1E5" w14:textId="77777777">
        <w:trPr>
          <w:trHeight w:val="315"/>
        </w:trPr>
        <w:tc>
          <w:tcPr>
            <w:tcW w:w="7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46941B" w14:textId="77777777" w:rsidR="00000000" w:rsidRDefault="000368D4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  <w:r>
              <w:t xml:space="preserve">     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C9AAA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  <w:r>
              <w:rPr>
                <w:caps/>
              </w:rPr>
              <w:t xml:space="preserve"> 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30D7" w14:textId="77777777" w:rsidR="00000000" w:rsidRDefault="000368D4">
            <w:pPr>
              <w:pStyle w:val="Corpodeltesto-luraschi"/>
              <w:widowControl w:val="0"/>
              <w:snapToGrid w:val="0"/>
              <w:jc w:val="left"/>
              <w:rPr>
                <w:caps/>
              </w:rPr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C9413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  <w:r>
              <w:t xml:space="preserve">  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9935D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374C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104A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AAC6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1C46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77D50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3A05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ACBE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CBCB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2EB43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2BE2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211B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DA24" w14:textId="77777777" w:rsidR="00000000" w:rsidRDefault="000368D4">
            <w:pPr>
              <w:widowControl w:val="0"/>
            </w:pPr>
            <w:r>
              <w:t xml:space="preserve"> </w:t>
            </w:r>
          </w:p>
        </w:tc>
        <w:tc>
          <w:tcPr>
            <w:tcW w:w="357" w:type="dxa"/>
            <w:shd w:val="clear" w:color="auto" w:fill="auto"/>
          </w:tcPr>
          <w:p w14:paraId="72AF9627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552058C4" w14:textId="77777777" w:rsidR="00000000" w:rsidRDefault="000368D4">
            <w:pPr>
              <w:widowControl w:val="0"/>
            </w:pPr>
          </w:p>
        </w:tc>
        <w:tc>
          <w:tcPr>
            <w:tcW w:w="791" w:type="dxa"/>
            <w:shd w:val="clear" w:color="auto" w:fill="auto"/>
          </w:tcPr>
          <w:p w14:paraId="54FA481E" w14:textId="77777777" w:rsidR="00000000" w:rsidRDefault="000368D4">
            <w:pPr>
              <w:widowControl w:val="0"/>
            </w:pPr>
          </w:p>
        </w:tc>
        <w:tc>
          <w:tcPr>
            <w:tcW w:w="445" w:type="dxa"/>
            <w:shd w:val="clear" w:color="auto" w:fill="auto"/>
          </w:tcPr>
          <w:p w14:paraId="20AD9CD6" w14:textId="77777777" w:rsidR="00000000" w:rsidRDefault="000368D4">
            <w:pPr>
              <w:widowControl w:val="0"/>
            </w:pPr>
          </w:p>
        </w:tc>
        <w:tc>
          <w:tcPr>
            <w:tcW w:w="8" w:type="dxa"/>
            <w:shd w:val="clear" w:color="auto" w:fill="auto"/>
          </w:tcPr>
          <w:p w14:paraId="3F6693D6" w14:textId="77777777" w:rsidR="00000000" w:rsidRDefault="000368D4">
            <w:pPr>
              <w:widowControl w:val="0"/>
            </w:pPr>
          </w:p>
        </w:tc>
        <w:tc>
          <w:tcPr>
            <w:tcW w:w="1956" w:type="dxa"/>
            <w:shd w:val="clear" w:color="auto" w:fill="auto"/>
          </w:tcPr>
          <w:p w14:paraId="5D424744" w14:textId="77777777" w:rsidR="00000000" w:rsidRDefault="000368D4">
            <w:pPr>
              <w:widowControl w:val="0"/>
            </w:pPr>
          </w:p>
        </w:tc>
        <w:tc>
          <w:tcPr>
            <w:tcW w:w="60" w:type="dxa"/>
            <w:shd w:val="clear" w:color="auto" w:fill="auto"/>
          </w:tcPr>
          <w:p w14:paraId="52B4E354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0081EF60" w14:textId="77777777" w:rsidR="00000000" w:rsidRDefault="000368D4">
            <w:pPr>
              <w:widowControl w:val="0"/>
            </w:pPr>
            <w:bookmarkStart w:id="64" w:name="permission-for-group%3A76%3Aeveryone"/>
            <w:bookmarkStart w:id="65" w:name="permission-for-group%3A75%3Aeveryone"/>
            <w:bookmarkStart w:id="66" w:name="permission-for-group%3A74%3Aeveryone"/>
            <w:bookmarkStart w:id="67" w:name="permission-for-group%3A73%3Aeveryone"/>
            <w:bookmarkStart w:id="68" w:name="permission-for-group%3A72%3Aeveryone"/>
            <w:bookmarkStart w:id="69" w:name="permission-for-group%3A71%3Aeveryone"/>
            <w:bookmarkStart w:id="70" w:name="permission-for-group%3A70%3Aeveryone"/>
            <w:bookmarkStart w:id="71" w:name="permission-for-group%3A69%3Aeveryone"/>
            <w:bookmarkStart w:id="72" w:name="permission-for-group%3A68%3Aeveryone"/>
            <w:bookmarkStart w:id="73" w:name="permission-for-group%3A67%3Aeveryone"/>
            <w:bookmarkStart w:id="74" w:name="permission-for-group%3A66%3Aeveryone"/>
            <w:bookmarkStart w:id="75" w:name="permission-for-group%3A65%3Aeveryone"/>
            <w:bookmarkStart w:id="76" w:name="permission-for-group%3A64%3Aeveryone"/>
            <w:bookmarkStart w:id="77" w:name="permission-for-group%3A63%3Aeveryone"/>
            <w:bookmarkStart w:id="78" w:name="permission-for-group%3A62%3Aeveryone"/>
            <w:bookmarkStart w:id="79" w:name="permission-for-group%3A61%3Aeveryone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</w:tr>
      <w:tr w:rsidR="00000000" w14:paraId="47BFFCDF" w14:textId="77777777">
        <w:trPr>
          <w:trHeight w:val="315"/>
        </w:trPr>
        <w:tc>
          <w:tcPr>
            <w:tcW w:w="6354" w:type="dxa"/>
            <w:gridSpan w:val="2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F4A4A1" w14:textId="77777777" w:rsidR="00000000" w:rsidRDefault="000368D4">
            <w:pPr>
              <w:widowControl w:val="0"/>
              <w:jc w:val="center"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357" w:type="dxa"/>
            <w:shd w:val="clear" w:color="auto" w:fill="auto"/>
          </w:tcPr>
          <w:p w14:paraId="2A5C6994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364B0D9F" w14:textId="77777777" w:rsidR="00000000" w:rsidRDefault="000368D4">
            <w:pPr>
              <w:widowControl w:val="0"/>
            </w:pPr>
          </w:p>
        </w:tc>
        <w:tc>
          <w:tcPr>
            <w:tcW w:w="791" w:type="dxa"/>
            <w:shd w:val="clear" w:color="auto" w:fill="auto"/>
          </w:tcPr>
          <w:p w14:paraId="78566D74" w14:textId="77777777" w:rsidR="00000000" w:rsidRDefault="000368D4">
            <w:pPr>
              <w:widowControl w:val="0"/>
            </w:pPr>
          </w:p>
        </w:tc>
        <w:tc>
          <w:tcPr>
            <w:tcW w:w="445" w:type="dxa"/>
            <w:shd w:val="clear" w:color="auto" w:fill="auto"/>
          </w:tcPr>
          <w:p w14:paraId="26B1F7D3" w14:textId="77777777" w:rsidR="00000000" w:rsidRDefault="000368D4">
            <w:pPr>
              <w:widowControl w:val="0"/>
            </w:pPr>
          </w:p>
        </w:tc>
        <w:tc>
          <w:tcPr>
            <w:tcW w:w="8" w:type="dxa"/>
            <w:shd w:val="clear" w:color="auto" w:fill="auto"/>
          </w:tcPr>
          <w:p w14:paraId="147D16B9" w14:textId="77777777" w:rsidR="00000000" w:rsidRDefault="000368D4">
            <w:pPr>
              <w:widowControl w:val="0"/>
            </w:pPr>
          </w:p>
        </w:tc>
        <w:tc>
          <w:tcPr>
            <w:tcW w:w="1956" w:type="dxa"/>
            <w:shd w:val="clear" w:color="auto" w:fill="auto"/>
          </w:tcPr>
          <w:p w14:paraId="1DDD6C1C" w14:textId="77777777" w:rsidR="00000000" w:rsidRDefault="000368D4">
            <w:pPr>
              <w:widowControl w:val="0"/>
            </w:pPr>
          </w:p>
        </w:tc>
        <w:tc>
          <w:tcPr>
            <w:tcW w:w="60" w:type="dxa"/>
            <w:shd w:val="clear" w:color="auto" w:fill="auto"/>
          </w:tcPr>
          <w:p w14:paraId="52892ACA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733B5F32" w14:textId="77777777" w:rsidR="00000000" w:rsidRDefault="000368D4">
            <w:pPr>
              <w:widowControl w:val="0"/>
            </w:pPr>
          </w:p>
        </w:tc>
      </w:tr>
      <w:tr w:rsidR="00000000" w14:paraId="2A580DD4" w14:textId="77777777">
        <w:trPr>
          <w:trHeight w:val="227"/>
        </w:trPr>
        <w:tc>
          <w:tcPr>
            <w:tcW w:w="1563" w:type="dxa"/>
            <w:gridSpan w:val="4"/>
            <w:shd w:val="clear" w:color="auto" w:fill="auto"/>
            <w:vAlign w:val="center"/>
          </w:tcPr>
          <w:p w14:paraId="2B54CCA8" w14:textId="77777777" w:rsidR="00000000" w:rsidRDefault="000368D4">
            <w:pPr>
              <w:pStyle w:val="Corpotesto"/>
              <w:widowControl w:val="0"/>
              <w:snapToGrid w:val="0"/>
              <w:ind w:left="-65"/>
              <w:jc w:val="left"/>
            </w:pPr>
            <w:r>
              <w:rPr>
                <w:rFonts w:ascii="Times New Roman" w:hAnsi="Times New Roman"/>
              </w:rPr>
              <w:t>con ufficio in</w:t>
            </w:r>
          </w:p>
        </w:tc>
        <w:tc>
          <w:tcPr>
            <w:tcW w:w="6402" w:type="dxa"/>
            <w:gridSpan w:val="2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141B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5029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14:paraId="14FC1495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25AE49F5" w14:textId="77777777" w:rsidR="00000000" w:rsidRDefault="000368D4">
            <w:pPr>
              <w:widowControl w:val="0"/>
            </w:pPr>
            <w:bookmarkStart w:id="80" w:name="permission-for-group%3A78%3Aeveryone"/>
            <w:bookmarkStart w:id="81" w:name="permission-for-group%3A77%3Aeveryone"/>
            <w:bookmarkEnd w:id="80"/>
            <w:bookmarkEnd w:id="81"/>
          </w:p>
        </w:tc>
      </w:tr>
      <w:tr w:rsidR="00000000" w14:paraId="67B859CF" w14:textId="77777777">
        <w:tc>
          <w:tcPr>
            <w:tcW w:w="1563" w:type="dxa"/>
            <w:gridSpan w:val="4"/>
            <w:shd w:val="clear" w:color="auto" w:fill="auto"/>
          </w:tcPr>
          <w:p w14:paraId="0F173EFB" w14:textId="77777777" w:rsidR="00000000" w:rsidRDefault="000368D4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6402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14:paraId="09D7E92C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956" w:type="dxa"/>
            <w:tcBorders>
              <w:top w:val="single" w:sz="4" w:space="0" w:color="000000"/>
            </w:tcBorders>
            <w:shd w:val="clear" w:color="auto" w:fill="auto"/>
          </w:tcPr>
          <w:p w14:paraId="3B18E320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60" w:type="dxa"/>
            <w:shd w:val="clear" w:color="auto" w:fill="auto"/>
          </w:tcPr>
          <w:p w14:paraId="44CE078F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2F04D6FC" w14:textId="77777777" w:rsidR="00000000" w:rsidRDefault="000368D4">
            <w:pPr>
              <w:widowControl w:val="0"/>
            </w:pPr>
          </w:p>
        </w:tc>
      </w:tr>
      <w:tr w:rsidR="00000000" w14:paraId="27C65A59" w14:textId="77777777">
        <w:trPr>
          <w:trHeight w:val="227"/>
        </w:trPr>
        <w:tc>
          <w:tcPr>
            <w:tcW w:w="15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595B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440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2B4E6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7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C847" w14:textId="77777777" w:rsidR="00000000" w:rsidRDefault="000368D4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3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14D9" w14:textId="77777777" w:rsidR="00000000" w:rsidRDefault="000368D4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</w:p>
        </w:tc>
        <w:tc>
          <w:tcPr>
            <w:tcW w:w="60" w:type="dxa"/>
            <w:shd w:val="clear" w:color="auto" w:fill="auto"/>
          </w:tcPr>
          <w:p w14:paraId="160EA67F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4B160B8F" w14:textId="77777777" w:rsidR="00000000" w:rsidRDefault="000368D4">
            <w:pPr>
              <w:widowControl w:val="0"/>
            </w:pPr>
            <w:bookmarkStart w:id="82" w:name="permission-for-group%3A82%3Aeveryone"/>
            <w:bookmarkStart w:id="83" w:name="permission-for-group%3A81%3Aeveryone"/>
            <w:bookmarkStart w:id="84" w:name="permission-for-group%3A80%3Aeveryone"/>
            <w:bookmarkStart w:id="85" w:name="permission-for-group%3A79%3Aeveryone"/>
            <w:bookmarkEnd w:id="82"/>
            <w:bookmarkEnd w:id="83"/>
            <w:bookmarkEnd w:id="84"/>
            <w:bookmarkEnd w:id="85"/>
          </w:p>
        </w:tc>
      </w:tr>
      <w:tr w:rsidR="00000000" w14:paraId="20494DA5" w14:textId="77777777">
        <w:trPr>
          <w:trHeight w:val="90"/>
        </w:trPr>
        <w:tc>
          <w:tcPr>
            <w:tcW w:w="1563" w:type="dxa"/>
            <w:gridSpan w:val="4"/>
            <w:shd w:val="clear" w:color="auto" w:fill="auto"/>
          </w:tcPr>
          <w:p w14:paraId="7F84C34C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</w:t>
            </w:r>
            <w:r>
              <w:rPr>
                <w:sz w:val="14"/>
                <w:szCs w:val="14"/>
                <w:lang w:val="en-GB"/>
              </w:rPr>
              <w:t>a.p.</w:t>
            </w:r>
          </w:p>
        </w:tc>
        <w:tc>
          <w:tcPr>
            <w:tcW w:w="4405" w:type="dxa"/>
            <w:gridSpan w:val="16"/>
            <w:shd w:val="clear" w:color="auto" w:fill="auto"/>
          </w:tcPr>
          <w:p w14:paraId="234538F1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53" w:type="dxa"/>
            <w:gridSpan w:val="4"/>
            <w:shd w:val="clear" w:color="auto" w:fill="auto"/>
          </w:tcPr>
          <w:p w14:paraId="31A6329E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3200" w:type="dxa"/>
            <w:gridSpan w:val="4"/>
            <w:shd w:val="clear" w:color="auto" w:fill="auto"/>
          </w:tcPr>
          <w:p w14:paraId="4FF0B2A9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60" w:type="dxa"/>
            <w:shd w:val="clear" w:color="auto" w:fill="auto"/>
          </w:tcPr>
          <w:p w14:paraId="6002E060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69669AB0" w14:textId="77777777" w:rsidR="00000000" w:rsidRDefault="000368D4">
            <w:pPr>
              <w:widowControl w:val="0"/>
            </w:pPr>
          </w:p>
        </w:tc>
      </w:tr>
      <w:tr w:rsidR="00000000" w14:paraId="1A0FC1F3" w14:textId="77777777">
        <w:trPr>
          <w:trHeight w:val="315"/>
        </w:trPr>
        <w:tc>
          <w:tcPr>
            <w:tcW w:w="4861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8883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506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CDB2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60" w:type="dxa"/>
            <w:shd w:val="clear" w:color="auto" w:fill="auto"/>
          </w:tcPr>
          <w:p w14:paraId="5D912A23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250A5FF3" w14:textId="77777777" w:rsidR="00000000" w:rsidRDefault="000368D4">
            <w:pPr>
              <w:widowControl w:val="0"/>
            </w:pPr>
            <w:bookmarkStart w:id="86" w:name="permission-for-group%3A84%3Aeveryone"/>
            <w:bookmarkStart w:id="87" w:name="permission-for-group%3A83%3Aeveryone"/>
            <w:bookmarkEnd w:id="86"/>
            <w:bookmarkEnd w:id="87"/>
          </w:p>
        </w:tc>
      </w:tr>
      <w:tr w:rsidR="00000000" w14:paraId="05054B3D" w14:textId="77777777">
        <w:trPr>
          <w:trHeight w:val="174"/>
        </w:trPr>
        <w:tc>
          <w:tcPr>
            <w:tcW w:w="4861" w:type="dxa"/>
            <w:gridSpan w:val="16"/>
            <w:shd w:val="clear" w:color="auto" w:fill="auto"/>
            <w:vAlign w:val="center"/>
          </w:tcPr>
          <w:p w14:paraId="6990447E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lastRenderedPageBreak/>
              <w:t xml:space="preserve">indirizzo di posta elettronica </w:t>
            </w:r>
          </w:p>
        </w:tc>
        <w:tc>
          <w:tcPr>
            <w:tcW w:w="5060" w:type="dxa"/>
            <w:gridSpan w:val="12"/>
            <w:shd w:val="clear" w:color="auto" w:fill="auto"/>
            <w:vAlign w:val="center"/>
          </w:tcPr>
          <w:p w14:paraId="5EA07EF9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60" w:type="dxa"/>
            <w:shd w:val="clear" w:color="auto" w:fill="auto"/>
          </w:tcPr>
          <w:p w14:paraId="4E33F132" w14:textId="77777777" w:rsidR="00000000" w:rsidRDefault="000368D4">
            <w:pPr>
              <w:widowControl w:val="0"/>
            </w:pPr>
          </w:p>
        </w:tc>
        <w:tc>
          <w:tcPr>
            <w:tcW w:w="10" w:type="dxa"/>
            <w:shd w:val="clear" w:color="auto" w:fill="auto"/>
          </w:tcPr>
          <w:p w14:paraId="39B8E3BB" w14:textId="77777777" w:rsidR="00000000" w:rsidRDefault="000368D4">
            <w:pPr>
              <w:widowControl w:val="0"/>
            </w:pPr>
          </w:p>
        </w:tc>
      </w:tr>
    </w:tbl>
    <w:p w14:paraId="37240F85" w14:textId="77777777" w:rsidR="00000000" w:rsidRDefault="000368D4">
      <w:pPr>
        <w:pStyle w:val="Corpotesto"/>
        <w:rPr>
          <w:rFonts w:ascii="Times New Roman" w:hAnsi="Times New Roman"/>
        </w:rPr>
      </w:pPr>
    </w:p>
    <w:p w14:paraId="7D74292B" w14:textId="77777777" w:rsidR="00000000" w:rsidRDefault="000368D4">
      <w:pPr>
        <w:pStyle w:val="Titolo2"/>
        <w:spacing w:line="240" w:lineRule="auto"/>
        <w:rPr>
          <w:sz w:val="26"/>
        </w:rPr>
      </w:pPr>
    </w:p>
    <w:p w14:paraId="6C5C5E3D" w14:textId="77777777" w:rsidR="00000000" w:rsidRDefault="000368D4"/>
    <w:p w14:paraId="2E9841AC" w14:textId="77777777" w:rsidR="00000000" w:rsidRDefault="000368D4">
      <w:pPr>
        <w:pStyle w:val="Titolo2"/>
        <w:spacing w:line="240" w:lineRule="auto"/>
      </w:pPr>
      <w:r>
        <w:rPr>
          <w:b/>
        </w:rPr>
        <w:t xml:space="preserve">DISPOSIZIONI NORMATIVE ALLE QUALI SI RICHIEDE DEROGA </w:t>
      </w:r>
    </w:p>
    <w:p w14:paraId="221C3289" w14:textId="77777777" w:rsidR="00000000" w:rsidRDefault="000368D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851"/>
        <w:gridCol w:w="3402"/>
        <w:gridCol w:w="3402"/>
      </w:tblGrid>
      <w:tr w:rsidR="00000000" w14:paraId="36DB5F1C" w14:textId="77777777">
        <w:trPr>
          <w:cantSplit/>
          <w:trHeight w:val="330"/>
          <w:jc w:val="center"/>
        </w:trPr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ECB7D73" w14:textId="77777777" w:rsidR="00000000" w:rsidRDefault="000368D4">
            <w:pPr>
              <w:pStyle w:val="Corpotesto"/>
              <w:widowControl w:val="0"/>
              <w:tabs>
                <w:tab w:val="left" w:pos="1065"/>
              </w:tabs>
              <w:spacing w:before="80" w:after="80"/>
              <w:jc w:val="left"/>
            </w:pPr>
            <w:r>
              <w:rPr>
                <w:rFonts w:ascii="Times New Roman" w:hAnsi="Times New Roman"/>
                <w:b/>
              </w:rPr>
              <w:t xml:space="preserve">Attività n. </w:t>
            </w:r>
            <w:bookmarkStart w:id="88" w:name="permission-for-group%3A85%3Aeveryone"/>
            <w:r>
              <w:t>_</w:t>
            </w:r>
            <w:r>
              <w:rPr>
                <w:u w:val="single"/>
              </w:rPr>
              <w:t>____</w:t>
            </w:r>
            <w:bookmarkEnd w:id="88"/>
          </w:p>
          <w:p w14:paraId="4F9869C9" w14:textId="77777777" w:rsidR="00000000" w:rsidRDefault="000368D4">
            <w:pPr>
              <w:pStyle w:val="Corpotesto"/>
              <w:widowControl w:val="0"/>
              <w:tabs>
                <w:tab w:val="left" w:pos="1065"/>
              </w:tabs>
              <w:jc w:val="left"/>
            </w:pPr>
            <w:r>
              <w:rPr>
                <w:rFonts w:ascii="Times New Roman" w:hAnsi="Times New Roman"/>
                <w:b/>
              </w:rPr>
              <w:t xml:space="preserve">Disposizione </w:t>
            </w:r>
            <w:bookmarkStart w:id="89" w:name="permission-for-group%3A86%3Aeveryone"/>
            <w:r>
              <w:t>_</w:t>
            </w:r>
            <w:r>
              <w:rPr>
                <w:u w:val="single"/>
              </w:rPr>
              <w:t>____</w:t>
            </w:r>
            <w:bookmarkEnd w:id="89"/>
          </w:p>
          <w:p w14:paraId="251F2906" w14:textId="77777777" w:rsidR="00000000" w:rsidRDefault="000368D4">
            <w:pPr>
              <w:pStyle w:val="Corpotesto"/>
              <w:widowControl w:val="0"/>
              <w:tabs>
                <w:tab w:val="left" w:pos="1065"/>
              </w:tabs>
              <w:spacing w:after="80"/>
              <w:jc w:val="left"/>
            </w:pPr>
            <w:r>
              <w:rPr>
                <w:rFonts w:ascii="Times New Roman" w:hAnsi="Times New Roman"/>
                <w:sz w:val="12"/>
              </w:rPr>
              <w:t>legge,decreto ecc.</w:t>
            </w:r>
          </w:p>
          <w:p w14:paraId="37759F53" w14:textId="77777777" w:rsidR="00000000" w:rsidRDefault="000368D4">
            <w:pPr>
              <w:pStyle w:val="Corpotesto"/>
              <w:widowControl w:val="0"/>
              <w:tabs>
                <w:tab w:val="left" w:pos="1348"/>
              </w:tabs>
              <w:spacing w:after="80"/>
              <w:jc w:val="left"/>
            </w:pPr>
            <w:r>
              <w:rPr>
                <w:rFonts w:ascii="Times New Roman" w:hAnsi="Times New Roman"/>
                <w:b/>
              </w:rPr>
              <w:t xml:space="preserve">Articolo/Punto </w:t>
            </w:r>
            <w:bookmarkStart w:id="90" w:name="permission-for-group%3A87%3Aeveryone"/>
            <w:r>
              <w:t>_</w:t>
            </w:r>
            <w:r>
              <w:rPr>
                <w:u w:val="single"/>
              </w:rPr>
              <w:t>____</w:t>
            </w:r>
            <w:bookmarkEnd w:id="90"/>
          </w:p>
        </w:tc>
        <w:tc>
          <w:tcPr>
            <w:tcW w:w="7655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E0C51" w14:textId="77777777" w:rsidR="00000000" w:rsidRDefault="000368D4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b/>
              </w:rPr>
              <w:t>Desc</w:t>
            </w:r>
            <w:r>
              <w:rPr>
                <w:rFonts w:ascii="Times New Roman" w:hAnsi="Times New Roman"/>
                <w:b/>
              </w:rPr>
              <w:t>rizione della situazione da derogare</w:t>
            </w:r>
          </w:p>
        </w:tc>
      </w:tr>
      <w:tr w:rsidR="00000000" w14:paraId="0A7F89BF" w14:textId="77777777">
        <w:trPr>
          <w:cantSplit/>
          <w:trHeight w:val="257"/>
          <w:jc w:val="center"/>
        </w:trPr>
        <w:tc>
          <w:tcPr>
            <w:tcW w:w="255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C8D4A" w14:textId="77777777" w:rsidR="00000000" w:rsidRDefault="000368D4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0251ABC" w14:textId="77777777" w:rsidR="00000000" w:rsidRDefault="000368D4">
            <w:pPr>
              <w:pStyle w:val="Corpotesto"/>
              <w:widowControl w:val="0"/>
            </w:pPr>
            <w:bookmarkStart w:id="91" w:name="permission-for-group%3A88%3Aeveryone"/>
            <w:r>
              <w:rPr>
                <w:rFonts w:ascii="Times New Roman" w:hAnsi="Times New Roman"/>
              </w:rPr>
              <w:t xml:space="preserve">  </w:t>
            </w:r>
            <w:bookmarkEnd w:id="91"/>
          </w:p>
        </w:tc>
      </w:tr>
      <w:tr w:rsidR="00000000" w14:paraId="506C8BEF" w14:textId="77777777">
        <w:trPr>
          <w:cantSplit/>
          <w:trHeight w:val="615"/>
          <w:jc w:val="center"/>
        </w:trPr>
        <w:tc>
          <w:tcPr>
            <w:tcW w:w="255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429FE" w14:textId="77777777" w:rsidR="00000000" w:rsidRDefault="000368D4">
            <w:pPr>
              <w:pStyle w:val="Corpotesto"/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B5BEBA9" w14:textId="77777777" w:rsidR="00000000" w:rsidRDefault="000368D4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</w:tr>
      <w:tr w:rsidR="00000000" w14:paraId="205E7214" w14:textId="77777777">
        <w:trPr>
          <w:trHeight w:val="745"/>
          <w:jc w:val="center"/>
        </w:trPr>
        <w:tc>
          <w:tcPr>
            <w:tcW w:w="340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2BFC" w14:textId="77777777" w:rsidR="00000000" w:rsidRDefault="000368D4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8"/>
              </w:rPr>
              <w:t>Caratteristiche e/o vincoli esistenti che comportano l’impossibilità di ottemperare alle disposizioni normative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4C6C" w14:textId="77777777" w:rsidR="00000000" w:rsidRDefault="000368D4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8"/>
              </w:rPr>
              <w:t>Valutazione del rischio aggiuntivo conseguente alla mancata osservanza delle disposizioni cui si i</w:t>
            </w:r>
            <w:r>
              <w:rPr>
                <w:rFonts w:ascii="Times New Roman" w:hAnsi="Times New Roman"/>
                <w:sz w:val="18"/>
              </w:rPr>
              <w:t>ntende derogare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1D980A" w14:textId="77777777" w:rsidR="00000000" w:rsidRDefault="000368D4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8"/>
              </w:rPr>
              <w:t>Misure tecniche che si ritengono idonee a compensare il rischio aggiuntivo</w:t>
            </w:r>
          </w:p>
        </w:tc>
      </w:tr>
      <w:tr w:rsidR="00000000" w14:paraId="047041F4" w14:textId="77777777">
        <w:trPr>
          <w:cantSplit/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24B36D1" w14:textId="77777777" w:rsidR="00000000" w:rsidRDefault="000368D4">
            <w:pPr>
              <w:pStyle w:val="Corpotesto"/>
              <w:widowControl w:val="0"/>
              <w:spacing w:before="80"/>
              <w:jc w:val="left"/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dettagliata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2C9B0" w14:textId="77777777" w:rsidR="00000000" w:rsidRDefault="000368D4">
            <w:pPr>
              <w:pStyle w:val="Corpotesto"/>
              <w:widowControl w:val="0"/>
              <w:spacing w:before="80"/>
              <w:jc w:val="left"/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</w:t>
            </w:r>
            <w:r>
              <w:rPr>
                <w:rFonts w:ascii="Times New Roman" w:hAnsi="Times New Roman"/>
                <w:i/>
                <w:sz w:val="14"/>
              </w:rPr>
              <w:t>ttagliata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6805602" w14:textId="77777777" w:rsidR="00000000" w:rsidRDefault="000368D4">
            <w:pPr>
              <w:pStyle w:val="Corpotesto"/>
              <w:widowControl w:val="0"/>
              <w:spacing w:before="80"/>
              <w:jc w:val="left"/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dettagliata</w:t>
            </w:r>
          </w:p>
        </w:tc>
      </w:tr>
      <w:tr w:rsidR="00000000" w14:paraId="74E81399" w14:textId="77777777">
        <w:trPr>
          <w:cantSplit/>
          <w:trHeight w:val="2178"/>
          <w:jc w:val="center"/>
        </w:trPr>
        <w:tc>
          <w:tcPr>
            <w:tcW w:w="340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19EDC18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66E763D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BABCC0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  <w:bookmarkStart w:id="92" w:name="permission-for-group%3A91%3Aeveryone"/>
            <w:bookmarkStart w:id="93" w:name="permission-for-group%3A90%3Aeveryone"/>
            <w:bookmarkStart w:id="94" w:name="permission-for-group%3A89%3Aeveryone"/>
            <w:bookmarkEnd w:id="92"/>
            <w:bookmarkEnd w:id="93"/>
            <w:bookmarkEnd w:id="94"/>
          </w:p>
        </w:tc>
      </w:tr>
    </w:tbl>
    <w:p w14:paraId="0644CC8C" w14:textId="77777777" w:rsidR="00000000" w:rsidRDefault="000368D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851"/>
        <w:gridCol w:w="3402"/>
        <w:gridCol w:w="3402"/>
      </w:tblGrid>
      <w:tr w:rsidR="00000000" w14:paraId="5357D1DD" w14:textId="77777777">
        <w:trPr>
          <w:cantSplit/>
          <w:trHeight w:val="330"/>
          <w:jc w:val="center"/>
        </w:trPr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867C2FF" w14:textId="77777777" w:rsidR="00000000" w:rsidRDefault="000368D4">
            <w:pPr>
              <w:pStyle w:val="Corpotesto"/>
              <w:widowControl w:val="0"/>
              <w:tabs>
                <w:tab w:val="left" w:pos="1065"/>
              </w:tabs>
              <w:spacing w:before="80" w:after="80"/>
              <w:jc w:val="left"/>
            </w:pPr>
            <w:r>
              <w:rPr>
                <w:rFonts w:ascii="Times New Roman" w:hAnsi="Times New Roman"/>
                <w:b/>
              </w:rPr>
              <w:t xml:space="preserve">Attività n. </w:t>
            </w:r>
            <w:bookmarkStart w:id="95" w:name="permission-for-group%3A92%3Aeveryone"/>
            <w:r>
              <w:t>_</w:t>
            </w:r>
            <w:r>
              <w:rPr>
                <w:u w:val="single"/>
              </w:rPr>
              <w:t>____</w:t>
            </w:r>
            <w:bookmarkEnd w:id="95"/>
          </w:p>
          <w:p w14:paraId="5FB06396" w14:textId="77777777" w:rsidR="00000000" w:rsidRDefault="000368D4">
            <w:pPr>
              <w:pStyle w:val="Corpotesto"/>
              <w:widowControl w:val="0"/>
              <w:tabs>
                <w:tab w:val="left" w:pos="1065"/>
              </w:tabs>
              <w:jc w:val="left"/>
            </w:pPr>
            <w:r>
              <w:rPr>
                <w:rFonts w:ascii="Times New Roman" w:hAnsi="Times New Roman"/>
                <w:b/>
              </w:rPr>
              <w:t xml:space="preserve">Disposizione </w:t>
            </w:r>
            <w:bookmarkStart w:id="96" w:name="permission-for-group%3A93%3Aeveryone"/>
            <w:r>
              <w:t>_</w:t>
            </w:r>
            <w:r>
              <w:rPr>
                <w:u w:val="single"/>
              </w:rPr>
              <w:t>____</w:t>
            </w:r>
            <w:bookmarkEnd w:id="96"/>
          </w:p>
          <w:p w14:paraId="0CE95F1E" w14:textId="77777777" w:rsidR="00000000" w:rsidRDefault="000368D4">
            <w:pPr>
              <w:pStyle w:val="Corpotesto"/>
              <w:widowControl w:val="0"/>
              <w:tabs>
                <w:tab w:val="left" w:pos="1065"/>
              </w:tabs>
              <w:spacing w:after="80"/>
              <w:jc w:val="left"/>
            </w:pPr>
            <w:r>
              <w:rPr>
                <w:rFonts w:ascii="Times New Roman" w:hAnsi="Times New Roman"/>
                <w:sz w:val="12"/>
              </w:rPr>
              <w:t>legge,decreto ecc.</w:t>
            </w:r>
          </w:p>
          <w:p w14:paraId="6FF2AB68" w14:textId="77777777" w:rsidR="00000000" w:rsidRDefault="000368D4">
            <w:pPr>
              <w:pStyle w:val="Corpotesto"/>
              <w:widowControl w:val="0"/>
              <w:tabs>
                <w:tab w:val="left" w:pos="1348"/>
              </w:tabs>
              <w:spacing w:after="80"/>
              <w:jc w:val="left"/>
            </w:pPr>
            <w:r>
              <w:rPr>
                <w:rFonts w:ascii="Times New Roman" w:hAnsi="Times New Roman"/>
                <w:b/>
              </w:rPr>
              <w:t xml:space="preserve">Articolo/Punto </w:t>
            </w:r>
            <w:bookmarkStart w:id="97" w:name="permission-for-group%3A94%3Aeveryone"/>
            <w:r>
              <w:t>_</w:t>
            </w:r>
            <w:r>
              <w:rPr>
                <w:u w:val="single"/>
              </w:rPr>
              <w:t>____</w:t>
            </w:r>
            <w:bookmarkEnd w:id="97"/>
          </w:p>
        </w:tc>
        <w:tc>
          <w:tcPr>
            <w:tcW w:w="7655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A6A6BF" w14:textId="77777777" w:rsidR="00000000" w:rsidRDefault="000368D4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b/>
              </w:rPr>
              <w:t>Descrizione della situazione da derogare</w:t>
            </w:r>
          </w:p>
        </w:tc>
      </w:tr>
      <w:tr w:rsidR="00000000" w14:paraId="4BABEC9A" w14:textId="77777777">
        <w:trPr>
          <w:cantSplit/>
          <w:trHeight w:val="257"/>
          <w:jc w:val="center"/>
        </w:trPr>
        <w:tc>
          <w:tcPr>
            <w:tcW w:w="255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AFB60" w14:textId="77777777" w:rsidR="00000000" w:rsidRDefault="000368D4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52A87E4" w14:textId="77777777" w:rsidR="00000000" w:rsidRDefault="000368D4">
            <w:pPr>
              <w:pStyle w:val="Corpotesto"/>
              <w:widowControl w:val="0"/>
            </w:pPr>
            <w:bookmarkStart w:id="98" w:name="permission-for-group%3A95%3Aeveryone"/>
            <w:r>
              <w:rPr>
                <w:rFonts w:ascii="Times New Roman" w:hAnsi="Times New Roman"/>
              </w:rPr>
              <w:t xml:space="preserve">  </w:t>
            </w:r>
            <w:bookmarkEnd w:id="98"/>
          </w:p>
        </w:tc>
      </w:tr>
      <w:tr w:rsidR="00000000" w14:paraId="2335830C" w14:textId="77777777">
        <w:trPr>
          <w:cantSplit/>
          <w:trHeight w:val="473"/>
          <w:jc w:val="center"/>
        </w:trPr>
        <w:tc>
          <w:tcPr>
            <w:tcW w:w="255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0A152" w14:textId="77777777" w:rsidR="00000000" w:rsidRDefault="000368D4">
            <w:pPr>
              <w:pStyle w:val="Corpotesto"/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659844E" w14:textId="77777777" w:rsidR="00000000" w:rsidRDefault="000368D4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</w:tr>
      <w:tr w:rsidR="00000000" w14:paraId="27BB1B7F" w14:textId="77777777">
        <w:trPr>
          <w:trHeight w:val="745"/>
          <w:jc w:val="center"/>
        </w:trPr>
        <w:tc>
          <w:tcPr>
            <w:tcW w:w="340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2D9D" w14:textId="77777777" w:rsidR="00000000" w:rsidRDefault="000368D4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8"/>
              </w:rPr>
              <w:t>Caratteristiche e/o vincol</w:t>
            </w:r>
            <w:r>
              <w:rPr>
                <w:rFonts w:ascii="Times New Roman" w:hAnsi="Times New Roman"/>
                <w:sz w:val="18"/>
              </w:rPr>
              <w:t>i esistenti che comportano l’impossibilità di ottemperare alle disposizioni normative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BA18" w14:textId="77777777" w:rsidR="00000000" w:rsidRDefault="000368D4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8"/>
              </w:rPr>
              <w:t>Valutazione del rischio aggiuntivo conseguente alla mancata osservanza delle disposizioni cui si intende derogare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4337A9" w14:textId="77777777" w:rsidR="00000000" w:rsidRDefault="000368D4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8"/>
              </w:rPr>
              <w:t xml:space="preserve">Misure tecniche che si ritengono idonee a compensare il </w:t>
            </w:r>
            <w:r>
              <w:rPr>
                <w:rFonts w:ascii="Times New Roman" w:hAnsi="Times New Roman"/>
                <w:sz w:val="18"/>
              </w:rPr>
              <w:t>rischio aggiuntivo</w:t>
            </w:r>
          </w:p>
        </w:tc>
      </w:tr>
      <w:tr w:rsidR="00000000" w14:paraId="3C0146F4" w14:textId="77777777">
        <w:trPr>
          <w:cantSplit/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01AAD74" w14:textId="77777777" w:rsidR="00000000" w:rsidRDefault="000368D4">
            <w:pPr>
              <w:pStyle w:val="Corpotesto"/>
              <w:widowControl w:val="0"/>
              <w:spacing w:before="80"/>
              <w:jc w:val="left"/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dettagliata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D1E92" w14:textId="77777777" w:rsidR="00000000" w:rsidRDefault="000368D4">
            <w:pPr>
              <w:pStyle w:val="Corpotesto"/>
              <w:widowControl w:val="0"/>
              <w:spacing w:before="80"/>
              <w:jc w:val="left"/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produrre relazione dettagliata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D0AA24E" w14:textId="77777777" w:rsidR="00000000" w:rsidRDefault="000368D4">
            <w:pPr>
              <w:pStyle w:val="Corpotesto"/>
              <w:widowControl w:val="0"/>
              <w:spacing w:before="80"/>
              <w:jc w:val="left"/>
            </w:pPr>
            <w:r>
              <w:rPr>
                <w:rFonts w:ascii="Times New Roman" w:hAnsi="Times New Roman"/>
                <w:i/>
                <w:sz w:val="14"/>
              </w:rPr>
              <w:t>N.B.:  inserire solo descrizione sintetica: in allegato produr</w:t>
            </w:r>
            <w:r>
              <w:rPr>
                <w:rFonts w:ascii="Times New Roman" w:hAnsi="Times New Roman"/>
                <w:i/>
                <w:sz w:val="14"/>
              </w:rPr>
              <w:t>re relazione dettagliata</w:t>
            </w:r>
          </w:p>
        </w:tc>
      </w:tr>
      <w:tr w:rsidR="00000000" w14:paraId="67DD1887" w14:textId="77777777">
        <w:trPr>
          <w:cantSplit/>
          <w:trHeight w:val="2049"/>
          <w:jc w:val="center"/>
        </w:trPr>
        <w:tc>
          <w:tcPr>
            <w:tcW w:w="340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80BD676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92F1BDA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4C2967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  <w:bookmarkStart w:id="99" w:name="permission-for-group%3A98%3Aeveryone"/>
            <w:bookmarkStart w:id="100" w:name="permission-for-group%3A97%3Aeveryone"/>
            <w:bookmarkStart w:id="101" w:name="permission-for-group%3A96%3Aeveryone"/>
            <w:bookmarkEnd w:id="99"/>
            <w:bookmarkEnd w:id="100"/>
            <w:bookmarkEnd w:id="101"/>
          </w:p>
        </w:tc>
      </w:tr>
    </w:tbl>
    <w:p w14:paraId="2802D128" w14:textId="77777777" w:rsidR="00000000" w:rsidRDefault="000368D4">
      <w:pPr>
        <w:jc w:val="center"/>
      </w:pPr>
    </w:p>
    <w:p w14:paraId="0F1EA468" w14:textId="77777777" w:rsidR="00000000" w:rsidRDefault="000368D4">
      <w:pPr>
        <w:ind w:right="-1"/>
        <w:jc w:val="both"/>
      </w:pPr>
      <w:r>
        <w:t>Nel caso in cui le attività e/o i punti da derogare siano più di 2 allegare ulteriore copia della seconda facciata MOD. PIN 4 2023.</w:t>
      </w:r>
    </w:p>
    <w:p w14:paraId="2595D817" w14:textId="77777777" w:rsidR="00000000" w:rsidRDefault="000368D4">
      <w:pPr>
        <w:jc w:val="both"/>
      </w:pPr>
      <w:r>
        <w:t>Allega i seguenti documenti tecnici di progetto</w:t>
      </w:r>
      <w:r>
        <w:rPr>
          <w:rStyle w:val="Rimandonotaapidipagina"/>
        </w:rPr>
        <w:footnoteReference w:id="2"/>
      </w:r>
      <w:r>
        <w:t>,  debitamente firmati, conformi a quanto pre</w:t>
      </w:r>
      <w:r>
        <w:t xml:space="preserve">visto dall’Allegato I al Decreto del Ministro dell’Interno del 7-8-2012, integrati da una valutazione sul rischio aggiuntivo conseguente alla mancata osservanza delle normative di prevenzione incendi cui si intende derogare e dall’indicazione delle misure </w:t>
      </w:r>
      <w:r>
        <w:t>che si ritengono idonee a compensare il rischio aggiuntivo:</w:t>
      </w:r>
    </w:p>
    <w:p w14:paraId="008FA793" w14:textId="77777777" w:rsidR="00000000" w:rsidRDefault="000368D4">
      <w:r>
        <w:t xml:space="preserve">        </w:t>
      </w:r>
    </w:p>
    <w:p w14:paraId="221C753E" w14:textId="77777777" w:rsidR="00000000" w:rsidRDefault="000368D4">
      <w:pPr>
        <w:pStyle w:val="Corpotesto"/>
        <w:tabs>
          <w:tab w:val="left" w:pos="3828"/>
        </w:tabs>
        <w:spacing w:after="60"/>
        <w:ind w:left="851" w:right="295"/>
      </w:pPr>
      <w:r>
        <w:rPr>
          <w:rFonts w:ascii="Times New Roman" w:hAnsi="Times New Roman"/>
        </w:rPr>
        <w:t>- Relazione tecnica</w:t>
      </w:r>
      <w:r>
        <w:rPr>
          <w:rFonts w:ascii="Times New Roman" w:hAnsi="Times New Roman"/>
        </w:rPr>
        <w:tab/>
        <w:t xml:space="preserve">(n. fascicoli: </w:t>
      </w:r>
      <w:bookmarkStart w:id="102" w:name="permission-for-group%3A99%3Aeveryone"/>
      <w:r>
        <w:rPr>
          <w:rFonts w:ascii="Times New Roman" w:hAnsi="Times New Roman"/>
        </w:rPr>
        <w:t xml:space="preserve">           </w:t>
      </w:r>
      <w:bookmarkEnd w:id="102"/>
      <w:r>
        <w:rPr>
          <w:rFonts w:ascii="Times New Roman" w:hAnsi="Times New Roman"/>
          <w:spacing w:val="16"/>
        </w:rPr>
        <w:t>)</w:t>
      </w:r>
    </w:p>
    <w:p w14:paraId="38CA7FE6" w14:textId="77777777" w:rsidR="00000000" w:rsidRDefault="000368D4">
      <w:pPr>
        <w:pStyle w:val="Corpotesto"/>
        <w:tabs>
          <w:tab w:val="left" w:pos="3828"/>
        </w:tabs>
        <w:spacing w:after="60"/>
        <w:ind w:left="851" w:right="295"/>
      </w:pPr>
      <w:r>
        <w:rPr>
          <w:rFonts w:ascii="Times New Roman" w:hAnsi="Times New Roman"/>
        </w:rPr>
        <w:t>- Elaborati grafici</w:t>
      </w:r>
      <w:r>
        <w:rPr>
          <w:rFonts w:ascii="Times New Roman" w:hAnsi="Times New Roman"/>
        </w:rPr>
        <w:tab/>
        <w:t xml:space="preserve">(n. elaborati: </w:t>
      </w:r>
      <w:bookmarkStart w:id="103" w:name="permission-for-group%3A100%3Aeveryone"/>
      <w:r>
        <w:rPr>
          <w:rFonts w:ascii="Times New Roman" w:hAnsi="Times New Roman"/>
        </w:rPr>
        <w:t xml:space="preserve">           </w:t>
      </w:r>
      <w:bookmarkEnd w:id="103"/>
      <w:r>
        <w:rPr>
          <w:rFonts w:ascii="Times New Roman" w:hAnsi="Times New Roman"/>
        </w:rPr>
        <w:t>)</w:t>
      </w:r>
    </w:p>
    <w:p w14:paraId="4B997E9F" w14:textId="77777777" w:rsidR="00000000" w:rsidRDefault="000368D4"/>
    <w:p w14:paraId="5A9B76AC" w14:textId="77777777" w:rsidR="00000000" w:rsidRDefault="000368D4"/>
    <w:tbl>
      <w:tblPr>
        <w:tblW w:w="0" w:type="auto"/>
        <w:tblInd w:w="-7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424"/>
        <w:gridCol w:w="425"/>
        <w:gridCol w:w="993"/>
        <w:gridCol w:w="425"/>
        <w:gridCol w:w="142"/>
        <w:gridCol w:w="141"/>
        <w:gridCol w:w="852"/>
        <w:gridCol w:w="141"/>
        <w:gridCol w:w="851"/>
        <w:gridCol w:w="709"/>
        <w:gridCol w:w="992"/>
        <w:gridCol w:w="284"/>
        <w:gridCol w:w="264"/>
        <w:gridCol w:w="161"/>
        <w:gridCol w:w="1700"/>
      </w:tblGrid>
      <w:tr w:rsidR="00000000" w14:paraId="3DDFE0E3" w14:textId="77777777">
        <w:trPr>
          <w:cantSplit/>
          <w:trHeight w:val="1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248751" w14:textId="77777777" w:rsidR="00000000" w:rsidRDefault="000368D4">
            <w:pPr>
              <w:pStyle w:val="Corpotesto"/>
              <w:pageBreakBefore/>
              <w:widowControl w:val="0"/>
              <w:snapToGrid w:val="0"/>
              <w:ind w:left="113" w:right="113"/>
              <w:jc w:val="center"/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n.b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è obbligatoria.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67F84F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Attestato di versamen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Style w:val="Rimandonotaapidipagina"/>
              </w:rPr>
              <w:footnoteReference w:id="3"/>
            </w:r>
            <w:r>
              <w:rPr>
                <w:rFonts w:ascii="Times New Roman" w:hAnsi="Times New Roman"/>
              </w:rPr>
              <w:t xml:space="preserve"> n. 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DA5ED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4C3238D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7C9BE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43389E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intestato alla </w:t>
            </w:r>
            <w:bookmarkStart w:id="104" w:name="permission-for-group%3A102%3Aeveryone"/>
            <w:bookmarkStart w:id="105" w:name="permission-for-group%3A101%3Aeveryone"/>
            <w:bookmarkEnd w:id="104"/>
            <w:bookmarkEnd w:id="105"/>
          </w:p>
        </w:tc>
      </w:tr>
      <w:tr w:rsidR="00000000" w14:paraId="15CA2441" w14:textId="77777777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35FC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9213" w:type="dxa"/>
            <w:gridSpan w:val="1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FAF65C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60A6EFF2" w14:textId="77777777">
        <w:trPr>
          <w:cantSplit/>
          <w:trHeight w:val="2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9CC5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3118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D3EC28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68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BC62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A2CD32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ai sensi del DLgs 139/2006</w:t>
            </w:r>
            <w:bookmarkStart w:id="106" w:name="permission-for-group%3A103%3Aeveryone"/>
            <w:bookmarkEnd w:id="106"/>
          </w:p>
        </w:tc>
      </w:tr>
      <w:tr w:rsidR="00000000" w14:paraId="2EA87C83" w14:textId="77777777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0F9F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9213" w:type="dxa"/>
            <w:gridSpan w:val="1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43881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1E514E5F" w14:textId="77777777">
        <w:trPr>
          <w:cantSplit/>
          <w:trHeight w:val="2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8AA7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2551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7CF312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per un </w:t>
            </w:r>
            <w:r>
              <w:rPr>
                <w:rFonts w:ascii="Times New Roman" w:hAnsi="Times New Roman"/>
                <w:b/>
              </w:rPr>
              <w:t>totale</w:t>
            </w:r>
            <w:r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E18B" w14:textId="77777777" w:rsidR="00000000" w:rsidRDefault="000368D4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€ </w:t>
            </w:r>
            <w:bookmarkStart w:id="107" w:name="permission-for-group%3A104%3Aeveryone"/>
            <w:r>
              <w:rPr>
                <w:rFonts w:ascii="Times New Roman" w:hAnsi="Times New Roman"/>
              </w:rPr>
              <w:t xml:space="preserve">  </w:t>
            </w:r>
            <w:bookmarkEnd w:id="107"/>
          </w:p>
        </w:tc>
        <w:tc>
          <w:tcPr>
            <w:tcW w:w="4961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2A4979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così distinte:</w:t>
            </w:r>
          </w:p>
        </w:tc>
      </w:tr>
      <w:tr w:rsidR="00000000" w14:paraId="26E94720" w14:textId="77777777">
        <w:trPr>
          <w:cantSplit/>
          <w:trHeight w:val="1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5AD2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9213" w:type="dxa"/>
            <w:gridSpan w:val="1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0E8A0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09547BCA" w14:textId="77777777">
        <w:trPr>
          <w:cantSplit/>
          <w:trHeight w:val="2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59FC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AFDB3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39E1C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56918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D9E27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08" w:name="permission-for-group%3A107%3Aeveryone"/>
            <w:bookmarkStart w:id="109" w:name="__Fieldmark__1398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8"/>
            <w:bookmarkEnd w:id="109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10" w:name="permission-for-group%3A108%3Aeveryone"/>
            <w:bookmarkStart w:id="111" w:name="__Fieldmark__1398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0"/>
            <w:bookmarkEnd w:id="111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112" w:name="permission-for-group%3A109%3Aeveryone"/>
            <w:bookmarkStart w:id="113" w:name="__Fieldmark__1399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2"/>
            <w:bookmarkEnd w:id="113"/>
            <w:r>
              <w:rPr>
                <w:rStyle w:val="Rimandonotaapidipagina"/>
                <w:smallCaps/>
                <w:spacing w:val="20"/>
                <w:sz w:val="16"/>
                <w:szCs w:val="16"/>
              </w:rPr>
              <w:footnoteReference w:id="4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RTO/RTV</w:t>
            </w:r>
            <w:bookmarkStart w:id="114" w:name="permission-for-group%3A110%3Aeveryone"/>
            <w:bookmarkStart w:id="115" w:name="__Fieldmark__1400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4"/>
            <w:bookmarkEnd w:id="115"/>
            <w:r>
              <w:rPr>
                <w:rStyle w:val="Rimandonotaapidipagina"/>
                <w:b/>
                <w:sz w:val="16"/>
                <w:szCs w:val="16"/>
              </w:rPr>
              <w:footnoteReference w:id="5"/>
            </w:r>
          </w:p>
          <w:p w14:paraId="71B90F3D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116" w:name="permission-for-group%3A111%3Aeveryone"/>
            <w:bookmarkStart w:id="117" w:name="__Fieldmark__1401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16"/>
            <w:bookmarkEnd w:id="117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18" w:name="permission-for-group%3A112%3Aeveryone"/>
            <w:bookmarkStart w:id="119" w:name="__Fieldmark__1402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18"/>
            <w:bookmarkEnd w:id="119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20" w:name="permission-for-group%3A113%3Aeveryone"/>
            <w:bookmarkStart w:id="121" w:name="__Fieldmark__1402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0"/>
            <w:bookmarkEnd w:id="121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22" w:name="permission-for-group%3A114%3Aeveryone"/>
            <w:bookmarkStart w:id="123" w:name="__Fieldmark__1403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2"/>
            <w:bookmarkEnd w:id="123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24" w:name="permission-for-group%3A115%3Aeveryone"/>
            <w:bookmarkStart w:id="125" w:name="__Fieldmark__1403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4"/>
            <w:bookmarkEnd w:id="125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26" w:name="permission-for-group%3A116%3Aeveryone"/>
            <w:bookmarkStart w:id="127" w:name="__Fieldmark__1404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6"/>
            <w:bookmarkEnd w:id="127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28" w:name="permission-for-group%3A117%3Aeveryone"/>
            <w:bookmarkStart w:id="129" w:name="__Fieldmark__1404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8"/>
            <w:bookmarkEnd w:id="129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30" w:name="permission-for-group%3A118%3Aeveryone"/>
            <w:bookmarkStart w:id="131" w:name="__Fieldmark__1405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0"/>
            <w:bookmarkEnd w:id="131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32" w:name="permission-for-group%3A119%3Aeveryone"/>
            <w:bookmarkStart w:id="133" w:name="__Fieldmark__1405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2"/>
            <w:bookmarkEnd w:id="133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134" w:name="permission-for-group%3A120%3Aeveryone"/>
            <w:bookmarkStart w:id="135" w:name="__Fieldmark__1406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4"/>
            <w:bookmarkEnd w:id="135"/>
            <w:r>
              <w:rPr>
                <w:rStyle w:val="Rimandonotaapidipagina"/>
                <w:b/>
                <w:smallCaps/>
                <w:spacing w:val="20"/>
                <w:sz w:val="16"/>
                <w:szCs w:val="16"/>
              </w:rPr>
              <w:footnoteReference w:id="6"/>
            </w:r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8A8587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7B50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bookmarkStart w:id="136" w:name="permission-for-group%3A121%3Aeveryone"/>
            <w:r>
              <w:rPr>
                <w:rFonts w:ascii="Times New Roman" w:hAnsi="Times New Roman"/>
              </w:rPr>
              <w:t xml:space="preserve">  </w:t>
            </w:r>
            <w:bookmarkEnd w:id="136"/>
            <w:r>
              <w:rPr>
                <w:rFonts w:ascii="Times New Roman" w:hAnsi="Times New Roman"/>
              </w:rPr>
              <w:t xml:space="preserve"> </w:t>
            </w:r>
            <w:bookmarkStart w:id="137" w:name="permission-for-group%3A106%3Aeveryone"/>
            <w:bookmarkStart w:id="138" w:name="permission-for-group%3A105%3Aeveryone"/>
            <w:bookmarkEnd w:id="137"/>
            <w:bookmarkEnd w:id="138"/>
          </w:p>
        </w:tc>
      </w:tr>
      <w:tr w:rsidR="00000000" w14:paraId="69B83252" w14:textId="77777777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B20D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446301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9705BE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C3FE7A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</w:t>
            </w:r>
            <w:r>
              <w:rPr>
                <w:rFonts w:ascii="Times New Roman" w:hAnsi="Times New Roman"/>
                <w:sz w:val="16"/>
                <w:szCs w:val="16"/>
              </w:rPr>
              <w:t>ttocl./ categoria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  <w:r>
              <w:rPr>
                <w:rStyle w:val="Rimandonotaapidipagina"/>
                <w:sz w:val="16"/>
                <w:szCs w:val="16"/>
              </w:rPr>
              <w:footnoteReference w:id="7"/>
            </w:r>
          </w:p>
        </w:tc>
        <w:tc>
          <w:tcPr>
            <w:tcW w:w="4376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06477F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" w:type="dxa"/>
            <w:shd w:val="clear" w:color="auto" w:fill="auto"/>
            <w:vAlign w:val="center"/>
          </w:tcPr>
          <w:p w14:paraId="7EF18273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267DE3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6083577E" w14:textId="77777777">
        <w:trPr>
          <w:cantSplit/>
          <w:trHeight w:val="2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7138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574DBC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D75A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5810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E20CD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39" w:name="permission-for-group%3A124%3Aeveryone"/>
            <w:bookmarkStart w:id="140" w:name="__Fieldmark__1409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9"/>
            <w:bookmarkEnd w:id="140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41" w:name="permission-for-group%3A125%3Aeveryone"/>
            <w:bookmarkStart w:id="142" w:name="__Fieldmark__1409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1"/>
            <w:bookmarkEnd w:id="142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143" w:name="permission-for-group%3A126%3Aeveryone"/>
            <w:bookmarkStart w:id="144" w:name="__Fieldmark__1410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3"/>
            <w:bookmarkEnd w:id="144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145" w:name="permission-for-group%3A127%3Aeveryone"/>
            <w:bookmarkStart w:id="146" w:name="__Fieldmark__1411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5"/>
            <w:bookmarkEnd w:id="146"/>
          </w:p>
          <w:p w14:paraId="4FBD1AC9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147" w:name="permission-for-group%3A128%3Aeveryone"/>
            <w:bookmarkStart w:id="148" w:name="__Fieldmark__1411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7"/>
            <w:bookmarkEnd w:id="148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49" w:name="permission-for-group%3A129%3Aeveryone"/>
            <w:bookmarkStart w:id="150" w:name="__Fieldmark__1412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9"/>
            <w:bookmarkEnd w:id="150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51" w:name="permission-for-group%3A130%3Aeveryone"/>
            <w:bookmarkStart w:id="152" w:name="__Fieldmark__1412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1"/>
            <w:bookmarkEnd w:id="152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53" w:name="permission-for-group%3A131%3Aeveryone"/>
            <w:bookmarkStart w:id="154" w:name="__Fieldmark__1413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3"/>
            <w:bookmarkEnd w:id="154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55" w:name="permission-for-group%3A132%3Aeveryone"/>
            <w:bookmarkStart w:id="156" w:name="__Fieldmark__1413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5"/>
            <w:bookmarkEnd w:id="156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57" w:name="permission-for-group%3A133%3Aeveryone"/>
            <w:bookmarkStart w:id="158" w:name="__Fieldmark__1414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7"/>
            <w:bookmarkEnd w:id="158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59" w:name="permission-for-group%3A134%3Aeveryone"/>
            <w:bookmarkStart w:id="160" w:name="__Fieldmark__1414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9"/>
            <w:bookmarkEnd w:id="160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61" w:name="permission-for-group%3A135%3Aeveryone"/>
            <w:bookmarkStart w:id="162" w:name="__Fieldmark__1415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1"/>
            <w:bookmarkEnd w:id="162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63" w:name="permission-for-group%3A136%3Aeveryone"/>
            <w:bookmarkStart w:id="164" w:name="__Fieldmark__1415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3"/>
            <w:bookmarkEnd w:id="164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165" w:name="permission-for-group%3A137%3Aeveryone"/>
            <w:bookmarkStart w:id="166" w:name="__Fieldmark__1416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5"/>
            <w:bookmarkEnd w:id="166"/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B96158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3C04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bookmarkStart w:id="167" w:name="permission-for-group%3A138%3Aeveryone"/>
            <w:r>
              <w:rPr>
                <w:rFonts w:ascii="Times New Roman" w:hAnsi="Times New Roman"/>
              </w:rPr>
              <w:t xml:space="preserve">  </w:t>
            </w:r>
            <w:bookmarkEnd w:id="167"/>
            <w:r>
              <w:rPr>
                <w:rFonts w:ascii="Times New Roman" w:hAnsi="Times New Roman"/>
              </w:rPr>
              <w:t xml:space="preserve"> </w:t>
            </w:r>
            <w:bookmarkStart w:id="168" w:name="permission-for-group%3A123%3Aeveryone"/>
            <w:bookmarkStart w:id="169" w:name="permission-for-group%3A122%3Aeveryone"/>
            <w:bookmarkEnd w:id="168"/>
            <w:bookmarkEnd w:id="169"/>
          </w:p>
        </w:tc>
      </w:tr>
      <w:tr w:rsidR="00000000" w14:paraId="47652523" w14:textId="77777777">
        <w:trPr>
          <w:cantSplit/>
          <w:trHeight w:val="16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684C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DF82F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71556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5A8485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6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9ABAF6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161" w:type="dxa"/>
            <w:shd w:val="clear" w:color="auto" w:fill="auto"/>
            <w:vAlign w:val="center"/>
          </w:tcPr>
          <w:p w14:paraId="3E031E46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AD3208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7127C6DC" w14:textId="77777777">
        <w:trPr>
          <w:cantSplit/>
          <w:trHeight w:val="2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8D74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955788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E5AE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725FE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5CB1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70" w:name="permission-for-group%3A141%3Aeveryone"/>
            <w:bookmarkStart w:id="171" w:name="__Fieldmark__1418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70"/>
            <w:bookmarkEnd w:id="171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72" w:name="permission-for-group%3A142%3Aeveryone"/>
            <w:bookmarkStart w:id="173" w:name="__Fieldmark__1418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72"/>
            <w:bookmarkEnd w:id="173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174" w:name="permission-for-group%3A143%3Aeveryone"/>
            <w:bookmarkStart w:id="175" w:name="__Fieldmark__1419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74"/>
            <w:bookmarkEnd w:id="175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RTO/RTV</w:t>
            </w:r>
            <w:bookmarkStart w:id="176" w:name="permission-for-group%3A144%3Aeveryone"/>
            <w:bookmarkStart w:id="177" w:name="__Fieldmark__1419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76"/>
            <w:bookmarkEnd w:id="177"/>
          </w:p>
          <w:p w14:paraId="78A5967D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178" w:name="permission-for-group%3A145%3Aeveryone"/>
            <w:bookmarkStart w:id="179" w:name="__Fieldmark__1420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78"/>
            <w:bookmarkEnd w:id="179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80" w:name="permission-for-group%3A146%3Aeveryone"/>
            <w:bookmarkStart w:id="181" w:name="__Fieldmark__1421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0"/>
            <w:bookmarkEnd w:id="181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82" w:name="permission-for-group%3A147%3Aeveryone"/>
            <w:bookmarkStart w:id="183" w:name="__Fieldmark__1421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2"/>
            <w:bookmarkEnd w:id="183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84" w:name="permission-for-group%3A148%3Aeveryone"/>
            <w:bookmarkStart w:id="185" w:name="__Fieldmark__1422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4"/>
            <w:bookmarkEnd w:id="185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86" w:name="permission-for-group%3A149%3Aeveryone"/>
            <w:bookmarkStart w:id="187" w:name="__Fieldmark__1422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6"/>
            <w:bookmarkEnd w:id="187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88" w:name="permission-for-group%3A150%3Aeveryone"/>
            <w:bookmarkStart w:id="189" w:name="__Fieldmark__1423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8"/>
            <w:bookmarkEnd w:id="189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90" w:name="permission-for-group%3A151%3Aeveryone"/>
            <w:bookmarkStart w:id="191" w:name="__Fieldmark__1423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0"/>
            <w:bookmarkEnd w:id="191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92" w:name="permission-for-group%3A152%3Aeveryone"/>
            <w:bookmarkStart w:id="193" w:name="__Fieldmark__1424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2"/>
            <w:bookmarkEnd w:id="193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94" w:name="permission-for-group%3A153%3Aeveryone"/>
            <w:bookmarkStart w:id="195" w:name="__Fieldmark__1424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4"/>
            <w:bookmarkEnd w:id="195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196" w:name="permission-for-group%3A154%3Aeveryone"/>
            <w:bookmarkStart w:id="197" w:name="__Fieldmark__1425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6"/>
            <w:bookmarkEnd w:id="197"/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8B2F5A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3F94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bookmarkStart w:id="198" w:name="permission-for-group%3A155%3Aeveryone"/>
            <w:r>
              <w:rPr>
                <w:rFonts w:ascii="Times New Roman" w:hAnsi="Times New Roman"/>
              </w:rPr>
              <w:t xml:space="preserve">  </w:t>
            </w:r>
            <w:bookmarkEnd w:id="198"/>
            <w:r>
              <w:rPr>
                <w:rFonts w:ascii="Times New Roman" w:hAnsi="Times New Roman"/>
              </w:rPr>
              <w:t xml:space="preserve"> </w:t>
            </w:r>
            <w:bookmarkStart w:id="199" w:name="permission-for-group%3A140%3Aeveryone"/>
            <w:bookmarkStart w:id="200" w:name="permission-for-group%3A139%3Aeveryone"/>
            <w:bookmarkEnd w:id="199"/>
            <w:bookmarkEnd w:id="200"/>
          </w:p>
        </w:tc>
      </w:tr>
      <w:tr w:rsidR="00000000" w14:paraId="30F7AA7F" w14:textId="77777777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EBAC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1E1CD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D057C8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C4531F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</w:t>
            </w:r>
            <w:r>
              <w:rPr>
                <w:rFonts w:ascii="Times New Roman" w:hAnsi="Times New Roman"/>
                <w:sz w:val="16"/>
                <w:szCs w:val="16"/>
              </w:rPr>
              <w:t>ttocl./ categoria</w:t>
            </w:r>
          </w:p>
        </w:tc>
        <w:tc>
          <w:tcPr>
            <w:tcW w:w="4376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B5A054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161" w:type="dxa"/>
            <w:shd w:val="clear" w:color="auto" w:fill="auto"/>
            <w:vAlign w:val="center"/>
          </w:tcPr>
          <w:p w14:paraId="3ED4AF13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4D4FB6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39C72ED2" w14:textId="77777777">
        <w:trPr>
          <w:cantSplit/>
          <w:trHeight w:val="2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9884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6BC1AA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17C0F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3B77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33347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201" w:name="permission-for-group%3A158%3Aeveryone"/>
            <w:bookmarkStart w:id="202" w:name="__Fieldmark__1427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01"/>
            <w:bookmarkEnd w:id="202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203" w:name="permission-for-group%3A159%3Aeveryone"/>
            <w:bookmarkStart w:id="204" w:name="__Fieldmark__1427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03"/>
            <w:bookmarkEnd w:id="204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205" w:name="permission-for-group%3A160%3Aeveryone"/>
            <w:bookmarkStart w:id="206" w:name="__Fieldmark__1428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05"/>
            <w:bookmarkEnd w:id="206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207" w:name="permission-for-group%3A161%3Aeveryone"/>
            <w:bookmarkStart w:id="208" w:name="__Fieldmark__1428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07"/>
            <w:bookmarkEnd w:id="208"/>
          </w:p>
          <w:p w14:paraId="7D92E59C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09" w:name="permission-for-group%3A162%3Aeveryone"/>
            <w:bookmarkStart w:id="210" w:name="__Fieldmark__1429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09"/>
            <w:bookmarkEnd w:id="210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11" w:name="permission-for-group%3A163%3Aeveryone"/>
            <w:bookmarkStart w:id="212" w:name="__Fieldmark__1430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1"/>
            <w:bookmarkEnd w:id="212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13" w:name="permission-for-group%3A164%3Aeveryone"/>
            <w:bookmarkStart w:id="214" w:name="__Fieldmark__1430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3"/>
            <w:bookmarkEnd w:id="214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15" w:name="permission-for-group%3A165%3Aeveryone"/>
            <w:bookmarkStart w:id="216" w:name="__Fieldmark__1431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5"/>
            <w:bookmarkEnd w:id="216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17" w:name="permission-for-group%3A166%3Aeveryone"/>
            <w:bookmarkStart w:id="218" w:name="__Fieldmark__1431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>
              <w:instrText xml:space="preserve">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7"/>
            <w:bookmarkEnd w:id="218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19" w:name="permission-for-group%3A167%3Aeveryone"/>
            <w:bookmarkStart w:id="220" w:name="__Fieldmark__1432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9"/>
            <w:bookmarkEnd w:id="220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21" w:name="permission-for-group%3A168%3Aeveryone"/>
            <w:bookmarkStart w:id="222" w:name="__Fieldmark__1432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1"/>
            <w:bookmarkEnd w:id="222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23" w:name="permission-for-group%3A169%3Aeveryone"/>
            <w:bookmarkStart w:id="224" w:name="__Fieldmark__1433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3"/>
            <w:bookmarkEnd w:id="224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25" w:name="permission-for-group%3A170%3Aeveryone"/>
            <w:bookmarkStart w:id="226" w:name="__Fieldmark__1433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5"/>
            <w:bookmarkEnd w:id="226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27" w:name="permission-for-group%3A171%3Aeveryone"/>
            <w:bookmarkStart w:id="228" w:name="__Fieldmark__1434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7"/>
            <w:bookmarkEnd w:id="228"/>
          </w:p>
        </w:tc>
        <w:tc>
          <w:tcPr>
            <w:tcW w:w="1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F8211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8B56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bookmarkStart w:id="229" w:name="permission-for-group%3A172%3Aeveryone"/>
            <w:r>
              <w:rPr>
                <w:rFonts w:ascii="Times New Roman" w:hAnsi="Times New Roman"/>
              </w:rPr>
              <w:t xml:space="preserve">  </w:t>
            </w:r>
            <w:bookmarkEnd w:id="229"/>
            <w:r>
              <w:rPr>
                <w:rFonts w:ascii="Times New Roman" w:hAnsi="Times New Roman"/>
              </w:rPr>
              <w:t xml:space="preserve"> </w:t>
            </w:r>
            <w:bookmarkStart w:id="230" w:name="permission-for-group%3A157%3Aeveryone"/>
            <w:bookmarkStart w:id="231" w:name="permission-for-group%3A156%3Aeveryone"/>
            <w:bookmarkEnd w:id="230"/>
            <w:bookmarkEnd w:id="231"/>
          </w:p>
        </w:tc>
      </w:tr>
      <w:tr w:rsidR="00000000" w14:paraId="751B636A" w14:textId="77777777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FA31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9A03B7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8D5C1F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3E687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6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7FBE02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161" w:type="dxa"/>
            <w:shd w:val="clear" w:color="auto" w:fill="auto"/>
            <w:vAlign w:val="center"/>
          </w:tcPr>
          <w:p w14:paraId="0AA91AF6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7C06BE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53F13EAC" w14:textId="77777777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C2C8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5470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281A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3800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2794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232" w:name="permission-for-group%3A175%3Aeveryone"/>
            <w:bookmarkStart w:id="233" w:name="__Fieldmark__1436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32"/>
            <w:bookmarkEnd w:id="233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234" w:name="permission-for-group%3A176%3Aeveryone"/>
            <w:bookmarkStart w:id="235" w:name="__Fieldmark__1436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34"/>
            <w:bookmarkEnd w:id="235"/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236" w:name="permission-for-group%3A177%3Aeveryone"/>
            <w:bookmarkStart w:id="237" w:name="__Fieldmark__1437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36"/>
            <w:bookmarkEnd w:id="237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RTO/RTV</w:t>
            </w:r>
            <w:bookmarkStart w:id="238" w:name="permission-for-group%3A178%3Aeveryone"/>
            <w:bookmarkStart w:id="239" w:name="__Fieldmark__1437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38"/>
            <w:bookmarkEnd w:id="239"/>
          </w:p>
          <w:p w14:paraId="16CD087F" w14:textId="77777777" w:rsidR="00000000" w:rsidRDefault="000368D4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40" w:name="permission-for-group%3A179%3Aeveryone"/>
            <w:bookmarkStart w:id="241" w:name="__Fieldmark__1438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0"/>
            <w:bookmarkEnd w:id="241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42" w:name="permission-for-group%3A180%3Aeveryone"/>
            <w:bookmarkStart w:id="243" w:name="__Fieldmark__1438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2"/>
            <w:bookmarkEnd w:id="243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44" w:name="permission-for-group%3A181%3Aeveryone"/>
            <w:bookmarkStart w:id="245" w:name="__Fieldmark__1439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4"/>
            <w:bookmarkEnd w:id="245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46" w:name="permission-for-group%3A182%3Aeveryone"/>
            <w:bookmarkStart w:id="247" w:name="__Fieldmark__1439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6"/>
            <w:bookmarkEnd w:id="247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48" w:name="permission-for-group%3A183%3Aeveryone"/>
            <w:bookmarkStart w:id="249" w:name="__Fieldmark__1440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48"/>
            <w:bookmarkEnd w:id="249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50" w:name="permission-for-group%3A184%3Aeveryone"/>
            <w:bookmarkStart w:id="251" w:name="__Fieldmark__1440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0"/>
            <w:bookmarkEnd w:id="251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52" w:name="permission-for-group%3A185%3Aeveryone"/>
            <w:bookmarkStart w:id="253" w:name="__Fieldmark__1441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2"/>
            <w:bookmarkEnd w:id="253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54" w:name="permission-for-group%3A186%3Aeveryone"/>
            <w:bookmarkStart w:id="255" w:name="__Fieldmark__1441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4"/>
            <w:bookmarkEnd w:id="255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56" w:name="permission-for-group%3A187%3Aeveryone"/>
            <w:bookmarkStart w:id="257" w:name="__Fieldmark__1442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6"/>
            <w:bookmarkEnd w:id="257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58" w:name="permission-for-group%3A188%3Aeveryone"/>
            <w:bookmarkStart w:id="259" w:name="__Fieldmark__1442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8"/>
            <w:bookmarkEnd w:id="259"/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BEA9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4105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bookmarkStart w:id="260" w:name="permission-for-group%3A189%3Aeveryone"/>
            <w:r>
              <w:rPr>
                <w:rFonts w:ascii="Times New Roman" w:hAnsi="Times New Roman"/>
              </w:rPr>
              <w:t xml:space="preserve">  </w:t>
            </w:r>
            <w:bookmarkEnd w:id="260"/>
            <w:r>
              <w:rPr>
                <w:rFonts w:ascii="Times New Roman" w:hAnsi="Times New Roman"/>
              </w:rPr>
              <w:t xml:space="preserve"> </w:t>
            </w:r>
            <w:bookmarkStart w:id="261" w:name="permission-for-group%3A174%3Aeveryone"/>
            <w:bookmarkStart w:id="262" w:name="permission-for-group%3A173%3Aeveryone"/>
            <w:bookmarkEnd w:id="261"/>
            <w:bookmarkEnd w:id="262"/>
          </w:p>
        </w:tc>
      </w:tr>
      <w:tr w:rsidR="00000000" w14:paraId="62D821A9" w14:textId="77777777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2F03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E80D2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80E65D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122AD1" w14:textId="77777777" w:rsidR="00000000" w:rsidRDefault="000368D4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</w:t>
            </w:r>
            <w:r>
              <w:rPr>
                <w:rFonts w:ascii="Times New Roman" w:hAnsi="Times New Roman"/>
                <w:sz w:val="16"/>
                <w:szCs w:val="16"/>
              </w:rPr>
              <w:t>ocl./ categoria</w:t>
            </w:r>
          </w:p>
        </w:tc>
        <w:tc>
          <w:tcPr>
            <w:tcW w:w="4376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017422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161" w:type="dxa"/>
            <w:shd w:val="clear" w:color="auto" w:fill="auto"/>
            <w:vAlign w:val="center"/>
          </w:tcPr>
          <w:p w14:paraId="10D11EE3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9A9879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3590393F" w14:textId="77777777">
        <w:trPr>
          <w:cantSplit/>
          <w:trHeight w:val="2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4A15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5812" w:type="dxa"/>
            <w:gridSpan w:val="11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76BA81" w14:textId="77777777" w:rsidR="00000000" w:rsidRDefault="000368D4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attività non rientrante nell’all. I al DPR 01/08/2011 n.151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FDDCD84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151A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bookmarkStart w:id="263" w:name="permission-for-group%3A190%3Aeveryone"/>
            <w:r>
              <w:rPr>
                <w:rFonts w:ascii="Times New Roman" w:hAnsi="Times New Roman"/>
              </w:rPr>
              <w:t xml:space="preserve">  </w:t>
            </w:r>
            <w:bookmarkEnd w:id="263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00000" w14:paraId="18ACA78F" w14:textId="77777777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0591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F8A27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F13EB63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7A39FA0C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14:paraId="1D3A8A55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9D9AEFA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1A8D54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000000" w14:paraId="6ED74C7E" w14:textId="77777777">
        <w:trPr>
          <w:cantSplit/>
          <w:trHeight w:val="2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DCD6" w14:textId="77777777" w:rsidR="00000000" w:rsidRDefault="000368D4">
            <w:pPr>
              <w:widowControl w:val="0"/>
              <w:snapToGrid w:val="0"/>
            </w:pPr>
          </w:p>
        </w:tc>
        <w:tc>
          <w:tcPr>
            <w:tcW w:w="5812" w:type="dxa"/>
            <w:gridSpan w:val="11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B8C6F2" w14:textId="77777777" w:rsidR="00000000" w:rsidRDefault="000368D4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attività non rientrante nell’all. I al DPR 01/08/2011 n.151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0B51D83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FE22" w14:textId="77777777" w:rsidR="00000000" w:rsidRDefault="000368D4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</w:r>
            <w:bookmarkStart w:id="264" w:name="permission-for-group%3A191%3Aeveryone"/>
            <w:r>
              <w:rPr>
                <w:rFonts w:ascii="Times New Roman" w:hAnsi="Times New Roman"/>
              </w:rPr>
              <w:t xml:space="preserve">  </w:t>
            </w:r>
            <w:bookmarkEnd w:id="264"/>
          </w:p>
        </w:tc>
      </w:tr>
    </w:tbl>
    <w:p w14:paraId="549E7E93" w14:textId="77777777" w:rsidR="00000000" w:rsidRDefault="000368D4"/>
    <w:p w14:paraId="5F6AB088" w14:textId="77777777" w:rsidR="00000000" w:rsidRDefault="000368D4">
      <w:pPr>
        <w:pStyle w:val="Corpotesto"/>
        <w:spacing w:after="60"/>
        <w:ind w:right="476"/>
      </w:pPr>
      <w:r>
        <w:rPr>
          <w:rFonts w:ascii="Times New Roman" w:hAnsi="Times New Roman"/>
          <w:b/>
        </w:rPr>
        <w:t xml:space="preserve">Eventuale </w:t>
      </w:r>
      <w:r>
        <w:rPr>
          <w:rFonts w:ascii="Times New Roman" w:hAnsi="Times New Roman"/>
          <w:b/>
          <w:sz w:val="18"/>
        </w:rPr>
        <w:t xml:space="preserve">diverso </w:t>
      </w:r>
      <w:r>
        <w:rPr>
          <w:rFonts w:ascii="Times New Roman" w:hAnsi="Times New Roman"/>
          <w:b/>
        </w:rPr>
        <w:t>indirizzo presso il quale si chiede di inviare la corrispondenza</w:t>
      </w:r>
      <w:r>
        <w:rPr>
          <w:rFonts w:ascii="Times New Roman" w:hAnsi="Times New Roman"/>
        </w:rPr>
        <w:t>: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2297"/>
        <w:gridCol w:w="963"/>
        <w:gridCol w:w="27"/>
        <w:gridCol w:w="1108"/>
        <w:gridCol w:w="100"/>
        <w:gridCol w:w="536"/>
        <w:gridCol w:w="216"/>
        <w:gridCol w:w="401"/>
        <w:gridCol w:w="22"/>
        <w:gridCol w:w="850"/>
        <w:gridCol w:w="901"/>
        <w:gridCol w:w="1934"/>
        <w:gridCol w:w="533"/>
        <w:gridCol w:w="85"/>
      </w:tblGrid>
      <w:tr w:rsidR="00000000" w14:paraId="7C591C11" w14:textId="77777777">
        <w:trPr>
          <w:trHeight w:val="260"/>
        </w:trPr>
        <w:tc>
          <w:tcPr>
            <w:tcW w:w="65" w:type="dxa"/>
            <w:shd w:val="clear" w:color="auto" w:fill="auto"/>
          </w:tcPr>
          <w:p w14:paraId="1B033729" w14:textId="77777777" w:rsidR="00000000" w:rsidRDefault="000368D4">
            <w:pPr>
              <w:pStyle w:val="Corpodeltesto-luraschi"/>
              <w:widowControl w:val="0"/>
              <w:ind w:left="57"/>
            </w:pPr>
          </w:p>
        </w:tc>
        <w:tc>
          <w:tcPr>
            <w:tcW w:w="52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ECFE" w14:textId="77777777" w:rsidR="00000000" w:rsidRDefault="000368D4">
            <w:pPr>
              <w:pStyle w:val="Corpodeltesto-luraschi"/>
              <w:widowControl w:val="0"/>
              <w:ind w:left="57"/>
            </w:pPr>
          </w:p>
        </w:tc>
        <w:tc>
          <w:tcPr>
            <w:tcW w:w="47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C8F4" w14:textId="77777777" w:rsidR="00000000" w:rsidRDefault="000368D4">
            <w:pPr>
              <w:pStyle w:val="Corpodeltesto-luraschi"/>
              <w:widowControl w:val="0"/>
              <w:ind w:left="57"/>
            </w:pPr>
            <w:bookmarkStart w:id="265" w:name="permission-for-group%3A193%3Aeveryone"/>
            <w:bookmarkStart w:id="266" w:name="permission-for-group%3A192%3Aeveryone"/>
            <w:bookmarkEnd w:id="265"/>
            <w:bookmarkEnd w:id="266"/>
          </w:p>
        </w:tc>
      </w:tr>
      <w:tr w:rsidR="00000000" w14:paraId="3D5470A1" w14:textId="77777777">
        <w:trPr>
          <w:trHeight w:val="184"/>
        </w:trPr>
        <w:tc>
          <w:tcPr>
            <w:tcW w:w="65" w:type="dxa"/>
            <w:shd w:val="clear" w:color="auto" w:fill="auto"/>
          </w:tcPr>
          <w:p w14:paraId="0196B9CE" w14:textId="77777777" w:rsidR="00000000" w:rsidRDefault="000368D4">
            <w:pPr>
              <w:pStyle w:val="Corpodeltestopiccolo-Luraschi"/>
              <w:widowControl w:val="0"/>
              <w:snapToGrid w:val="0"/>
            </w:pPr>
          </w:p>
        </w:tc>
        <w:tc>
          <w:tcPr>
            <w:tcW w:w="5247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0E62D09B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t>Cognome</w:t>
            </w:r>
          </w:p>
        </w:tc>
        <w:tc>
          <w:tcPr>
            <w:tcW w:w="472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7FE989B2" w14:textId="77777777" w:rsidR="00000000" w:rsidRDefault="000368D4">
            <w:pPr>
              <w:widowControl w:val="0"/>
              <w:snapToGrid w:val="0"/>
              <w:jc w:val="center"/>
            </w:pPr>
            <w:r>
              <w:rPr>
                <w:sz w:val="12"/>
                <w:szCs w:val="12"/>
              </w:rPr>
              <w:t>Nome</w:t>
            </w:r>
          </w:p>
        </w:tc>
      </w:tr>
      <w:tr w:rsidR="00000000" w14:paraId="6CAD3544" w14:textId="77777777">
        <w:trPr>
          <w:trHeight w:val="227"/>
        </w:trPr>
        <w:tc>
          <w:tcPr>
            <w:tcW w:w="65" w:type="dxa"/>
            <w:shd w:val="clear" w:color="auto" w:fill="auto"/>
          </w:tcPr>
          <w:p w14:paraId="6B71B590" w14:textId="77777777" w:rsidR="00000000" w:rsidRDefault="000368D4">
            <w:pPr>
              <w:pStyle w:val="Corpodeltesto-luraschi"/>
              <w:widowControl w:val="0"/>
            </w:pPr>
          </w:p>
        </w:tc>
        <w:tc>
          <w:tcPr>
            <w:tcW w:w="44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56CB" w14:textId="77777777" w:rsidR="00000000" w:rsidRDefault="000368D4">
            <w:pPr>
              <w:pStyle w:val="Corpodeltesto-luraschi"/>
              <w:widowControl w:val="0"/>
            </w:pPr>
          </w:p>
        </w:tc>
        <w:tc>
          <w:tcPr>
            <w:tcW w:w="11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586C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2DA7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5AC6" w14:textId="77777777" w:rsidR="00000000" w:rsidRDefault="000368D4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488D" w14:textId="77777777" w:rsidR="00000000" w:rsidRDefault="000368D4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267" w:name="permission-for-group%3A198%3Aeveryone"/>
            <w:bookmarkStart w:id="268" w:name="permission-for-group%3A197%3Aeveryone"/>
            <w:bookmarkStart w:id="269" w:name="permission-for-group%3A196%3Aeveryone"/>
            <w:bookmarkStart w:id="270" w:name="permission-for-group%3A195%3Aeveryone"/>
            <w:bookmarkStart w:id="271" w:name="permission-for-group%3A194%3Aeveryone"/>
            <w:bookmarkEnd w:id="267"/>
            <w:bookmarkEnd w:id="268"/>
            <w:bookmarkEnd w:id="269"/>
            <w:bookmarkEnd w:id="270"/>
            <w:bookmarkEnd w:id="271"/>
          </w:p>
        </w:tc>
      </w:tr>
      <w:tr w:rsidR="00000000" w14:paraId="53F6A120" w14:textId="77777777">
        <w:trPr>
          <w:trHeight w:val="198"/>
        </w:trPr>
        <w:tc>
          <w:tcPr>
            <w:tcW w:w="65" w:type="dxa"/>
            <w:shd w:val="clear" w:color="auto" w:fill="auto"/>
          </w:tcPr>
          <w:p w14:paraId="4BE16F0F" w14:textId="77777777" w:rsidR="00000000" w:rsidRDefault="000368D4">
            <w:pPr>
              <w:pStyle w:val="Corpodeltestopiccolo-Luraschi"/>
              <w:widowControl w:val="0"/>
              <w:snapToGrid w:val="0"/>
            </w:pPr>
          </w:p>
        </w:tc>
        <w:tc>
          <w:tcPr>
            <w:tcW w:w="449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226E67F2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t>indirizzo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0966C0F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t>n. civico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5BC3752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rPr>
                <w:lang w:val="en-GB"/>
              </w:rPr>
              <w:t>c.a.p.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0A2FD49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t>comune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7DBBD36" w14:textId="77777777" w:rsidR="00000000" w:rsidRDefault="000368D4">
            <w:pPr>
              <w:widowControl w:val="0"/>
              <w:snapToGrid w:val="0"/>
              <w:jc w:val="center"/>
            </w:pPr>
            <w:r>
              <w:rPr>
                <w:sz w:val="12"/>
                <w:szCs w:val="12"/>
              </w:rPr>
              <w:t>provincia</w:t>
            </w:r>
          </w:p>
        </w:tc>
      </w:tr>
      <w:tr w:rsidR="00000000" w14:paraId="0E2A21FF" w14:textId="77777777">
        <w:trPr>
          <w:trHeight w:val="227"/>
        </w:trPr>
        <w:tc>
          <w:tcPr>
            <w:tcW w:w="65" w:type="dxa"/>
            <w:shd w:val="clear" w:color="auto" w:fill="auto"/>
          </w:tcPr>
          <w:p w14:paraId="379020AB" w14:textId="77777777" w:rsidR="00000000" w:rsidRDefault="000368D4">
            <w:pPr>
              <w:pStyle w:val="Corpodeltesto-luraschi"/>
              <w:widowControl w:val="0"/>
              <w:tabs>
                <w:tab w:val="left" w:pos="3332"/>
              </w:tabs>
              <w:snapToGrid w:val="0"/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0402" w14:textId="77777777" w:rsidR="00000000" w:rsidRDefault="000368D4">
            <w:pPr>
              <w:pStyle w:val="Corpodeltesto-luraschi"/>
              <w:widowControl w:val="0"/>
              <w:tabs>
                <w:tab w:val="left" w:pos="3332"/>
              </w:tabs>
              <w:snapToGrid w:val="0"/>
            </w:pPr>
          </w:p>
        </w:tc>
        <w:tc>
          <w:tcPr>
            <w:tcW w:w="337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89EF" w14:textId="77777777" w:rsidR="00000000" w:rsidRDefault="000368D4">
            <w:pPr>
              <w:pStyle w:val="Corpodeltesto-luraschi"/>
              <w:widowControl w:val="0"/>
              <w:tabs>
                <w:tab w:val="left" w:pos="3332"/>
              </w:tabs>
              <w:snapToGrid w:val="0"/>
            </w:pPr>
          </w:p>
        </w:tc>
        <w:tc>
          <w:tcPr>
            <w:tcW w:w="4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5B0F" w14:textId="77777777" w:rsidR="00000000" w:rsidRDefault="000368D4">
            <w:pPr>
              <w:pStyle w:val="Corpodeltesto-luraschi"/>
              <w:widowControl w:val="0"/>
              <w:snapToGrid w:val="0"/>
            </w:pPr>
            <w:bookmarkStart w:id="272" w:name="permission-for-group%3A201%3Aeveryone"/>
            <w:bookmarkStart w:id="273" w:name="permission-for-group%3A200%3Aeveryone"/>
            <w:bookmarkStart w:id="274" w:name="permission-for-group%3A199%3Aeveryone"/>
            <w:bookmarkEnd w:id="272"/>
            <w:bookmarkEnd w:id="273"/>
            <w:bookmarkEnd w:id="274"/>
          </w:p>
        </w:tc>
      </w:tr>
      <w:tr w:rsidR="00000000" w14:paraId="5C6F7195" w14:textId="77777777">
        <w:trPr>
          <w:trHeight w:val="227"/>
        </w:trPr>
        <w:tc>
          <w:tcPr>
            <w:tcW w:w="65" w:type="dxa"/>
            <w:shd w:val="clear" w:color="auto" w:fill="auto"/>
          </w:tcPr>
          <w:p w14:paraId="0166FB6C" w14:textId="77777777" w:rsidR="00000000" w:rsidRDefault="000368D4">
            <w:pPr>
              <w:pStyle w:val="Corpodeltestopiccolo-Luraschi"/>
              <w:widowControl w:val="0"/>
              <w:snapToGrid w:val="0"/>
            </w:pPr>
          </w:p>
        </w:tc>
        <w:tc>
          <w:tcPr>
            <w:tcW w:w="2297" w:type="dxa"/>
            <w:tcBorders>
              <w:top w:val="single" w:sz="4" w:space="0" w:color="000000"/>
            </w:tcBorders>
            <w:shd w:val="clear" w:color="auto" w:fill="auto"/>
          </w:tcPr>
          <w:p w14:paraId="66C81228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t>telefono</w:t>
            </w:r>
          </w:p>
        </w:tc>
        <w:tc>
          <w:tcPr>
            <w:tcW w:w="3373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246D8404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t>indirizzo di posta elettronica</w:t>
            </w:r>
          </w:p>
        </w:tc>
        <w:tc>
          <w:tcPr>
            <w:tcW w:w="430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186E5995" w14:textId="77777777" w:rsidR="00000000" w:rsidRDefault="000368D4">
            <w:pPr>
              <w:widowControl w:val="0"/>
              <w:snapToGrid w:val="0"/>
              <w:jc w:val="center"/>
            </w:pPr>
            <w:r>
              <w:rPr>
                <w:sz w:val="12"/>
                <w:szCs w:val="12"/>
              </w:rPr>
              <w:t>indirizzo di posta elettronica certificata</w:t>
            </w:r>
          </w:p>
        </w:tc>
      </w:tr>
      <w:tr w:rsidR="00000000" w14:paraId="6D2A2EA1" w14:textId="77777777">
        <w:trPr>
          <w:trHeight w:val="132"/>
        </w:trPr>
        <w:tc>
          <w:tcPr>
            <w:tcW w:w="65" w:type="dxa"/>
            <w:shd w:val="clear" w:color="auto" w:fill="auto"/>
          </w:tcPr>
          <w:p w14:paraId="3A6553C5" w14:textId="77777777" w:rsidR="00000000" w:rsidRDefault="000368D4">
            <w:pPr>
              <w:pStyle w:val="Corpodeltestopiccolo-Luraschi"/>
              <w:widowControl w:val="0"/>
              <w:snapToGrid w:val="0"/>
              <w:ind w:left="113"/>
              <w:jc w:val="left"/>
            </w:pP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4B82F5" w14:textId="77777777" w:rsidR="00000000" w:rsidRDefault="000368D4">
            <w:pPr>
              <w:pStyle w:val="Corpodeltestopiccolo-Luraschi"/>
              <w:widowControl w:val="0"/>
              <w:snapToGrid w:val="0"/>
              <w:ind w:left="113"/>
              <w:jc w:val="left"/>
            </w:pPr>
            <w:bookmarkStart w:id="275" w:name="permission-for-group%3A202%3Aeveryone"/>
            <w:r>
              <w:rPr>
                <w:sz w:val="20"/>
              </w:rPr>
              <w:t>La presente istanza  è composta da n.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DB67" w14:textId="77777777" w:rsidR="00000000" w:rsidRDefault="000368D4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026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4CD590" w14:textId="77777777" w:rsidR="00000000" w:rsidRDefault="000368D4">
            <w:pPr>
              <w:pStyle w:val="Corpodeltestopiccolo-Luraschi"/>
              <w:widowControl w:val="0"/>
              <w:snapToGrid w:val="0"/>
              <w:ind w:left="113"/>
              <w:jc w:val="left"/>
            </w:pPr>
            <w:r>
              <w:rPr>
                <w:sz w:val="20"/>
              </w:rPr>
              <w:t>pagine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4A9B24E" w14:textId="77777777" w:rsidR="00000000" w:rsidRDefault="000368D4">
            <w:pPr>
              <w:widowControl w:val="0"/>
              <w:snapToGrid w:val="0"/>
              <w:ind w:left="113"/>
              <w:rPr>
                <w:sz w:val="12"/>
                <w:szCs w:val="12"/>
              </w:rPr>
            </w:pPr>
          </w:p>
        </w:tc>
      </w:tr>
      <w:bookmarkEnd w:id="275"/>
      <w:tr w:rsidR="00000000" w14:paraId="61C5F796" w14:textId="77777777">
        <w:trPr>
          <w:cantSplit/>
          <w:trHeight w:val="285"/>
        </w:trPr>
        <w:tc>
          <w:tcPr>
            <w:tcW w:w="335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4BBD98" w14:textId="77777777" w:rsidR="00000000" w:rsidRDefault="000368D4">
            <w:pPr>
              <w:pStyle w:val="Corpodeltestopiccolo-Luraschi"/>
              <w:widowControl w:val="0"/>
              <w:snapToGrid w:val="0"/>
              <w:rPr>
                <w:sz w:val="20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14:paraId="22B5214D" w14:textId="77777777" w:rsidR="00000000" w:rsidRDefault="000368D4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5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B397A" w14:textId="77777777" w:rsidR="00000000" w:rsidRDefault="000368D4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" w:type="dxa"/>
            <w:shd w:val="clear" w:color="auto" w:fill="auto"/>
          </w:tcPr>
          <w:p w14:paraId="2468C122" w14:textId="77777777" w:rsidR="00000000" w:rsidRDefault="000368D4">
            <w:pPr>
              <w:widowControl w:val="0"/>
            </w:pPr>
            <w:bookmarkStart w:id="276" w:name="permission-for-group%3A204%3Aeveryone"/>
            <w:bookmarkStart w:id="277" w:name="permission-for-group%3A203%3Aeveryone"/>
            <w:bookmarkEnd w:id="276"/>
            <w:bookmarkEnd w:id="277"/>
          </w:p>
        </w:tc>
      </w:tr>
      <w:tr w:rsidR="00000000" w14:paraId="06CC2624" w14:textId="77777777">
        <w:trPr>
          <w:cantSplit/>
          <w:trHeight w:val="151"/>
        </w:trPr>
        <w:tc>
          <w:tcPr>
            <w:tcW w:w="3352" w:type="dxa"/>
            <w:gridSpan w:val="4"/>
            <w:shd w:val="clear" w:color="auto" w:fill="auto"/>
          </w:tcPr>
          <w:p w14:paraId="02B82537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t>Data</w:t>
            </w:r>
          </w:p>
        </w:tc>
        <w:tc>
          <w:tcPr>
            <w:tcW w:w="1744" w:type="dxa"/>
            <w:gridSpan w:val="3"/>
            <w:shd w:val="clear" w:color="auto" w:fill="auto"/>
          </w:tcPr>
          <w:p w14:paraId="6D785BC9" w14:textId="77777777" w:rsidR="00000000" w:rsidRDefault="000368D4">
            <w:pPr>
              <w:pStyle w:val="Corpodeltestopiccolo-Luraschi"/>
              <w:widowControl w:val="0"/>
              <w:snapToGrid w:val="0"/>
            </w:pPr>
          </w:p>
        </w:tc>
        <w:tc>
          <w:tcPr>
            <w:tcW w:w="4857" w:type="dxa"/>
            <w:gridSpan w:val="7"/>
            <w:shd w:val="clear" w:color="auto" w:fill="auto"/>
          </w:tcPr>
          <w:p w14:paraId="3D661FB0" w14:textId="77777777" w:rsidR="00000000" w:rsidRDefault="000368D4">
            <w:pPr>
              <w:pStyle w:val="Corpodeltestopiccolo-Luraschi"/>
              <w:widowControl w:val="0"/>
              <w:snapToGrid w:val="0"/>
            </w:pPr>
            <w:r>
              <w:t>Firma</w:t>
            </w:r>
          </w:p>
        </w:tc>
        <w:tc>
          <w:tcPr>
            <w:tcW w:w="85" w:type="dxa"/>
            <w:shd w:val="clear" w:color="auto" w:fill="auto"/>
          </w:tcPr>
          <w:p w14:paraId="11DA8279" w14:textId="77777777" w:rsidR="00000000" w:rsidRDefault="000368D4">
            <w:pPr>
              <w:widowControl w:val="0"/>
            </w:pPr>
          </w:p>
        </w:tc>
      </w:tr>
    </w:tbl>
    <w:p w14:paraId="60DFDFCF" w14:textId="77777777" w:rsidR="00000000" w:rsidRDefault="000368D4">
      <w:pPr>
        <w:pStyle w:val="Corpotesto"/>
        <w:tabs>
          <w:tab w:val="left" w:pos="9356"/>
        </w:tabs>
        <w:spacing w:after="60"/>
        <w:ind w:left="425" w:hanging="425"/>
      </w:pPr>
      <w:r>
        <w:rPr>
          <w:rFonts w:ascii="Times New Roman" w:hAnsi="Times New Roman"/>
          <w:b/>
          <w:i/>
          <w:sz w:val="14"/>
          <w:szCs w:val="14"/>
        </w:rPr>
        <w:t xml:space="preserve">N.B.: </w:t>
      </w:r>
      <w:r>
        <w:rPr>
          <w:rFonts w:ascii="Times New Roman" w:hAnsi="Times New Roman"/>
          <w:i/>
          <w:sz w:val="14"/>
          <w:szCs w:val="14"/>
        </w:rPr>
        <w:t>La firma deve essere app</w:t>
      </w:r>
      <w:r>
        <w:rPr>
          <w:rFonts w:ascii="Times New Roman" w:hAnsi="Times New Roman"/>
          <w:i/>
          <w:sz w:val="14"/>
          <w:szCs w:val="14"/>
        </w:rPr>
        <w:t>osta alla presenza di pubblico ufficiale addetto alla ricezione. In alternativa, la richiesta può essere presentata da altra persona o inoltrata a mezzo posta; in tali casi, alla richiesta deve essere allegata  fotocopia del documento di riconoscimento del</w:t>
      </w:r>
      <w:r>
        <w:rPr>
          <w:rFonts w:ascii="Times New Roman" w:hAnsi="Times New Roman"/>
          <w:i/>
          <w:sz w:val="14"/>
          <w:szCs w:val="14"/>
        </w:rPr>
        <w:t xml:space="preserve"> richiedente (D.P.R. 445/2000).</w:t>
      </w: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1443"/>
        <w:gridCol w:w="588"/>
        <w:gridCol w:w="1189"/>
        <w:gridCol w:w="591"/>
        <w:gridCol w:w="879"/>
        <w:gridCol w:w="1481"/>
        <w:gridCol w:w="3229"/>
        <w:gridCol w:w="261"/>
      </w:tblGrid>
      <w:tr w:rsidR="00000000" w14:paraId="38082E35" w14:textId="77777777">
        <w:trPr>
          <w:cantSplit/>
          <w:trHeight w:val="267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F2E7" w14:textId="77777777" w:rsidR="00000000" w:rsidRDefault="000368D4">
            <w:pPr>
              <w:pStyle w:val="Corpotesto"/>
              <w:widowControl w:val="0"/>
              <w:spacing w:before="40" w:after="40"/>
              <w:jc w:val="left"/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000000" w14:paraId="6116F36B" w14:textId="77777777">
        <w:trPr>
          <w:cantSplit/>
          <w:trHeight w:val="232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17A20" w14:textId="77777777" w:rsidR="00000000" w:rsidRDefault="000368D4">
            <w:pPr>
              <w:pStyle w:val="Corpotesto"/>
              <w:widowControl w:val="0"/>
              <w:spacing w:before="60" w:after="120"/>
              <w:jc w:val="left"/>
            </w:pPr>
            <w:r>
              <w:rPr>
                <w:rFonts w:ascii="Times New Roman" w:hAnsi="Times New Roman"/>
                <w:sz w:val="16"/>
              </w:rPr>
              <w:t>Il sottoscritto,  per il ritiro dell’attestato di presentazione e per  gli eventuali chiarimenti tecnici in ordine alla presente Attestazione, delega il/la sig.</w:t>
            </w:r>
          </w:p>
        </w:tc>
      </w:tr>
      <w:tr w:rsidR="00000000" w14:paraId="3E945A87" w14:textId="77777777">
        <w:trPr>
          <w:cantSplit/>
          <w:trHeight w:val="280"/>
        </w:trPr>
        <w:tc>
          <w:tcPr>
            <w:tcW w:w="2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528E3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E5E36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11DFB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C9EE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AA553A" w14:textId="77777777" w:rsidR="00000000" w:rsidRDefault="000368D4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  <w:bookmarkStart w:id="278" w:name="permission-for-group%3A207%3Aeveryone"/>
            <w:bookmarkStart w:id="279" w:name="permission-for-group%3A206%3Aeveryone"/>
            <w:bookmarkStart w:id="280" w:name="permission-for-group%3A205%3Aeveryone"/>
            <w:bookmarkEnd w:id="278"/>
            <w:bookmarkEnd w:id="279"/>
            <w:bookmarkEnd w:id="280"/>
          </w:p>
        </w:tc>
      </w:tr>
      <w:tr w:rsidR="00000000" w14:paraId="113DBE2B" w14:textId="77777777">
        <w:trPr>
          <w:cantSplit/>
        </w:trPr>
        <w:tc>
          <w:tcPr>
            <w:tcW w:w="263" w:type="dxa"/>
            <w:tcBorders>
              <w:left w:val="single" w:sz="4" w:space="0" w:color="000000"/>
            </w:tcBorders>
            <w:shd w:val="clear" w:color="auto" w:fill="auto"/>
          </w:tcPr>
          <w:p w14:paraId="5C61B952" w14:textId="77777777" w:rsidR="00000000" w:rsidRDefault="000368D4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3" w:type="dxa"/>
            <w:shd w:val="clear" w:color="auto" w:fill="auto"/>
          </w:tcPr>
          <w:p w14:paraId="2C0F552F" w14:textId="77777777" w:rsidR="00000000" w:rsidRDefault="000368D4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28" w:type="dxa"/>
            <w:gridSpan w:val="5"/>
            <w:shd w:val="clear" w:color="auto" w:fill="auto"/>
          </w:tcPr>
          <w:p w14:paraId="6343B01B" w14:textId="77777777" w:rsidR="00000000" w:rsidRDefault="000368D4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cog</w:t>
            </w: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3229" w:type="dxa"/>
            <w:shd w:val="clear" w:color="auto" w:fill="auto"/>
          </w:tcPr>
          <w:p w14:paraId="36C7F950" w14:textId="77777777" w:rsidR="00000000" w:rsidRDefault="000368D4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61" w:type="dxa"/>
            <w:tcBorders>
              <w:right w:val="single" w:sz="4" w:space="0" w:color="000000"/>
            </w:tcBorders>
            <w:shd w:val="clear" w:color="auto" w:fill="auto"/>
          </w:tcPr>
          <w:p w14:paraId="30B4556B" w14:textId="77777777" w:rsidR="00000000" w:rsidRDefault="000368D4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000000" w14:paraId="04C10EFB" w14:textId="77777777">
        <w:trPr>
          <w:cantSplit/>
          <w:trHeight w:val="280"/>
        </w:trPr>
        <w:tc>
          <w:tcPr>
            <w:tcW w:w="229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B5385D" w14:textId="77777777" w:rsidR="00000000" w:rsidRDefault="000368D4">
            <w:pPr>
              <w:pStyle w:val="Corpodeltesto-luraschi"/>
              <w:widowControl w:val="0"/>
              <w:jc w:val="left"/>
            </w:pPr>
            <w:r>
              <w:rPr>
                <w:sz w:val="16"/>
              </w:rPr>
              <w:t>domiciliato in</w:t>
            </w:r>
          </w:p>
        </w:tc>
        <w:tc>
          <w:tcPr>
            <w:tcW w:w="7369" w:type="dxa"/>
            <w:gridSpan w:val="5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F8DD" w14:textId="77777777" w:rsidR="00000000" w:rsidRDefault="000368D4">
            <w:pPr>
              <w:pStyle w:val="Corpodeltesto-luraschi"/>
              <w:widowControl w:val="0"/>
              <w:jc w:val="left"/>
            </w:pPr>
          </w:p>
        </w:tc>
        <w:tc>
          <w:tcPr>
            <w:tcW w:w="261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503B0F26" w14:textId="77777777" w:rsidR="00000000" w:rsidRDefault="000368D4">
            <w:pPr>
              <w:pStyle w:val="Corpodeltestopiccolo-Luraschi"/>
              <w:widowControl w:val="0"/>
              <w:rPr>
                <w:sz w:val="16"/>
              </w:rPr>
            </w:pPr>
            <w:bookmarkStart w:id="281" w:name="permission-for-group%3A208%3Aeveryone"/>
            <w:bookmarkEnd w:id="281"/>
          </w:p>
        </w:tc>
      </w:tr>
      <w:tr w:rsidR="00000000" w14:paraId="6C72DCB7" w14:textId="77777777">
        <w:trPr>
          <w:cantSplit/>
        </w:trPr>
        <w:tc>
          <w:tcPr>
            <w:tcW w:w="22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D68756B" w14:textId="77777777" w:rsidR="00000000" w:rsidRDefault="000368D4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7369" w:type="dxa"/>
            <w:gridSpan w:val="5"/>
            <w:shd w:val="clear" w:color="auto" w:fill="auto"/>
          </w:tcPr>
          <w:p w14:paraId="2B6D7997" w14:textId="77777777" w:rsidR="00000000" w:rsidRDefault="000368D4">
            <w:pPr>
              <w:pStyle w:val="Corpodeltestopiccolo-Luraschi"/>
              <w:widowControl w:val="0"/>
            </w:pPr>
            <w:r>
              <w:rPr>
                <w:sz w:val="10"/>
              </w:rPr>
              <w:t>via – piazza</w:t>
            </w:r>
          </w:p>
        </w:tc>
        <w:tc>
          <w:tcPr>
            <w:tcW w:w="261" w:type="dxa"/>
            <w:tcBorders>
              <w:right w:val="single" w:sz="4" w:space="0" w:color="000000"/>
            </w:tcBorders>
            <w:shd w:val="clear" w:color="auto" w:fill="auto"/>
          </w:tcPr>
          <w:p w14:paraId="21DE691A" w14:textId="77777777" w:rsidR="00000000" w:rsidRDefault="000368D4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59E78B03" w14:textId="77777777">
        <w:trPr>
          <w:cantSplit/>
          <w:trHeight w:val="280"/>
        </w:trPr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342" w14:textId="77777777" w:rsidR="00000000" w:rsidRDefault="000368D4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E850" w14:textId="77777777" w:rsidR="00000000" w:rsidRDefault="000368D4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F46A" w14:textId="77777777" w:rsidR="00000000" w:rsidRDefault="000368D4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7EEB" w14:textId="77777777" w:rsidR="00000000" w:rsidRDefault="000368D4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D350" w14:textId="77777777" w:rsidR="00000000" w:rsidRDefault="000368D4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282" w:name="permission-for-group%3A211%3Aeveryone"/>
            <w:bookmarkStart w:id="283" w:name="permission-for-group%3A210%3Aeveryone"/>
            <w:bookmarkStart w:id="284" w:name="permission-for-group%3A209%3Aeveryone"/>
            <w:bookmarkEnd w:id="282"/>
            <w:bookmarkEnd w:id="283"/>
            <w:bookmarkEnd w:id="284"/>
          </w:p>
        </w:tc>
      </w:tr>
      <w:tr w:rsidR="00000000" w14:paraId="29EC5ED6" w14:textId="77777777">
        <w:trPr>
          <w:cantSplit/>
          <w:trHeight w:val="133"/>
        </w:trPr>
        <w:tc>
          <w:tcPr>
            <w:tcW w:w="2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CE1F6" w14:textId="77777777" w:rsidR="00000000" w:rsidRDefault="000368D4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905551D" w14:textId="77777777" w:rsidR="00000000" w:rsidRDefault="000368D4">
            <w:pPr>
              <w:pStyle w:val="Corpodeltestopiccolo-Luraschi"/>
              <w:widowControl w:val="0"/>
            </w:pPr>
            <w:r>
              <w:rPr>
                <w:sz w:val="10"/>
              </w:rPr>
              <w:t>n. civico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4C9EFC98" w14:textId="77777777" w:rsidR="00000000" w:rsidRDefault="000368D4">
            <w:pPr>
              <w:pStyle w:val="Corpodeltestopiccolo-Luraschi"/>
              <w:widowControl w:val="0"/>
            </w:pPr>
            <w:r>
              <w:rPr>
                <w:sz w:val="10"/>
                <w:lang w:val="en-GB"/>
              </w:rPr>
              <w:t>c.a.p.</w:t>
            </w:r>
          </w:p>
        </w:tc>
        <w:tc>
          <w:tcPr>
            <w:tcW w:w="6180" w:type="dxa"/>
            <w:gridSpan w:val="4"/>
            <w:shd w:val="clear" w:color="auto" w:fill="auto"/>
            <w:vAlign w:val="center"/>
          </w:tcPr>
          <w:p w14:paraId="0A4D42DE" w14:textId="77777777" w:rsidR="00000000" w:rsidRDefault="000368D4">
            <w:pPr>
              <w:pStyle w:val="Corpodeltestopiccolo-Luraschi"/>
              <w:widowControl w:val="0"/>
            </w:pPr>
            <w:r>
              <w:rPr>
                <w:sz w:val="10"/>
              </w:rPr>
              <w:t>comune</w:t>
            </w:r>
          </w:p>
        </w:tc>
        <w:tc>
          <w:tcPr>
            <w:tcW w:w="2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0AE47D" w14:textId="77777777" w:rsidR="00000000" w:rsidRDefault="000368D4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210AE50B" w14:textId="77777777">
        <w:trPr>
          <w:cantSplit/>
          <w:trHeight w:val="280"/>
        </w:trPr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FFE5" w14:textId="77777777" w:rsidR="00000000" w:rsidRDefault="000368D4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38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F153" w14:textId="77777777" w:rsidR="00000000" w:rsidRDefault="000368D4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55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BDD1" w14:textId="77777777" w:rsidR="00000000" w:rsidRDefault="000368D4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61" w:type="dxa"/>
            <w:tcBorders>
              <w:right w:val="single" w:sz="4" w:space="0" w:color="000000"/>
            </w:tcBorders>
            <w:shd w:val="clear" w:color="auto" w:fill="auto"/>
          </w:tcPr>
          <w:p w14:paraId="275FCB67" w14:textId="77777777" w:rsidR="00000000" w:rsidRDefault="000368D4">
            <w:pPr>
              <w:pStyle w:val="Corpodeltestopiccolo-Luraschi"/>
              <w:widowControl w:val="0"/>
              <w:rPr>
                <w:sz w:val="14"/>
              </w:rPr>
            </w:pPr>
            <w:bookmarkStart w:id="285" w:name="permission-for-group%3A213%3Aeveryone"/>
            <w:bookmarkStart w:id="286" w:name="permission-for-group%3A212%3Aeveryone"/>
            <w:bookmarkEnd w:id="285"/>
            <w:bookmarkEnd w:id="286"/>
          </w:p>
        </w:tc>
      </w:tr>
      <w:tr w:rsidR="00000000" w14:paraId="01C03C28" w14:textId="77777777">
        <w:trPr>
          <w:cantSplit/>
        </w:trPr>
        <w:tc>
          <w:tcPr>
            <w:tcW w:w="263" w:type="dxa"/>
            <w:tcBorders>
              <w:left w:val="single" w:sz="4" w:space="0" w:color="000000"/>
            </w:tcBorders>
            <w:shd w:val="clear" w:color="auto" w:fill="auto"/>
          </w:tcPr>
          <w:p w14:paraId="3A019A6F" w14:textId="77777777" w:rsidR="00000000" w:rsidRDefault="000368D4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3811" w:type="dxa"/>
            <w:gridSpan w:val="4"/>
            <w:shd w:val="clear" w:color="auto" w:fill="auto"/>
          </w:tcPr>
          <w:p w14:paraId="6A8E5A15" w14:textId="77777777" w:rsidR="00000000" w:rsidRDefault="000368D4">
            <w:pPr>
              <w:pStyle w:val="Corpodeltestopiccolo-Luraschi"/>
              <w:widowControl w:val="0"/>
            </w:pPr>
            <w:r>
              <w:rPr>
                <w:sz w:val="10"/>
              </w:rPr>
              <w:t>provincia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7222B596" w14:textId="77777777" w:rsidR="00000000" w:rsidRDefault="000368D4">
            <w:pPr>
              <w:pStyle w:val="Corpodeltestopiccolo-Luraschi"/>
              <w:widowControl w:val="0"/>
            </w:pPr>
            <w:r>
              <w:rPr>
                <w:sz w:val="10"/>
              </w:rPr>
              <w:t xml:space="preserve">telefono </w:t>
            </w:r>
          </w:p>
        </w:tc>
        <w:tc>
          <w:tcPr>
            <w:tcW w:w="261" w:type="dxa"/>
            <w:tcBorders>
              <w:right w:val="single" w:sz="4" w:space="0" w:color="000000"/>
            </w:tcBorders>
            <w:shd w:val="clear" w:color="auto" w:fill="auto"/>
          </w:tcPr>
          <w:p w14:paraId="389D3327" w14:textId="77777777" w:rsidR="00000000" w:rsidRDefault="000368D4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06C22A5D" w14:textId="77777777">
        <w:trPr>
          <w:cantSplit/>
          <w:trHeight w:val="334"/>
        </w:trPr>
        <w:tc>
          <w:tcPr>
            <w:tcW w:w="495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46D08DF7" w14:textId="77777777" w:rsidR="00000000" w:rsidRDefault="000368D4">
            <w:pPr>
              <w:pStyle w:val="Corpodeltestopiccolo-Luraschi"/>
              <w:widowControl w:val="0"/>
              <w:rPr>
                <w:sz w:val="20"/>
              </w:rPr>
            </w:pPr>
          </w:p>
          <w:p w14:paraId="49E328DB" w14:textId="77777777" w:rsidR="00000000" w:rsidRDefault="000368D4">
            <w:pPr>
              <w:pStyle w:val="Corpodeltestopiccolo-Luraschi"/>
              <w:widowControl w:val="0"/>
            </w:pPr>
            <w:bookmarkStart w:id="287" w:name="permission-for-group%3A214%3Aeveryone"/>
            <w:r>
              <w:rPr>
                <w:sz w:val="20"/>
              </w:rPr>
              <w:t>___________________________________</w:t>
            </w:r>
            <w:bookmarkEnd w:id="287"/>
          </w:p>
        </w:tc>
        <w:tc>
          <w:tcPr>
            <w:tcW w:w="4971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2AA32829" w14:textId="77777777" w:rsidR="00000000" w:rsidRDefault="000368D4">
            <w:pPr>
              <w:pStyle w:val="Corpodeltestopiccolo-Luraschi"/>
              <w:widowControl w:val="0"/>
              <w:rPr>
                <w:sz w:val="10"/>
              </w:rPr>
            </w:pPr>
          </w:p>
          <w:p w14:paraId="50487520" w14:textId="77777777" w:rsidR="00000000" w:rsidRDefault="000368D4">
            <w:pPr>
              <w:pStyle w:val="Corpodeltestopiccolo-Luraschi"/>
              <w:widowControl w:val="0"/>
            </w:pPr>
            <w:bookmarkStart w:id="288" w:name="permission-for-group%3A215%3Aeveryone"/>
            <w:r>
              <w:rPr>
                <w:sz w:val="20"/>
              </w:rPr>
              <w:t>___________________________________</w:t>
            </w:r>
            <w:bookmarkEnd w:id="288"/>
          </w:p>
        </w:tc>
      </w:tr>
      <w:tr w:rsidR="00000000" w14:paraId="199A3E79" w14:textId="77777777">
        <w:trPr>
          <w:cantSplit/>
          <w:trHeight w:val="340"/>
        </w:trPr>
        <w:tc>
          <w:tcPr>
            <w:tcW w:w="495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FEE2D" w14:textId="77777777" w:rsidR="00000000" w:rsidRDefault="000368D4">
            <w:pPr>
              <w:pStyle w:val="Corpodeltestopiccolo-Luraschi"/>
              <w:widowControl w:val="0"/>
            </w:pPr>
            <w:r>
              <w:rPr>
                <w:sz w:val="8"/>
              </w:rPr>
              <w:t>Data</w:t>
            </w:r>
          </w:p>
        </w:tc>
        <w:tc>
          <w:tcPr>
            <w:tcW w:w="49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1D9F" w14:textId="77777777" w:rsidR="00000000" w:rsidRDefault="000368D4">
            <w:pPr>
              <w:pStyle w:val="Corpodeltestopiccolo-Luraschi"/>
              <w:widowControl w:val="0"/>
            </w:pPr>
            <w:r>
              <w:rPr>
                <w:sz w:val="8"/>
              </w:rPr>
              <w:t xml:space="preserve">Firma </w:t>
            </w:r>
          </w:p>
        </w:tc>
      </w:tr>
    </w:tbl>
    <w:p w14:paraId="4D5B560A" w14:textId="77777777" w:rsidR="00000000" w:rsidRDefault="000368D4">
      <w:pPr>
        <w:pStyle w:val="Corpotesto"/>
        <w:tabs>
          <w:tab w:val="left" w:pos="9356"/>
        </w:tabs>
        <w:ind w:left="425" w:hanging="425"/>
      </w:pPr>
      <w:r>
        <w:rPr>
          <w:rFonts w:ascii="Times New Roman" w:hAnsi="Times New Roman"/>
          <w:b/>
          <w:i/>
          <w:sz w:val="14"/>
          <w:szCs w:val="14"/>
        </w:rPr>
        <w:t xml:space="preserve">N.B.: </w:t>
      </w:r>
      <w:r>
        <w:rPr>
          <w:rFonts w:ascii="Times New Roman" w:hAnsi="Times New Roman"/>
          <w:i/>
          <w:sz w:val="14"/>
          <w:szCs w:val="14"/>
        </w:rPr>
        <w:t xml:space="preserve">La firma deve essere apposta alla presenza di pubblico </w:t>
      </w:r>
      <w:r>
        <w:rPr>
          <w:rFonts w:ascii="Times New Roman" w:hAnsi="Times New Roman"/>
          <w:i/>
          <w:sz w:val="14"/>
          <w:szCs w:val="14"/>
        </w:rPr>
        <w:t>ufficiale addetto alla ricezione. In alternativa, la richiesta può essere presentata da altra persona o inoltrata a mezzo posta; in tali casi, alla richiesta deve essere allegata  fotocopia del documento di riconoscimento del richiedente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(D.P.R. 445/2000).</w:t>
      </w:r>
    </w:p>
    <w:p w14:paraId="44008C4F" w14:textId="77777777" w:rsidR="00000000" w:rsidRDefault="000368D4">
      <w:pPr>
        <w:pStyle w:val="Corpotesto"/>
        <w:tabs>
          <w:tab w:val="left" w:pos="9356"/>
        </w:tabs>
        <w:ind w:left="425" w:hanging="425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000000" w14:paraId="5B6B2E2B" w14:textId="77777777">
        <w:trPr>
          <w:cantSplit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81E6" w14:textId="77777777" w:rsidR="00000000" w:rsidRDefault="000368D4">
            <w:pPr>
              <w:pStyle w:val="Corpotesto"/>
              <w:widowControl w:val="0"/>
              <w:tabs>
                <w:tab w:val="left" w:pos="9356"/>
              </w:tabs>
              <w:ind w:left="425" w:hanging="425"/>
              <w:jc w:val="center"/>
            </w:pPr>
            <w:r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Spazio riservato al Comando VVF</w:t>
            </w:r>
          </w:p>
        </w:tc>
      </w:tr>
      <w:tr w:rsidR="00000000" w14:paraId="62012651" w14:textId="77777777">
        <w:trPr>
          <w:cantSplit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0AC0" w14:textId="77777777" w:rsidR="00000000" w:rsidRDefault="000368D4">
            <w:pPr>
              <w:pStyle w:val="Corpotesto"/>
              <w:widowControl w:val="0"/>
              <w:tabs>
                <w:tab w:val="left" w:pos="9356"/>
              </w:tabs>
              <w:rPr>
                <w:rFonts w:ascii="Times New Roman" w:hAnsi="Times New Roman"/>
                <w:sz w:val="14"/>
                <w:szCs w:val="14"/>
              </w:rPr>
            </w:pPr>
          </w:p>
          <w:p w14:paraId="09C44D82" w14:textId="77777777" w:rsidR="00000000" w:rsidRDefault="000368D4">
            <w:pPr>
              <w:widowControl w:val="0"/>
              <w:spacing w:line="312" w:lineRule="auto"/>
              <w:ind w:left="75"/>
            </w:pPr>
            <w:r>
              <w:rPr>
                <w:sz w:val="16"/>
                <w:szCs w:val="16"/>
              </w:rPr>
              <w:t>Ai sensi dell’art</w:t>
            </w:r>
            <w:r>
              <w:rPr>
                <w:color w:val="FF0000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38 del DPR 445/2000, io sottoscritto _______________________________________________________________</w:t>
            </w:r>
          </w:p>
          <w:p w14:paraId="4ADE1AF7" w14:textId="77777777" w:rsidR="00000000" w:rsidRDefault="000368D4">
            <w:pPr>
              <w:widowControl w:val="0"/>
              <w:spacing w:line="312" w:lineRule="auto"/>
              <w:ind w:left="105"/>
            </w:pPr>
            <w:r>
              <w:rPr>
                <w:sz w:val="16"/>
                <w:szCs w:val="16"/>
              </w:rPr>
              <w:t xml:space="preserve">addetto incaricato con qualifica di ____________________, in data ___/___/______  a mezzo documento </w:t>
            </w:r>
            <w:r>
              <w:rPr>
                <w:sz w:val="16"/>
                <w:szCs w:val="16"/>
              </w:rPr>
              <w:t>______________________</w:t>
            </w:r>
          </w:p>
          <w:p w14:paraId="45BD4C0C" w14:textId="77777777" w:rsidR="00000000" w:rsidRDefault="000368D4">
            <w:pPr>
              <w:widowControl w:val="0"/>
              <w:spacing w:line="312" w:lineRule="auto"/>
              <w:ind w:left="60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n. _________________ rilasciato in data  ___/___/______  da ________________________________________________________</w:t>
            </w:r>
          </w:p>
          <w:p w14:paraId="0A1B4BCB" w14:textId="77777777" w:rsidR="00000000" w:rsidRDefault="000368D4">
            <w:pPr>
              <w:widowControl w:val="0"/>
              <w:spacing w:line="312" w:lineRule="auto"/>
              <w:ind w:left="105"/>
            </w:pPr>
            <w:r>
              <w:rPr>
                <w:sz w:val="16"/>
                <w:szCs w:val="16"/>
              </w:rPr>
              <w:t>ho proceduto all’accertamento dell’identità personale del sig.  ___________________________________________________</w:t>
            </w:r>
            <w:r>
              <w:rPr>
                <w:sz w:val="16"/>
                <w:szCs w:val="16"/>
              </w:rPr>
              <w:t>______</w:t>
            </w:r>
          </w:p>
          <w:p w14:paraId="54375FA5" w14:textId="77777777" w:rsidR="00000000" w:rsidRDefault="000368D4">
            <w:pPr>
              <w:widowControl w:val="0"/>
              <w:spacing w:line="312" w:lineRule="auto"/>
              <w:ind w:left="120"/>
            </w:pPr>
            <w:r>
              <w:rPr>
                <w:sz w:val="16"/>
                <w:szCs w:val="16"/>
              </w:rPr>
              <w:t>che ha qui apposto la sua firma alla mia presenza.</w:t>
            </w:r>
          </w:p>
          <w:p w14:paraId="6B5D1FEB" w14:textId="77777777" w:rsidR="00000000" w:rsidRDefault="000368D4">
            <w:pPr>
              <w:widowControl w:val="0"/>
              <w:ind w:left="105"/>
              <w:rPr>
                <w:sz w:val="16"/>
                <w:szCs w:val="16"/>
              </w:rPr>
            </w:pPr>
          </w:p>
          <w:p w14:paraId="6E9E788C" w14:textId="77777777" w:rsidR="00000000" w:rsidRDefault="000368D4">
            <w:pPr>
              <w:widowControl w:val="0"/>
              <w:ind w:left="105"/>
            </w:pPr>
            <w:r>
              <w:rPr>
                <w:sz w:val="16"/>
                <w:szCs w:val="16"/>
              </w:rPr>
              <w:t>Data  ___/___/______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Firma _____________________________________________</w:t>
            </w:r>
          </w:p>
          <w:p w14:paraId="50838E91" w14:textId="77777777" w:rsidR="00000000" w:rsidRDefault="000368D4">
            <w:pPr>
              <w:pStyle w:val="Corpotesto"/>
              <w:widowControl w:val="0"/>
              <w:tabs>
                <w:tab w:val="left" w:pos="9356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6127E2DE" w14:textId="77777777" w:rsidR="009F3566" w:rsidRDefault="009F3566">
      <w:pPr>
        <w:pStyle w:val="Corpotesto"/>
        <w:tabs>
          <w:tab w:val="left" w:pos="9356"/>
        </w:tabs>
      </w:pPr>
      <w:bookmarkStart w:id="289" w:name="permission-for-group%3A0%3Aeveryone1"/>
      <w:bookmarkEnd w:id="289"/>
    </w:p>
    <w:sectPr w:rsidR="009F3566">
      <w:headerReference w:type="default" r:id="rId6"/>
      <w:headerReference w:type="first" r:id="rId7"/>
      <w:pgSz w:w="11906" w:h="16838"/>
      <w:pgMar w:top="567" w:right="851" w:bottom="567" w:left="1134" w:header="425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C4434" w14:textId="77777777" w:rsidR="000368D4" w:rsidRDefault="000368D4">
      <w:r>
        <w:separator/>
      </w:r>
    </w:p>
  </w:endnote>
  <w:endnote w:type="continuationSeparator" w:id="0">
    <w:p w14:paraId="47BBBADB" w14:textId="77777777" w:rsidR="000368D4" w:rsidRDefault="0003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mbria"/>
    <w:charset w:val="00"/>
    <w:family w:val="roman"/>
    <w:pitch w:val="variable"/>
  </w:font>
  <w:font w:name="Sans Serif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A5058" w14:textId="77777777" w:rsidR="000368D4" w:rsidRDefault="000368D4">
      <w:r>
        <w:separator/>
      </w:r>
    </w:p>
  </w:footnote>
  <w:footnote w:type="continuationSeparator" w:id="0">
    <w:p w14:paraId="7006B92C" w14:textId="77777777" w:rsidR="000368D4" w:rsidRDefault="000368D4">
      <w:r>
        <w:continuationSeparator/>
      </w:r>
    </w:p>
  </w:footnote>
  <w:footnote w:id="1">
    <w:p w14:paraId="45F386AA" w14:textId="77777777" w:rsidR="00000000" w:rsidRDefault="000368D4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 xml:space="preserve">Riportare il numero e la categoria corrispondente (A/B/C) individuata sulla base dell’elenco contenuto nell’Allegato </w:t>
      </w:r>
      <w:r>
        <w:rPr>
          <w:sz w:val="14"/>
          <w:szCs w:val="14"/>
        </w:rPr>
        <w:t>I del DPR 01/08/2011 n.151 e la sottoclasse di cui al Decreto del Ministro dell’Interno 7-8-2012.</w:t>
      </w:r>
    </w:p>
  </w:footnote>
  <w:footnote w:id="2">
    <w:p w14:paraId="2A821036" w14:textId="77777777" w:rsidR="00000000" w:rsidRDefault="000368D4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sz w:val="14"/>
          <w:szCs w:val="14"/>
        </w:rPr>
        <w:t>In caso di utilizzo dell’approccio ingegneristico alla sicurezza antincendio, di cui al Decreto del Ministero dell’Interno  9-5-2007, la documentazione tec</w:t>
      </w:r>
      <w:r>
        <w:rPr>
          <w:sz w:val="14"/>
          <w:szCs w:val="14"/>
        </w:rPr>
        <w:t>nica di progetto, a firma di professionista antincendio,  deve essere conforme a quanto specificato all’art. 6, comma 3, del Decreto del Ministero dell’Interno 7-8-2012;</w:t>
      </w:r>
    </w:p>
  </w:footnote>
  <w:footnote w:id="3">
    <w:p w14:paraId="5AB4A309" w14:textId="77777777" w:rsidR="00000000" w:rsidRDefault="000368D4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In caso di utilizzo dell’approccio ingegneristico alla sicurezza antincendio, di cu</w:t>
      </w:r>
      <w:r>
        <w:rPr>
          <w:rStyle w:val="FootnoteCharacters"/>
          <w:sz w:val="14"/>
          <w:szCs w:val="14"/>
          <w:vertAlign w:val="baseline"/>
        </w:rPr>
        <w:t>i al Decreto del Ministero dell’Interno  9-5-2007</w:t>
      </w:r>
      <w:r>
        <w:rPr>
          <w:sz w:val="14"/>
          <w:szCs w:val="14"/>
        </w:rPr>
        <w:t xml:space="preserve"> o,</w:t>
      </w:r>
      <w:r>
        <w:rPr>
          <w:rStyle w:val="FootnoteCharacters"/>
          <w:sz w:val="14"/>
          <w:szCs w:val="14"/>
          <w:vertAlign w:val="baseline"/>
        </w:rPr>
        <w:t xml:space="preserve"> </w:t>
      </w:r>
      <w:r>
        <w:rPr>
          <w:sz w:val="14"/>
          <w:szCs w:val="14"/>
        </w:rPr>
        <w:t>per le attività in cat. A,</w:t>
      </w:r>
      <w:r>
        <w:rPr>
          <w:rStyle w:val="FootnoteCharacters"/>
          <w:sz w:val="14"/>
          <w:szCs w:val="14"/>
          <w:vertAlign w:val="baseline"/>
        </w:rPr>
        <w:t xml:space="preserve"> di r</w:t>
      </w:r>
      <w:r>
        <w:rPr>
          <w:sz w:val="14"/>
          <w:szCs w:val="14"/>
        </w:rPr>
        <w:t>icorso alle soluzioni alternative di cui al decreto del Ministro dell’Interno 3 agosto 2015 e s.m.i.</w:t>
      </w:r>
      <w:r>
        <w:rPr>
          <w:rStyle w:val="FootnoteCharacters"/>
          <w:sz w:val="14"/>
          <w:szCs w:val="14"/>
          <w:vertAlign w:val="baseline"/>
        </w:rPr>
        <w:t>, per la definizione  dell’importo,  si applica l’art</w:t>
      </w:r>
      <w:r>
        <w:rPr>
          <w:sz w:val="14"/>
          <w:szCs w:val="14"/>
        </w:rPr>
        <w:t>.</w:t>
      </w:r>
      <w:r>
        <w:rPr>
          <w:rStyle w:val="FootnoteCharacters"/>
          <w:sz w:val="14"/>
          <w:szCs w:val="14"/>
          <w:vertAlign w:val="baseline"/>
        </w:rPr>
        <w:t xml:space="preserve"> </w:t>
      </w:r>
      <w:r>
        <w:rPr>
          <w:sz w:val="14"/>
          <w:szCs w:val="14"/>
        </w:rPr>
        <w:t>4</w:t>
      </w:r>
      <w:r>
        <w:rPr>
          <w:rStyle w:val="FootnoteCharacters"/>
          <w:sz w:val="14"/>
          <w:szCs w:val="14"/>
          <w:vertAlign w:val="baseline"/>
        </w:rPr>
        <w:t xml:space="preserve"> , comma 2, del</w:t>
      </w:r>
      <w:r>
        <w:rPr>
          <w:sz w:val="14"/>
          <w:szCs w:val="14"/>
        </w:rPr>
        <w:t>l</w:t>
      </w:r>
      <w:r>
        <w:rPr>
          <w:sz w:val="14"/>
          <w:szCs w:val="14"/>
        </w:rPr>
        <w:t>o stesso</w:t>
      </w:r>
      <w:r>
        <w:rPr>
          <w:rStyle w:val="FootnoteCharacters"/>
          <w:sz w:val="14"/>
          <w:szCs w:val="14"/>
          <w:vertAlign w:val="baseline"/>
        </w:rPr>
        <w:t xml:space="preserve"> decreto.</w:t>
      </w:r>
    </w:p>
  </w:footnote>
  <w:footnote w:id="4">
    <w:p w14:paraId="5EDF6BAE" w14:textId="77777777" w:rsidR="00000000" w:rsidRDefault="000368D4">
      <w:pPr>
        <w:pStyle w:val="Testonotaapidipagina"/>
        <w:widowControl w:val="0"/>
        <w:ind w:left="0" w:firstLine="0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 xml:space="preserve"> </w:t>
      </w:r>
      <w:r>
        <w:rPr>
          <w:sz w:val="14"/>
          <w:szCs w:val="14"/>
        </w:rPr>
        <w:t>Barrare solo nel caso in cui si sia fatto ricorso al Decreto del Ministero dell’Interno  09-05-2007;</w:t>
      </w:r>
    </w:p>
  </w:footnote>
  <w:footnote w:id="5">
    <w:p w14:paraId="3C32E321" w14:textId="77777777" w:rsidR="00000000" w:rsidRDefault="000368D4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Ba</w:t>
      </w:r>
      <w:r>
        <w:rPr>
          <w:sz w:val="14"/>
          <w:szCs w:val="14"/>
        </w:rPr>
        <w:t>rrare il riquadro solo nel caso in cui si sia fatto ricorso alle norme tecniche allegate al decreto del Ministro dell’Interno 3 ag</w:t>
      </w:r>
      <w:r>
        <w:rPr>
          <w:sz w:val="14"/>
          <w:szCs w:val="14"/>
        </w:rPr>
        <w:t>osto 2015 e s.m.i. (RTO) e/o alle regole tecniche verticali della sezione V (RTV) dello stesso decreto.</w:t>
      </w:r>
    </w:p>
  </w:footnote>
  <w:footnote w:id="6">
    <w:p w14:paraId="07403891" w14:textId="77777777" w:rsidR="00000000" w:rsidRDefault="000368D4">
      <w:pPr>
        <w:pStyle w:val="Testonotaapidipagina"/>
        <w:widowControl w:val="0"/>
        <w:ind w:left="0" w:firstLine="0"/>
      </w:pPr>
      <w:r>
        <w:rPr>
          <w:rStyle w:val="Caratterinotaapidipagina"/>
        </w:rPr>
        <w:footnoteRef/>
      </w:r>
      <w:r>
        <w:t xml:space="preserve"> </w:t>
      </w:r>
      <w:r>
        <w:rPr>
          <w:sz w:val="14"/>
          <w:szCs w:val="14"/>
        </w:rPr>
        <w:t>Barrare le misure antincendio (S1, S2,…., S10)  per cui si è eventuale fatto ricorso alle soluzioni alternative di cui al decreto del Ministro dell’In</w:t>
      </w:r>
      <w:r>
        <w:rPr>
          <w:sz w:val="14"/>
          <w:szCs w:val="14"/>
        </w:rPr>
        <w:t>terno 3 agosto 2015 e s.m.i..</w:t>
      </w:r>
    </w:p>
  </w:footnote>
  <w:footnote w:id="7">
    <w:p w14:paraId="45C6C268" w14:textId="77777777" w:rsidR="00000000" w:rsidRDefault="000368D4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lang w:val="pt-BR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  <w:lang w:val="pt-BR"/>
        </w:rPr>
        <w:t>Al fine di definire il relativo importo, riportare il numero e la categoria corrispondente (</w:t>
      </w:r>
      <w:r>
        <w:rPr>
          <w:sz w:val="14"/>
          <w:szCs w:val="14"/>
          <w:lang w:val="pt-BR"/>
        </w:rPr>
        <w:t>A/</w:t>
      </w:r>
      <w:r>
        <w:rPr>
          <w:rStyle w:val="FootnoteCharacters"/>
          <w:sz w:val="14"/>
          <w:szCs w:val="14"/>
          <w:vertAlign w:val="baseline"/>
          <w:lang w:val="pt-BR"/>
        </w:rPr>
        <w:t>B/C) individuata sulla base dell’elenco contenuto nell’Allegato I del DPR 01/08/2011 n.151 e la sottoclasse di cui al Decreto del</w:t>
      </w:r>
      <w:r>
        <w:rPr>
          <w:rStyle w:val="FootnoteCharacters"/>
          <w:sz w:val="14"/>
          <w:szCs w:val="14"/>
          <w:vertAlign w:val="baseline"/>
          <w:lang w:val="pt-BR"/>
        </w:rPr>
        <w:t xml:space="preserve"> Ministro dell’Interno  del  7-8-2012</w:t>
      </w:r>
      <w:r>
        <w:rPr>
          <w:sz w:val="14"/>
          <w:szCs w:val="14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A159" w14:textId="77777777" w:rsidR="00000000" w:rsidRDefault="000368D4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 xml:space="preserve"> </w:t>
    </w:r>
    <w:r>
      <w:rPr>
        <w:rFonts w:ascii="Arial" w:hAnsi="Arial"/>
        <w:sz w:val="16"/>
        <w:lang w:val="en-GB"/>
      </w:rPr>
      <w:t xml:space="preserve">MOD. PIN 4 – </w:t>
    </w:r>
    <w:r>
      <w:rPr>
        <w:rFonts w:ascii="Arial" w:hAnsi="Arial"/>
        <w:b/>
        <w:sz w:val="16"/>
        <w:lang w:val="en-GB"/>
      </w:rPr>
      <w:t>2023</w:t>
    </w:r>
    <w:r>
      <w:rPr>
        <w:rFonts w:ascii="Arial" w:hAnsi="Arial"/>
        <w:sz w:val="16"/>
        <w:lang w:val="en-GB"/>
      </w:rPr>
      <w:t xml:space="preserve"> </w:t>
    </w:r>
    <w:r>
      <w:rPr>
        <w:rFonts w:ascii="Arial" w:hAnsi="Arial"/>
        <w:b/>
        <w:sz w:val="16"/>
        <w:lang w:val="en-GB"/>
      </w:rPr>
      <w:t>DEROGA</w:t>
    </w:r>
    <w:r>
      <w:rPr>
        <w:rFonts w:ascii="Arial" w:hAnsi="Arial"/>
        <w:sz w:val="16"/>
        <w:lang w:val="en-GB"/>
      </w:rPr>
      <w:tab/>
      <w:t xml:space="preserve">PAG.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sz w:val="16"/>
      </w:rPr>
      <w:t>4</w:t>
    </w:r>
    <w:r>
      <w:rPr>
        <w:rStyle w:val="pagenumber"/>
        <w:rFonts w:ascii="Arial" w:hAnsi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99FF0" w14:textId="77777777" w:rsidR="00000000" w:rsidRDefault="000368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7E"/>
    <w:rsid w:val="000368D4"/>
    <w:rsid w:val="0096127E"/>
    <w:rsid w:val="009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E9F7CA"/>
  <w15:chartTrackingRefBased/>
  <w15:docId w15:val="{36FB2650-8340-4BA2-AA09-54B65B9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Rimandonotaapidipagina">
    <w:name w:val="footnote reference"/>
    <w:rPr>
      <w:rFonts w:ascii="Times New Roman" w:hAnsi="Times New Roman"/>
      <w:vertAlign w:val="superscript"/>
    </w:rPr>
  </w:style>
  <w:style w:type="character" w:customStyle="1" w:styleId="FootnoteCharacters">
    <w:name w:val="Footnote Characters"/>
    <w:rPr>
      <w:rFonts w:ascii="Times New Roman" w:hAnsi="Times New Roman"/>
      <w:vertAlign w:val="superscript"/>
    </w:rPr>
  </w:style>
  <w:style w:type="character" w:customStyle="1" w:styleId="pagenumber">
    <w:name w:val="page number"/>
    <w:basedOn w:val="DefaultParagraphFont"/>
  </w:style>
  <w:style w:type="character" w:customStyle="1" w:styleId="WW8Num2z0">
    <w:name w:val="WW8Num2z0"/>
    <w:rPr>
      <w:rFonts w:ascii="Sans Serif 10cpi" w:hAnsi="Sans Serif 10cpi"/>
      <w:sz w:val="2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CarattereCarattere">
    <w:name w:val="Carattere Carattere"/>
    <w:rPr>
      <w:rFonts w:ascii="Sans Serif 10cpi" w:hAnsi="Sans Serif 10cpi"/>
    </w:rPr>
  </w:style>
  <w:style w:type="character" w:customStyle="1" w:styleId="CorpodeltestoCarattere">
    <w:name w:val="Corpo del testo Carattere"/>
    <w:rPr>
      <w:rFonts w:ascii="Sans Serif 10cpi" w:hAnsi="Sans Serif 10cpi"/>
      <w:lang w:val="it-IT" w:eastAsia="it-IT" w:bidi="ar-SA"/>
    </w:rPr>
  </w:style>
  <w:style w:type="character" w:customStyle="1" w:styleId="TestonotaapidipaginaCarattere">
    <w:name w:val="Testo nota a piè di pagina Carattere"/>
    <w:rPr>
      <w:lang w:val="it-IT" w:eastAsia="it-IT" w:bidi="ar-SA"/>
    </w:rPr>
  </w:style>
  <w:style w:type="character" w:customStyle="1" w:styleId="TestofumettoCarattere">
    <w:name w:val="Testo fumetto Carattere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2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  <w:rPr>
      <w:vertAlign w:val="superscript"/>
    </w:rPr>
  </w:style>
  <w:style w:type="character" w:customStyle="1" w:styleId="ListLabel50">
    <w:name w:val="ListLabel 50"/>
    <w:rPr>
      <w:vertAlign w:val="superscript"/>
    </w:rPr>
  </w:style>
  <w:style w:type="character" w:customStyle="1" w:styleId="ListLabel51">
    <w:name w:val="ListLabel 51"/>
    <w:rPr>
      <w:vertAlign w:val="superscript"/>
    </w:rPr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styleId="Testonotaapidipagina">
    <w:name w:val="footnote text"/>
    <w:basedOn w:val="Normale"/>
    <w:pPr>
      <w:ind w:left="851" w:hanging="284"/>
    </w:pPr>
  </w:style>
  <w:style w:type="paragraph" w:customStyle="1" w:styleId="Testodelblocco1">
    <w:name w:val="Testo del blocco1"/>
    <w:basedOn w:val="Normale"/>
    <w:pPr>
      <w:ind w:left="708" w:right="616"/>
      <w:jc w:val="both"/>
    </w:pPr>
    <w:rPr>
      <w:sz w:val="22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Corpodeltesto31">
    <w:name w:val="Corpo del testo 31"/>
    <w:basedOn w:val="Normale"/>
    <w:pPr>
      <w:jc w:val="center"/>
    </w:pPr>
    <w:rPr>
      <w:b/>
      <w:sz w:val="28"/>
    </w:r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BlockText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BodyText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4_2023_Derog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PIN_4_2023_Deroga</Template>
  <TotalTime>1</TotalTime>
  <Pages>4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Raimondi</dc:creator>
  <cp:keywords/>
  <cp:lastModifiedBy>massimo.raimondi</cp:lastModifiedBy>
  <cp:revision>1</cp:revision>
  <cp:lastPrinted>1601-01-01T00:00:00Z</cp:lastPrinted>
  <dcterms:created xsi:type="dcterms:W3CDTF">2023-09-19T12:02:00Z</dcterms:created>
  <dcterms:modified xsi:type="dcterms:W3CDTF">2023-09-19T12:03:00Z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</Properties>
</file>