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7FDCCC" w14:textId="1E6AE90B" w:rsidR="00000000" w:rsidRDefault="00B312D9">
      <w:pPr>
        <w:pStyle w:val="Corpodeltesto21"/>
        <w:spacing w:line="80" w:lineRule="atLeast"/>
        <w:ind w:right="284"/>
        <w:jc w:val="lef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0F227372" wp14:editId="0A4544BE">
                <wp:simplePos x="0" y="0"/>
                <wp:positionH relativeFrom="page">
                  <wp:posOffset>400685</wp:posOffset>
                </wp:positionH>
                <wp:positionV relativeFrom="paragraph">
                  <wp:posOffset>31750</wp:posOffset>
                </wp:positionV>
                <wp:extent cx="1255395" cy="676910"/>
                <wp:effectExtent l="10160" t="10160" r="10795" b="17780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676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3C45" w14:textId="77777777" w:rsidR="00000000" w:rsidRDefault="00B46C6A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Rif. Pratica VV.F. n.</w:t>
                            </w:r>
                          </w:p>
                          <w:p w14:paraId="7D5CF4CF" w14:textId="77777777" w:rsidR="00000000" w:rsidRDefault="00B46C6A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u w:val="single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273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.55pt;margin-top:2.5pt;width:98.85pt;height:53.3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" strokeweight="1.5pt">
                <v:fill opacity="0"/>
                <v:textbox inset="6pt,6pt,6pt,6pt">
                  <w:txbxContent>
                    <w:p w14:paraId="19E83C45" w14:textId="77777777" w:rsidR="00000000" w:rsidRDefault="00B46C6A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spacing w:after="120"/>
                        <w:jc w:val="cente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Rif. Pratica VV.F. n.</w:t>
                      </w:r>
                    </w:p>
                    <w:p w14:paraId="7D5CF4CF" w14:textId="77777777" w:rsidR="00000000" w:rsidRDefault="00B46C6A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jc w:val="center"/>
                      </w:pPr>
                      <w:r>
                        <w:rPr>
                          <w:b/>
                          <w:color w:val="000000"/>
                          <w:sz w:val="22"/>
                          <w:u w:val="single"/>
                        </w:rPr>
                        <w:t>______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8752" behindDoc="0" locked="0" layoutInCell="1" allowOverlap="1" wp14:anchorId="37B3980F" wp14:editId="5B5DA3FC">
                <wp:simplePos x="0" y="0"/>
                <wp:positionH relativeFrom="page">
                  <wp:posOffset>2112010</wp:posOffset>
                </wp:positionH>
                <wp:positionV relativeFrom="paragraph">
                  <wp:posOffset>28575</wp:posOffset>
                </wp:positionV>
                <wp:extent cx="1261745" cy="708660"/>
                <wp:effectExtent l="6985" t="6985" r="7620" b="8255"/>
                <wp:wrapSquare wrapText="larges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708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1BAFE" w14:textId="77777777" w:rsidR="00000000" w:rsidRDefault="00B46C6A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Spazio per protocollo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3980F" id="Text Box 4" o:spid="_x0000_s1027" type="#_x0000_t202" style="position:absolute;margin-left:166.3pt;margin-top:2.25pt;width:99.35pt;height:55.8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" strokecolor="silver" strokeweight="1pt">
                <v:fill opacity="0"/>
                <v:textbox inset="6pt,6pt,6pt,6pt">
                  <w:txbxContent>
                    <w:p w14:paraId="1DF1BAFE" w14:textId="77777777" w:rsidR="00000000" w:rsidRDefault="00B46C6A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jc w:val="center"/>
                      </w:pPr>
                      <w:r>
                        <w:rPr>
                          <w:color w:val="000000"/>
                          <w:sz w:val="16"/>
                        </w:rPr>
                        <w:t>Spazio per protocollo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DD4166" wp14:editId="5867C4C5">
                <wp:simplePos x="0" y="0"/>
                <wp:positionH relativeFrom="page">
                  <wp:posOffset>5766435</wp:posOffset>
                </wp:positionH>
                <wp:positionV relativeFrom="page">
                  <wp:posOffset>459740</wp:posOffset>
                </wp:positionV>
                <wp:extent cx="1485265" cy="748030"/>
                <wp:effectExtent l="13335" t="12065" r="63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748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4F7E8" w14:textId="77777777" w:rsidR="00000000" w:rsidRDefault="00B46C6A">
                            <w:pPr>
                              <w:pStyle w:val="Contenutocornice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6D97482F" w14:textId="77777777" w:rsidR="00000000" w:rsidRDefault="00B46C6A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 w14:paraId="5FB92929" w14:textId="77777777" w:rsidR="00000000" w:rsidRDefault="00B46C6A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bollo</w:t>
                            </w:r>
                          </w:p>
                          <w:p w14:paraId="5D6CEDEC" w14:textId="77777777" w:rsidR="00000000" w:rsidRDefault="00B46C6A">
                            <w:pPr>
                              <w:pStyle w:val="Contenutocornice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36F06362" w14:textId="77777777" w:rsidR="00000000" w:rsidRDefault="00B46C6A">
                            <w:pPr>
                              <w:pStyle w:val="Corpodeltestopiccolo-Luraschi"/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(solo sull'originale)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D4166" id="Text Box 2" o:spid="_x0000_s1028" type="#_x0000_t202" style="position:absolute;margin-left:454.05pt;margin-top:36.2pt;width:116.95pt;height:58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" strokeweight=".05pt">
                <v:fill opacity="0"/>
                <v:textbox inset="0,0,0,0">
                  <w:txbxContent>
                    <w:p w14:paraId="44B4F7E8" w14:textId="77777777" w:rsidR="00000000" w:rsidRDefault="00B46C6A">
                      <w:pPr>
                        <w:pStyle w:val="Contenutocornice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6D97482F" w14:textId="77777777" w:rsidR="00000000" w:rsidRDefault="00B46C6A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 w14:paraId="5FB92929" w14:textId="77777777" w:rsidR="00000000" w:rsidRDefault="00B46C6A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bollo</w:t>
                      </w:r>
                    </w:p>
                    <w:p w14:paraId="5D6CEDEC" w14:textId="77777777" w:rsidR="00000000" w:rsidRDefault="00B46C6A">
                      <w:pPr>
                        <w:pStyle w:val="Contenutocornice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36F06362" w14:textId="77777777" w:rsidR="00000000" w:rsidRDefault="00B46C6A">
                      <w:pPr>
                        <w:pStyle w:val="Corpodeltestopiccolo-Luraschi"/>
                      </w:pPr>
                      <w:r>
                        <w:rPr>
                          <w:rFonts w:ascii="Arial" w:hAnsi="Arial"/>
                          <w:color w:val="000000"/>
                        </w:rPr>
                        <w:t>(solo sull'originale)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464477" w14:textId="77777777" w:rsidR="00000000" w:rsidRDefault="00B46C6A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76BD7892" w14:textId="77777777" w:rsidR="00000000" w:rsidRDefault="00B46C6A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5DC77618" w14:textId="77777777" w:rsidR="00000000" w:rsidRDefault="00B46C6A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480A56B4" w14:textId="77777777" w:rsidR="00000000" w:rsidRDefault="00B46C6A">
      <w:pPr>
        <w:pStyle w:val="Corpodeltesto21"/>
        <w:spacing w:line="80" w:lineRule="atLeast"/>
        <w:ind w:right="284"/>
      </w:pPr>
      <w:r>
        <w:rPr>
          <w:b/>
          <w:color w:val="000000"/>
          <w:sz w:val="22"/>
          <w:szCs w:val="22"/>
        </w:rPr>
        <w:t>AL COMANDO DEI VIGILI DEL FUOCO DI</w:t>
      </w:r>
    </w:p>
    <w:p w14:paraId="4FAD0504" w14:textId="77777777" w:rsidR="00000000" w:rsidRDefault="00B46C6A">
      <w:pPr>
        <w:pStyle w:val="Corpotesto"/>
        <w:spacing w:line="120" w:lineRule="exact"/>
        <w:ind w:left="5103" w:right="709"/>
        <w:rPr>
          <w:rFonts w:ascii="Times New Roman" w:hAnsi="Times New Roman"/>
          <w:b/>
          <w:color w:val="000000"/>
        </w:rPr>
      </w:pPr>
    </w:p>
    <w:p w14:paraId="3BA64B30" w14:textId="77777777" w:rsidR="00000000" w:rsidRDefault="00B46C6A">
      <w:pPr>
        <w:pStyle w:val="Primarigaparagrafo"/>
        <w:ind w:left="0" w:right="11" w:firstLine="0"/>
        <w:jc w:val="center"/>
      </w:pPr>
      <w:bookmarkStart w:id="0" w:name="permission-for-group%3A1%3Aeveryone"/>
      <w:r>
        <w:rPr>
          <w:rFonts w:ascii="Times New Roman" w:hAnsi="Times New Roman"/>
          <w:b/>
          <w:u w:val="single"/>
        </w:rPr>
        <w:t>__________________</w:t>
      </w:r>
      <w:bookmarkEnd w:id="0"/>
    </w:p>
    <w:p w14:paraId="759F3704" w14:textId="77777777" w:rsidR="00000000" w:rsidRDefault="00B46C6A">
      <w:pPr>
        <w:pStyle w:val="Primarigaparagrafo"/>
        <w:spacing w:after="120"/>
        <w:ind w:left="0" w:right="-1" w:firstLine="0"/>
        <w:jc w:val="center"/>
      </w:pPr>
      <w:r>
        <w:rPr>
          <w:rFonts w:ascii="Times New Roman" w:hAnsi="Times New Roman"/>
          <w:color w:val="000000"/>
          <w:sz w:val="12"/>
        </w:rPr>
        <w:t>Provincia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03"/>
        <w:gridCol w:w="220"/>
        <w:gridCol w:w="628"/>
        <w:gridCol w:w="1921"/>
        <w:gridCol w:w="772"/>
        <w:gridCol w:w="349"/>
        <w:gridCol w:w="348"/>
        <w:gridCol w:w="350"/>
        <w:gridCol w:w="114"/>
        <w:gridCol w:w="234"/>
        <w:gridCol w:w="349"/>
        <w:gridCol w:w="350"/>
        <w:gridCol w:w="111"/>
        <w:gridCol w:w="237"/>
        <w:gridCol w:w="350"/>
        <w:gridCol w:w="191"/>
        <w:gridCol w:w="157"/>
        <w:gridCol w:w="57"/>
        <w:gridCol w:w="293"/>
        <w:gridCol w:w="348"/>
        <w:gridCol w:w="350"/>
        <w:gridCol w:w="206"/>
        <w:gridCol w:w="143"/>
        <w:gridCol w:w="348"/>
        <w:gridCol w:w="350"/>
        <w:gridCol w:w="138"/>
        <w:gridCol w:w="160"/>
        <w:gridCol w:w="180"/>
      </w:tblGrid>
      <w:tr w:rsidR="00000000" w14:paraId="19739798" w14:textId="77777777">
        <w:trPr>
          <w:trHeight w:val="280"/>
        </w:trPr>
        <w:tc>
          <w:tcPr>
            <w:tcW w:w="1273" w:type="dxa"/>
            <w:gridSpan w:val="3"/>
            <w:shd w:val="clear" w:color="auto" w:fill="auto"/>
            <w:vAlign w:val="center"/>
          </w:tcPr>
          <w:p w14:paraId="780E98B3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  <w:r>
              <w:t>Il sottoscritto</w:t>
            </w:r>
          </w:p>
        </w:tc>
        <w:tc>
          <w:tcPr>
            <w:tcW w:w="5526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4FBCB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338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82D2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  <w:bookmarkStart w:id="1" w:name="permission-for-group%3A3%3Aeveryone"/>
            <w:bookmarkStart w:id="2" w:name="permission-for-group%3A2%3Aeveryone"/>
            <w:bookmarkEnd w:id="1"/>
            <w:bookmarkEnd w:id="2"/>
          </w:p>
        </w:tc>
      </w:tr>
      <w:tr w:rsidR="00000000" w14:paraId="70F35B88" w14:textId="77777777">
        <w:tc>
          <w:tcPr>
            <w:tcW w:w="1273" w:type="dxa"/>
            <w:gridSpan w:val="3"/>
            <w:shd w:val="clear" w:color="auto" w:fill="auto"/>
            <w:vAlign w:val="center"/>
          </w:tcPr>
          <w:p w14:paraId="028B6BE1" w14:textId="77777777" w:rsidR="00000000" w:rsidRDefault="00B46C6A">
            <w:pPr>
              <w:pStyle w:val="Corpodeltestopiccolo-Luraschi"/>
              <w:widowControl w:val="0"/>
              <w:snapToGrid w:val="0"/>
            </w:pPr>
          </w:p>
        </w:tc>
        <w:tc>
          <w:tcPr>
            <w:tcW w:w="5526" w:type="dxa"/>
            <w:gridSpan w:val="11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B6390E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168" w:type="dxa"/>
            <w:gridSpan w:val="1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B7AF46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Nome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07CBCB1A" w14:textId="77777777" w:rsidR="00000000" w:rsidRDefault="00B46C6A">
            <w:pPr>
              <w:widowControl w:val="0"/>
              <w:snapToGrid w:val="0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303B608A" w14:textId="77777777" w:rsidR="00000000" w:rsidRDefault="00B46C6A">
            <w:pPr>
              <w:widowControl w:val="0"/>
              <w:snapToGrid w:val="0"/>
              <w:jc w:val="center"/>
            </w:pPr>
          </w:p>
        </w:tc>
      </w:tr>
      <w:tr w:rsidR="00000000" w14:paraId="18FDC5CC" w14:textId="77777777">
        <w:trPr>
          <w:trHeight w:val="280"/>
        </w:trPr>
        <w:tc>
          <w:tcPr>
            <w:tcW w:w="1273" w:type="dxa"/>
            <w:gridSpan w:val="3"/>
            <w:shd w:val="clear" w:color="auto" w:fill="auto"/>
            <w:vAlign w:val="center"/>
          </w:tcPr>
          <w:p w14:paraId="430B6299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  <w:r>
              <w:t>domiciliato in</w:t>
            </w:r>
          </w:p>
        </w:tc>
        <w:tc>
          <w:tcPr>
            <w:tcW w:w="448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25A88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104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7C9CD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99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B8BB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239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B022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  <w:bookmarkStart w:id="3" w:name="permission-for-group%3A7%3Aeveryone"/>
            <w:bookmarkStart w:id="4" w:name="permission-for-group%3A6%3Aeveryone"/>
            <w:bookmarkStart w:id="5" w:name="permission-for-group%3A5%3Aeveryone"/>
            <w:bookmarkStart w:id="6" w:name="permission-for-group%3A4%3Aeveryone"/>
            <w:bookmarkEnd w:id="3"/>
            <w:bookmarkEnd w:id="4"/>
            <w:bookmarkEnd w:id="5"/>
            <w:bookmarkEnd w:id="6"/>
          </w:p>
        </w:tc>
      </w:tr>
      <w:tr w:rsidR="00000000" w14:paraId="5D15E79B" w14:textId="77777777">
        <w:trPr>
          <w:trHeight w:val="196"/>
        </w:trPr>
        <w:tc>
          <w:tcPr>
            <w:tcW w:w="1273" w:type="dxa"/>
            <w:gridSpan w:val="3"/>
            <w:shd w:val="clear" w:color="auto" w:fill="auto"/>
            <w:vAlign w:val="center"/>
          </w:tcPr>
          <w:p w14:paraId="5A99D47C" w14:textId="77777777" w:rsidR="00000000" w:rsidRDefault="00B46C6A">
            <w:pPr>
              <w:pStyle w:val="Corpodeltestopiccolo-Luraschi"/>
              <w:widowControl w:val="0"/>
              <w:snapToGrid w:val="0"/>
              <w:rPr>
                <w:b/>
                <w:szCs w:val="12"/>
              </w:rPr>
            </w:pPr>
          </w:p>
        </w:tc>
        <w:tc>
          <w:tcPr>
            <w:tcW w:w="4482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798DC9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4131B6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1CD6DA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6" w:type="dxa"/>
            <w:gridSpan w:val="8"/>
            <w:shd w:val="clear" w:color="auto" w:fill="auto"/>
            <w:vAlign w:val="center"/>
          </w:tcPr>
          <w:p w14:paraId="716B4AD3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3C22747E" w14:textId="77777777" w:rsidR="00000000" w:rsidRDefault="00B46C6A">
            <w:pPr>
              <w:widowControl w:val="0"/>
              <w:snapToGrid w:val="0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10DBD8B9" w14:textId="77777777" w:rsidR="00000000" w:rsidRDefault="00B46C6A">
            <w:pPr>
              <w:widowControl w:val="0"/>
              <w:snapToGrid w:val="0"/>
              <w:jc w:val="center"/>
            </w:pPr>
          </w:p>
        </w:tc>
      </w:tr>
      <w:tr w:rsidR="00000000" w14:paraId="030C2F40" w14:textId="77777777">
        <w:trPr>
          <w:trHeight w:val="315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2FA34" w14:textId="77777777" w:rsidR="00000000" w:rsidRDefault="00B46C6A">
            <w:pPr>
              <w:pStyle w:val="Corpodeltesto-luraschi"/>
              <w:widowControl w:val="0"/>
              <w:snapToGrid w:val="0"/>
              <w:jc w:val="left"/>
              <w:rPr>
                <w:caps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56F02" w14:textId="77777777" w:rsidR="00000000" w:rsidRDefault="00B46C6A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7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0A2EC" w14:textId="77777777" w:rsidR="00000000" w:rsidRDefault="00B46C6A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  <w:r>
              <w:t xml:space="preserve">     C.F.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3A09" w14:textId="77777777" w:rsidR="00000000" w:rsidRDefault="00B46C6A">
            <w:pPr>
              <w:pStyle w:val="Corpodeltesto-luraschi"/>
              <w:widowControl w:val="0"/>
              <w:snapToGrid w:val="0"/>
              <w:jc w:val="center"/>
              <w:rPr>
                <w:caps/>
              </w:rPr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A4051" w14:textId="77777777" w:rsidR="00000000" w:rsidRDefault="00B46C6A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21D1E" w14:textId="77777777" w:rsidR="00000000" w:rsidRDefault="00B46C6A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402DA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E683E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06E3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0FAD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93830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D6933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9823F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697FC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6402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62D0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9A758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5C1D8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6472" w14:textId="77777777" w:rsidR="00000000" w:rsidRDefault="00B46C6A">
            <w:pPr>
              <w:widowControl w:val="0"/>
              <w:jc w:val="center"/>
            </w:pPr>
            <w:bookmarkStart w:id="7" w:name="permission-for-group%3A25%3Aeveryone"/>
            <w:bookmarkStart w:id="8" w:name="permission-for-group%3A24%3Aeveryone"/>
            <w:bookmarkStart w:id="9" w:name="permission-for-group%3A23%3Aeveryone"/>
            <w:bookmarkStart w:id="10" w:name="permission-for-group%3A22%3Aeveryone"/>
            <w:bookmarkStart w:id="11" w:name="permission-for-group%3A21%3Aeveryone"/>
            <w:bookmarkStart w:id="12" w:name="permission-for-group%3A20%3Aeveryone"/>
            <w:bookmarkStart w:id="13" w:name="permission-for-group%3A19%3Aeveryone"/>
            <w:bookmarkStart w:id="14" w:name="permission-for-group%3A18%3Aeveryone"/>
            <w:bookmarkStart w:id="15" w:name="permission-for-group%3A17%3Aeveryone"/>
            <w:bookmarkStart w:id="16" w:name="permission-for-group%3A16%3Aeveryone"/>
            <w:bookmarkStart w:id="17" w:name="permission-for-group%3A15%3Aeveryone"/>
            <w:bookmarkStart w:id="18" w:name="permission-for-group%3A14%3Aeveryone"/>
            <w:bookmarkStart w:id="19" w:name="permission-for-group%3A13%3Aeveryone"/>
            <w:bookmarkStart w:id="20" w:name="permission-for-group%3A12%3Aeveryone"/>
            <w:bookmarkStart w:id="21" w:name="permission-for-group%3A11%3Aeveryone"/>
            <w:bookmarkStart w:id="22" w:name="permission-for-group%3A10%3Aeveryone"/>
            <w:bookmarkStart w:id="23" w:name="permission-for-group%3A9%3Aeveryone"/>
            <w:bookmarkStart w:id="24" w:name="permission-for-group%3A8%3Aeveryone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  <w:tr w:rsidR="00000000" w14:paraId="478B3CDE" w14:textId="77777777">
        <w:tc>
          <w:tcPr>
            <w:tcW w:w="850" w:type="dxa"/>
            <w:shd w:val="clear" w:color="auto" w:fill="auto"/>
            <w:vAlign w:val="center"/>
          </w:tcPr>
          <w:p w14:paraId="057D68D2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972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2AE71B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6145" w:type="dxa"/>
            <w:gridSpan w:val="22"/>
            <w:shd w:val="clear" w:color="auto" w:fill="auto"/>
            <w:vAlign w:val="center"/>
          </w:tcPr>
          <w:p w14:paraId="03F0C4BB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46B7DA87" w14:textId="77777777" w:rsidR="00000000" w:rsidRDefault="00B46C6A">
            <w:pPr>
              <w:widowControl w:val="0"/>
              <w:snapToGrid w:val="0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16474769" w14:textId="77777777" w:rsidR="00000000" w:rsidRDefault="00B46C6A">
            <w:pPr>
              <w:widowControl w:val="0"/>
              <w:snapToGrid w:val="0"/>
              <w:jc w:val="center"/>
            </w:pPr>
          </w:p>
        </w:tc>
      </w:tr>
      <w:tr w:rsidR="00000000" w14:paraId="29AFFECA" w14:textId="77777777">
        <w:trPr>
          <w:trHeight w:val="316"/>
        </w:trPr>
        <w:tc>
          <w:tcPr>
            <w:tcW w:w="1901" w:type="dxa"/>
            <w:gridSpan w:val="4"/>
            <w:shd w:val="clear" w:color="auto" w:fill="auto"/>
            <w:vAlign w:val="center"/>
          </w:tcPr>
          <w:p w14:paraId="43AAF38E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>nel</w:t>
            </w:r>
            <w:r>
              <w:rPr>
                <w:rFonts w:ascii="Times New Roman" w:hAnsi="Times New Roman"/>
              </w:rPr>
              <w:t xml:space="preserve">la sua qualità di </w:t>
            </w:r>
          </w:p>
        </w:tc>
        <w:tc>
          <w:tcPr>
            <w:tcW w:w="8286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5F70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25" w:name="permission-for-group%3A26%3Aeveryone"/>
            <w:bookmarkEnd w:id="25"/>
          </w:p>
        </w:tc>
      </w:tr>
      <w:tr w:rsidR="00000000" w14:paraId="633AB85A" w14:textId="77777777">
        <w:tc>
          <w:tcPr>
            <w:tcW w:w="1901" w:type="dxa"/>
            <w:gridSpan w:val="4"/>
            <w:shd w:val="clear" w:color="auto" w:fill="auto"/>
            <w:vAlign w:val="center"/>
          </w:tcPr>
          <w:p w14:paraId="5FCE6093" w14:textId="77777777" w:rsidR="00000000" w:rsidRDefault="00B46C6A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66" w:type="dxa"/>
            <w:gridSpan w:val="2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5BD567" w14:textId="77777777" w:rsidR="00000000" w:rsidRDefault="00B46C6A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qualifica  rivestita  (titolare, legale rappresentante, amministratore, etc.)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5D167668" w14:textId="77777777" w:rsidR="00000000" w:rsidRDefault="00B46C6A">
            <w:pPr>
              <w:widowControl w:val="0"/>
              <w:snapToGrid w:val="0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41C95124" w14:textId="77777777" w:rsidR="00000000" w:rsidRDefault="00B46C6A">
            <w:pPr>
              <w:widowControl w:val="0"/>
              <w:snapToGrid w:val="0"/>
              <w:jc w:val="center"/>
            </w:pPr>
          </w:p>
        </w:tc>
      </w:tr>
      <w:tr w:rsidR="00000000" w14:paraId="76CF30D9" w14:textId="77777777">
        <w:trPr>
          <w:trHeight w:val="280"/>
        </w:trPr>
        <w:tc>
          <w:tcPr>
            <w:tcW w:w="1053" w:type="dxa"/>
            <w:gridSpan w:val="2"/>
            <w:shd w:val="clear" w:color="auto" w:fill="auto"/>
            <w:vAlign w:val="center"/>
          </w:tcPr>
          <w:p w14:paraId="5EBF5293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  <w:r>
              <w:t xml:space="preserve"> della </w:t>
            </w:r>
          </w:p>
        </w:tc>
        <w:tc>
          <w:tcPr>
            <w:tcW w:w="9134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B13C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  <w:bookmarkStart w:id="26" w:name="permission-for-group%3A27%3Aeveryone"/>
            <w:bookmarkEnd w:id="26"/>
          </w:p>
        </w:tc>
      </w:tr>
      <w:tr w:rsidR="00000000" w14:paraId="6D7D2C98" w14:textId="77777777">
        <w:tc>
          <w:tcPr>
            <w:tcW w:w="1053" w:type="dxa"/>
            <w:gridSpan w:val="2"/>
            <w:shd w:val="clear" w:color="auto" w:fill="auto"/>
            <w:vAlign w:val="center"/>
          </w:tcPr>
          <w:p w14:paraId="0591DDF6" w14:textId="77777777" w:rsidR="00000000" w:rsidRDefault="00B46C6A">
            <w:pPr>
              <w:pStyle w:val="Corpodeltestopiccolo-Luraschi"/>
              <w:widowControl w:val="0"/>
              <w:snapToGrid w:val="0"/>
            </w:pPr>
          </w:p>
        </w:tc>
        <w:tc>
          <w:tcPr>
            <w:tcW w:w="8914" w:type="dxa"/>
            <w:gridSpan w:val="25"/>
            <w:shd w:val="clear" w:color="auto" w:fill="auto"/>
            <w:vAlign w:val="center"/>
          </w:tcPr>
          <w:p w14:paraId="47FCD3D9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49580F7D" w14:textId="77777777" w:rsidR="00000000" w:rsidRDefault="00B46C6A">
            <w:pPr>
              <w:widowControl w:val="0"/>
              <w:snapToGrid w:val="0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5256F837" w14:textId="77777777" w:rsidR="00000000" w:rsidRDefault="00B46C6A">
            <w:pPr>
              <w:widowControl w:val="0"/>
              <w:snapToGrid w:val="0"/>
              <w:jc w:val="center"/>
            </w:pPr>
          </w:p>
        </w:tc>
      </w:tr>
      <w:tr w:rsidR="00000000" w14:paraId="4483CF7B" w14:textId="77777777">
        <w:trPr>
          <w:trHeight w:val="280"/>
        </w:trPr>
        <w:tc>
          <w:tcPr>
            <w:tcW w:w="1273" w:type="dxa"/>
            <w:gridSpan w:val="3"/>
            <w:shd w:val="clear" w:color="auto" w:fill="auto"/>
            <w:vAlign w:val="center"/>
          </w:tcPr>
          <w:p w14:paraId="7624C285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5988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2A1ED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F41D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27" w:name="permission-for-group%3A30%3Aeveryone"/>
            <w:bookmarkStart w:id="28" w:name="permission-for-group%3A29%3Aeveryone"/>
            <w:bookmarkStart w:id="29" w:name="permission-for-group%3A28%3Aeveryone"/>
            <w:bookmarkEnd w:id="27"/>
            <w:bookmarkEnd w:id="28"/>
            <w:bookmarkEnd w:id="29"/>
          </w:p>
        </w:tc>
      </w:tr>
      <w:tr w:rsidR="00000000" w14:paraId="3E463E5B" w14:textId="77777777">
        <w:trPr>
          <w:trHeight w:val="217"/>
        </w:trPr>
        <w:tc>
          <w:tcPr>
            <w:tcW w:w="1273" w:type="dxa"/>
            <w:gridSpan w:val="3"/>
            <w:shd w:val="clear" w:color="auto" w:fill="auto"/>
            <w:vAlign w:val="center"/>
          </w:tcPr>
          <w:p w14:paraId="0FBB7E73" w14:textId="77777777" w:rsidR="00000000" w:rsidRDefault="00B46C6A">
            <w:pPr>
              <w:pStyle w:val="Corpodeltestopiccolo-Luraschi"/>
              <w:widowControl w:val="0"/>
              <w:snapToGrid w:val="0"/>
              <w:rPr>
                <w:szCs w:val="12"/>
              </w:rPr>
            </w:pPr>
          </w:p>
        </w:tc>
        <w:tc>
          <w:tcPr>
            <w:tcW w:w="6304" w:type="dxa"/>
            <w:gridSpan w:val="14"/>
            <w:shd w:val="clear" w:color="auto" w:fill="auto"/>
            <w:vAlign w:val="center"/>
          </w:tcPr>
          <w:p w14:paraId="26EEB04F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E98D2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698D20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2D57E07D" w14:textId="77777777" w:rsidR="00000000" w:rsidRDefault="00B46C6A">
            <w:pPr>
              <w:widowControl w:val="0"/>
              <w:snapToGrid w:val="0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1F4BE96A" w14:textId="77777777" w:rsidR="00000000" w:rsidRDefault="00B46C6A">
            <w:pPr>
              <w:widowControl w:val="0"/>
              <w:snapToGrid w:val="0"/>
              <w:jc w:val="center"/>
            </w:pPr>
          </w:p>
        </w:tc>
      </w:tr>
      <w:tr w:rsidR="00000000" w14:paraId="612BB609" w14:textId="77777777">
        <w:trPr>
          <w:trHeight w:val="280"/>
        </w:trPr>
        <w:tc>
          <w:tcPr>
            <w:tcW w:w="6799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30167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985D0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5BA5" w14:textId="77777777" w:rsidR="00000000" w:rsidRDefault="00B46C6A">
            <w:pPr>
              <w:pStyle w:val="Corpotesto"/>
              <w:widowControl w:val="0"/>
              <w:snapToGrid w:val="0"/>
              <w:ind w:left="20" w:right="-10"/>
              <w:jc w:val="left"/>
              <w:rPr>
                <w:rFonts w:ascii="Times New Roman" w:hAnsi="Times New Roman"/>
              </w:rPr>
            </w:pPr>
            <w:bookmarkStart w:id="30" w:name="permission-for-group%3A33%3Aeveryone"/>
            <w:bookmarkStart w:id="31" w:name="permission-for-group%3A32%3Aeveryone"/>
            <w:bookmarkStart w:id="32" w:name="permission-for-group%3A31%3Aeveryone"/>
            <w:bookmarkEnd w:id="30"/>
            <w:bookmarkEnd w:id="31"/>
            <w:bookmarkEnd w:id="32"/>
          </w:p>
        </w:tc>
      </w:tr>
      <w:tr w:rsidR="00000000" w14:paraId="1F15557A" w14:textId="77777777">
        <w:tc>
          <w:tcPr>
            <w:tcW w:w="6799" w:type="dxa"/>
            <w:gridSpan w:val="14"/>
            <w:shd w:val="clear" w:color="auto" w:fill="auto"/>
            <w:vAlign w:val="center"/>
          </w:tcPr>
          <w:p w14:paraId="64F36317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78" w:type="dxa"/>
            <w:gridSpan w:val="3"/>
            <w:shd w:val="clear" w:color="auto" w:fill="auto"/>
            <w:vAlign w:val="center"/>
          </w:tcPr>
          <w:p w14:paraId="682D51CE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390" w:type="dxa"/>
            <w:gridSpan w:val="10"/>
            <w:shd w:val="clear" w:color="auto" w:fill="auto"/>
            <w:vAlign w:val="center"/>
          </w:tcPr>
          <w:p w14:paraId="2DA82D9E" w14:textId="77777777" w:rsidR="00000000" w:rsidRDefault="00B46C6A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tele</w:t>
            </w:r>
            <w:r>
              <w:rPr>
                <w:rFonts w:ascii="Times New Roman" w:hAnsi="Times New Roman"/>
                <w:sz w:val="14"/>
                <w:szCs w:val="14"/>
              </w:rPr>
              <w:t>fono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27EAE1D0" w14:textId="77777777" w:rsidR="00000000" w:rsidRDefault="00B46C6A">
            <w:pPr>
              <w:widowControl w:val="0"/>
              <w:snapToGrid w:val="0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78E5B31D" w14:textId="77777777" w:rsidR="00000000" w:rsidRDefault="00B46C6A">
            <w:pPr>
              <w:widowControl w:val="0"/>
              <w:snapToGrid w:val="0"/>
              <w:jc w:val="center"/>
            </w:pPr>
          </w:p>
        </w:tc>
      </w:tr>
      <w:tr w:rsidR="00000000" w14:paraId="01E0AA4C" w14:textId="77777777">
        <w:trPr>
          <w:trHeight w:val="315"/>
        </w:trPr>
        <w:tc>
          <w:tcPr>
            <w:tcW w:w="459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CD934" w14:textId="77777777" w:rsidR="00000000" w:rsidRDefault="00B46C6A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55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55FE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  <w:bookmarkStart w:id="33" w:name="permission-for-group%3A35%3Aeveryone"/>
            <w:bookmarkStart w:id="34" w:name="permission-for-group%3A34%3Aeveryone"/>
            <w:bookmarkEnd w:id="33"/>
            <w:bookmarkEnd w:id="34"/>
          </w:p>
        </w:tc>
      </w:tr>
      <w:tr w:rsidR="00000000" w14:paraId="79D1CE43" w14:textId="77777777">
        <w:trPr>
          <w:trHeight w:val="225"/>
        </w:trPr>
        <w:tc>
          <w:tcPr>
            <w:tcW w:w="4594" w:type="dxa"/>
            <w:gridSpan w:val="6"/>
            <w:shd w:val="clear" w:color="auto" w:fill="auto"/>
            <w:vAlign w:val="center"/>
          </w:tcPr>
          <w:p w14:paraId="22F1E1DB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indirizzo di posta elettronica    </w:t>
            </w:r>
          </w:p>
        </w:tc>
        <w:tc>
          <w:tcPr>
            <w:tcW w:w="5373" w:type="dxa"/>
            <w:gridSpan w:val="21"/>
            <w:shd w:val="clear" w:color="auto" w:fill="auto"/>
            <w:vAlign w:val="center"/>
          </w:tcPr>
          <w:p w14:paraId="34724389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  <w:shd w:val="clear" w:color="auto" w:fill="auto"/>
          </w:tcPr>
          <w:p w14:paraId="1E95B95C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180" w:type="dxa"/>
            <w:shd w:val="clear" w:color="auto" w:fill="auto"/>
          </w:tcPr>
          <w:p w14:paraId="70F4C90C" w14:textId="77777777" w:rsidR="00000000" w:rsidRDefault="00B46C6A">
            <w:pPr>
              <w:widowControl w:val="0"/>
              <w:snapToGrid w:val="0"/>
            </w:pPr>
          </w:p>
        </w:tc>
      </w:tr>
    </w:tbl>
    <w:p w14:paraId="00E2D8C1" w14:textId="77777777" w:rsidR="00000000" w:rsidRDefault="00B46C6A">
      <w:pPr>
        <w:pStyle w:val="Corpotesto"/>
        <w:ind w:left="-142" w:right="153"/>
        <w:jc w:val="left"/>
      </w:pPr>
      <w:r>
        <w:rPr>
          <w:rFonts w:ascii="Times New Roman" w:hAnsi="Times New Roman"/>
          <w:color w:val="000000"/>
        </w:rPr>
        <w:t>responsabile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dell’attività sotto indicata</w:t>
      </w:r>
    </w:p>
    <w:p w14:paraId="19A213B2" w14:textId="77777777" w:rsidR="00000000" w:rsidRDefault="00B46C6A">
      <w:pPr>
        <w:pStyle w:val="Corpotesto"/>
        <w:ind w:left="142" w:right="153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79DA5440" w14:textId="77777777" w:rsidR="00000000" w:rsidRDefault="00B46C6A">
      <w:pPr>
        <w:pStyle w:val="Corpotesto"/>
        <w:ind w:left="142" w:right="153"/>
        <w:jc w:val="center"/>
      </w:pPr>
      <w:r>
        <w:rPr>
          <w:rFonts w:ascii="Times New Roman" w:hAnsi="Times New Roman"/>
          <w:b/>
          <w:color w:val="000000"/>
          <w:sz w:val="24"/>
        </w:rPr>
        <w:t>C H I E D E</w:t>
      </w:r>
    </w:p>
    <w:p w14:paraId="47DF169F" w14:textId="77777777" w:rsidR="00000000" w:rsidRDefault="00B46C6A">
      <w:pPr>
        <w:pStyle w:val="Corpotesto"/>
        <w:spacing w:before="60" w:after="60"/>
        <w:ind w:right="153"/>
        <w:jc w:val="center"/>
      </w:pPr>
      <w:r>
        <w:rPr>
          <w:rFonts w:ascii="Times New Roman" w:hAnsi="Times New Roman"/>
          <w:color w:val="000000"/>
        </w:rPr>
        <w:t>ai sensi dell’art. 8  del DPR 01/08/2011 n. 151 il</w:t>
      </w:r>
    </w:p>
    <w:p w14:paraId="54739B44" w14:textId="77777777" w:rsidR="00000000" w:rsidRDefault="00B46C6A">
      <w:pPr>
        <w:pStyle w:val="Corpotesto"/>
        <w:ind w:right="153"/>
        <w:jc w:val="center"/>
      </w:pPr>
      <w:r>
        <w:rPr>
          <w:rFonts w:ascii="Times New Roman" w:hAnsi="Times New Roman"/>
          <w:b/>
          <w:color w:val="000000"/>
          <w:sz w:val="24"/>
        </w:rPr>
        <w:t xml:space="preserve">NULLA OSTA DI FATTIBILITA’ </w:t>
      </w:r>
    </w:p>
    <w:p w14:paraId="721860CF" w14:textId="77777777" w:rsidR="00000000" w:rsidRDefault="00B46C6A">
      <w:pPr>
        <w:pStyle w:val="Corpotesto"/>
        <w:ind w:right="153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72"/>
        <w:gridCol w:w="124"/>
        <w:gridCol w:w="225"/>
        <w:gridCol w:w="349"/>
        <w:gridCol w:w="91"/>
        <w:gridCol w:w="257"/>
        <w:gridCol w:w="349"/>
        <w:gridCol w:w="350"/>
        <w:gridCol w:w="174"/>
        <w:gridCol w:w="175"/>
        <w:gridCol w:w="348"/>
        <w:gridCol w:w="349"/>
        <w:gridCol w:w="350"/>
        <w:gridCol w:w="349"/>
        <w:gridCol w:w="60"/>
        <w:gridCol w:w="288"/>
        <w:gridCol w:w="247"/>
        <w:gridCol w:w="102"/>
        <w:gridCol w:w="350"/>
        <w:gridCol w:w="349"/>
        <w:gridCol w:w="205"/>
        <w:gridCol w:w="106"/>
        <w:gridCol w:w="37"/>
        <w:gridCol w:w="225"/>
        <w:gridCol w:w="124"/>
        <w:gridCol w:w="350"/>
        <w:gridCol w:w="160"/>
        <w:gridCol w:w="503"/>
        <w:gridCol w:w="160"/>
        <w:gridCol w:w="160"/>
        <w:gridCol w:w="523"/>
        <w:gridCol w:w="160"/>
        <w:gridCol w:w="160"/>
        <w:gridCol w:w="585"/>
        <w:gridCol w:w="233"/>
        <w:gridCol w:w="1114"/>
        <w:gridCol w:w="160"/>
      </w:tblGrid>
      <w:tr w:rsidR="00000000" w14:paraId="792E98D0" w14:textId="77777777">
        <w:trPr>
          <w:cantSplit/>
          <w:trHeight w:val="280"/>
        </w:trPr>
        <w:tc>
          <w:tcPr>
            <w:tcW w:w="2832" w:type="dxa"/>
            <w:gridSpan w:val="10"/>
            <w:shd w:val="clear" w:color="auto" w:fill="auto"/>
            <w:vAlign w:val="center"/>
          </w:tcPr>
          <w:p w14:paraId="2C46CEA0" w14:textId="77777777" w:rsidR="00000000" w:rsidRDefault="00B46C6A">
            <w:pPr>
              <w:pStyle w:val="Corpotesto"/>
              <w:widowControl w:val="0"/>
            </w:pPr>
            <w:r>
              <w:rPr>
                <w:rFonts w:ascii="Times New Roman" w:hAnsi="Times New Roman"/>
                <w:color w:val="000000"/>
              </w:rPr>
              <w:t>p</w:t>
            </w:r>
            <w:bookmarkStart w:id="35" w:name="Testo3"/>
            <w:r>
              <w:rPr>
                <w:rFonts w:ascii="Times New Roman" w:hAnsi="Times New Roman"/>
                <w:color w:val="000000"/>
              </w:rPr>
              <w:t>er i lavori di:</w:t>
            </w:r>
            <w:bookmarkEnd w:id="35"/>
          </w:p>
        </w:tc>
        <w:bookmarkStart w:id="36" w:name="permission-for-group%3A36%3Aeveryone"/>
        <w:bookmarkStart w:id="37" w:name="__Fieldmark__15309_2528354014"/>
        <w:tc>
          <w:tcPr>
            <w:tcW w:w="3172" w:type="dxa"/>
            <w:gridSpan w:val="12"/>
            <w:shd w:val="clear" w:color="auto" w:fill="auto"/>
            <w:vAlign w:val="center"/>
          </w:tcPr>
          <w:p w14:paraId="3371997B" w14:textId="77777777" w:rsidR="00000000" w:rsidRDefault="00B46C6A">
            <w:pPr>
              <w:pStyle w:val="Corpodeltestopiccolo-Luraschi"/>
              <w:widowControl w:val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</w:instrText>
            </w:r>
            <w:r>
              <w:instrText xml:space="preserve">CKBOX </w:instrText>
            </w:r>
            <w:r>
              <w:fldChar w:fldCharType="separate"/>
            </w:r>
            <w:r>
              <w:rPr>
                <w:sz w:val="26"/>
              </w:rPr>
              <w:fldChar w:fldCharType="end"/>
            </w:r>
            <w:bookmarkEnd w:id="36"/>
            <w:bookmarkEnd w:id="37"/>
            <w:r>
              <w:rPr>
                <w:sz w:val="26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nuovo insediamento</w:t>
            </w:r>
          </w:p>
        </w:tc>
        <w:bookmarkStart w:id="38" w:name="permission-for-group%3A37%3Aeveryone"/>
        <w:bookmarkStart w:id="39" w:name="__Fieldmark__15316_2528354014"/>
        <w:tc>
          <w:tcPr>
            <w:tcW w:w="4029" w:type="dxa"/>
            <w:gridSpan w:val="15"/>
            <w:shd w:val="clear" w:color="auto" w:fill="auto"/>
            <w:vAlign w:val="center"/>
          </w:tcPr>
          <w:p w14:paraId="2819D6DB" w14:textId="77777777" w:rsidR="00000000" w:rsidRDefault="00B46C6A">
            <w:pPr>
              <w:pStyle w:val="Corpodeltestopiccolo-Luraschi"/>
              <w:widowControl w:val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z w:val="26"/>
              </w:rPr>
              <w:fldChar w:fldCharType="end"/>
            </w:r>
            <w:bookmarkEnd w:id="38"/>
            <w:bookmarkEnd w:id="39"/>
            <w:r>
              <w:rPr>
                <w:color w:val="000000"/>
                <w:sz w:val="14"/>
                <w:szCs w:val="14"/>
              </w:rPr>
              <w:t xml:space="preserve"> modifica attività esistente</w:t>
            </w:r>
          </w:p>
        </w:tc>
        <w:tc>
          <w:tcPr>
            <w:tcW w:w="29" w:type="dxa"/>
            <w:shd w:val="clear" w:color="auto" w:fill="auto"/>
          </w:tcPr>
          <w:p w14:paraId="02545ADE" w14:textId="77777777" w:rsidR="00000000" w:rsidRDefault="00B46C6A">
            <w:pPr>
              <w:widowControl w:val="0"/>
            </w:pPr>
          </w:p>
        </w:tc>
      </w:tr>
      <w:tr w:rsidR="00000000" w14:paraId="6D2EB904" w14:textId="77777777">
        <w:trPr>
          <w:cantSplit/>
        </w:trPr>
        <w:tc>
          <w:tcPr>
            <w:tcW w:w="2832" w:type="dxa"/>
            <w:gridSpan w:val="10"/>
            <w:shd w:val="clear" w:color="auto" w:fill="auto"/>
            <w:vAlign w:val="bottom"/>
          </w:tcPr>
          <w:p w14:paraId="0BA95D2D" w14:textId="77777777" w:rsidR="00000000" w:rsidRDefault="00B46C6A">
            <w:pPr>
              <w:pStyle w:val="Corpodeltestopiccolo-Luraschi"/>
              <w:widowControl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201" w:type="dxa"/>
            <w:gridSpan w:val="27"/>
            <w:shd w:val="clear" w:color="auto" w:fill="auto"/>
            <w:vAlign w:val="bottom"/>
          </w:tcPr>
          <w:p w14:paraId="7B684A41" w14:textId="77777777" w:rsidR="00000000" w:rsidRDefault="00B46C6A">
            <w:pPr>
              <w:pStyle w:val="Corpodeltestopiccolo-Luraschi"/>
              <w:widowControl w:val="0"/>
              <w:jc w:val="left"/>
            </w:pPr>
            <w:r>
              <w:rPr>
                <w:sz w:val="14"/>
                <w:szCs w:val="14"/>
              </w:rPr>
              <w:t xml:space="preserve">(barrare con </w:t>
            </w:r>
            <w:bookmarkStart w:id="40" w:name="__Fieldmark__1532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0"/>
            <w:r>
              <w:rPr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29" w:type="dxa"/>
            <w:shd w:val="clear" w:color="auto" w:fill="auto"/>
          </w:tcPr>
          <w:p w14:paraId="6AF5A7AE" w14:textId="77777777" w:rsidR="00000000" w:rsidRDefault="00B46C6A">
            <w:pPr>
              <w:widowControl w:val="0"/>
            </w:pPr>
          </w:p>
        </w:tc>
      </w:tr>
      <w:tr w:rsidR="00000000" w14:paraId="18B090C4" w14:textId="77777777">
        <w:trPr>
          <w:cantSplit/>
          <w:trHeight w:val="280"/>
        </w:trPr>
        <w:tc>
          <w:tcPr>
            <w:tcW w:w="2832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47CC391" w14:textId="77777777" w:rsidR="00000000" w:rsidRDefault="00B46C6A">
            <w:pPr>
              <w:pStyle w:val="Corpotesto"/>
              <w:widowControl w:val="0"/>
            </w:pPr>
            <w:r>
              <w:rPr>
                <w:rFonts w:ascii="Times New Roman" w:hAnsi="Times New Roman"/>
                <w:color w:val="000000"/>
              </w:rPr>
              <w:t>relativi all’attività  principale:</w:t>
            </w:r>
          </w:p>
        </w:tc>
        <w:tc>
          <w:tcPr>
            <w:tcW w:w="7201" w:type="dxa"/>
            <w:gridSpan w:val="2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767EB" w14:textId="77777777" w:rsidR="00000000" w:rsidRDefault="00B46C6A">
            <w:pPr>
              <w:pStyle w:val="Corpodeltestopiccolo-Luraschi"/>
              <w:widowControl w:val="0"/>
              <w:jc w:val="left"/>
              <w:rPr>
                <w:color w:val="000000"/>
                <w:sz w:val="20"/>
              </w:rPr>
            </w:pPr>
          </w:p>
        </w:tc>
        <w:tc>
          <w:tcPr>
            <w:tcW w:w="29" w:type="dxa"/>
            <w:shd w:val="clear" w:color="auto" w:fill="auto"/>
          </w:tcPr>
          <w:p w14:paraId="670A7ED5" w14:textId="77777777" w:rsidR="00000000" w:rsidRDefault="00B46C6A">
            <w:pPr>
              <w:widowControl w:val="0"/>
            </w:pPr>
            <w:bookmarkStart w:id="41" w:name="permission-for-group%3A38%3Aeveryone"/>
            <w:bookmarkEnd w:id="41"/>
          </w:p>
        </w:tc>
      </w:tr>
      <w:tr w:rsidR="00000000" w14:paraId="7DF7C0B8" w14:textId="77777777">
        <w:trPr>
          <w:cantSplit/>
        </w:trPr>
        <w:tc>
          <w:tcPr>
            <w:tcW w:w="2832" w:type="dxa"/>
            <w:gridSpan w:val="10"/>
            <w:shd w:val="clear" w:color="auto" w:fill="auto"/>
          </w:tcPr>
          <w:p w14:paraId="48AE6B72" w14:textId="77777777" w:rsidR="00000000" w:rsidRDefault="00B46C6A">
            <w:pPr>
              <w:pStyle w:val="Corpodeltestopiccolo-Luraschi"/>
              <w:widowControl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201" w:type="dxa"/>
            <w:gridSpan w:val="27"/>
            <w:tcBorders>
              <w:top w:val="single" w:sz="6" w:space="0" w:color="000000"/>
            </w:tcBorders>
            <w:shd w:val="clear" w:color="auto" w:fill="auto"/>
          </w:tcPr>
          <w:p w14:paraId="665CCFC0" w14:textId="77777777" w:rsidR="00000000" w:rsidRDefault="00B46C6A">
            <w:pPr>
              <w:pStyle w:val="Corpodeltestopiccolo-Luraschi"/>
              <w:widowControl w:val="0"/>
            </w:pPr>
            <w:r>
              <w:rPr>
                <w:color w:val="000000"/>
                <w:sz w:val="14"/>
                <w:szCs w:val="14"/>
              </w:rPr>
              <w:t>tipo di attività  (albergo, scuola, etc.)</w:t>
            </w:r>
          </w:p>
        </w:tc>
        <w:tc>
          <w:tcPr>
            <w:tcW w:w="29" w:type="dxa"/>
            <w:shd w:val="clear" w:color="auto" w:fill="auto"/>
          </w:tcPr>
          <w:p w14:paraId="119AE2B4" w14:textId="77777777" w:rsidR="00000000" w:rsidRDefault="00B46C6A">
            <w:pPr>
              <w:widowControl w:val="0"/>
            </w:pPr>
          </w:p>
        </w:tc>
      </w:tr>
      <w:tr w:rsidR="00000000" w14:paraId="174A4743" w14:textId="77777777">
        <w:trPr>
          <w:cantSplit/>
          <w:trHeight w:val="280"/>
        </w:trPr>
        <w:tc>
          <w:tcPr>
            <w:tcW w:w="1037" w:type="dxa"/>
            <w:gridSpan w:val="3"/>
            <w:tcBorders>
              <w:right w:val="single" w:sz="6" w:space="0" w:color="000000"/>
            </w:tcBorders>
            <w:shd w:val="clear" w:color="auto" w:fill="auto"/>
            <w:vAlign w:val="bottom"/>
          </w:tcPr>
          <w:p w14:paraId="24A94EED" w14:textId="77777777" w:rsidR="00000000" w:rsidRDefault="00B46C6A">
            <w:pPr>
              <w:pStyle w:val="Corpotesto"/>
              <w:widowControl w:val="0"/>
              <w:snapToGrid w:val="0"/>
              <w:ind w:left="-57"/>
            </w:pPr>
            <w:r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1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45AC26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E9DD50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4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DBFFAF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" w:type="dxa"/>
            <w:shd w:val="clear" w:color="auto" w:fill="auto"/>
          </w:tcPr>
          <w:p w14:paraId="49ECAA33" w14:textId="77777777" w:rsidR="00000000" w:rsidRDefault="00B46C6A">
            <w:pPr>
              <w:widowControl w:val="0"/>
            </w:pPr>
            <w:bookmarkStart w:id="42" w:name="permission-for-group%3A41%3Aeveryone"/>
            <w:bookmarkStart w:id="43" w:name="permission-for-group%3A40%3Aeveryone"/>
            <w:bookmarkStart w:id="44" w:name="permission-for-group%3A39%3Aeveryone"/>
            <w:bookmarkEnd w:id="42"/>
            <w:bookmarkEnd w:id="43"/>
            <w:bookmarkEnd w:id="44"/>
          </w:p>
        </w:tc>
      </w:tr>
      <w:tr w:rsidR="00000000" w14:paraId="5AAD9F94" w14:textId="77777777">
        <w:trPr>
          <w:cantSplit/>
        </w:trPr>
        <w:tc>
          <w:tcPr>
            <w:tcW w:w="1037" w:type="dxa"/>
            <w:gridSpan w:val="3"/>
            <w:shd w:val="clear" w:color="auto" w:fill="auto"/>
          </w:tcPr>
          <w:p w14:paraId="179C9BED" w14:textId="77777777" w:rsidR="00000000" w:rsidRDefault="00B46C6A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514" w:type="dxa"/>
            <w:gridSpan w:val="28"/>
            <w:tcBorders>
              <w:top w:val="single" w:sz="6" w:space="0" w:color="000000"/>
            </w:tcBorders>
            <w:shd w:val="clear" w:color="auto" w:fill="auto"/>
          </w:tcPr>
          <w:p w14:paraId="6E168A9E" w14:textId="77777777" w:rsidR="00000000" w:rsidRDefault="00B46C6A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14:paraId="71D0C016" w14:textId="77777777" w:rsidR="00000000" w:rsidRDefault="00B46C6A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70661363" w14:textId="77777777" w:rsidR="00000000" w:rsidRDefault="00B46C6A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9" w:type="dxa"/>
            <w:shd w:val="clear" w:color="auto" w:fill="auto"/>
          </w:tcPr>
          <w:p w14:paraId="17029F80" w14:textId="77777777" w:rsidR="00000000" w:rsidRDefault="00B46C6A">
            <w:pPr>
              <w:widowControl w:val="0"/>
            </w:pPr>
          </w:p>
        </w:tc>
      </w:tr>
      <w:tr w:rsidR="00000000" w14:paraId="146E7730" w14:textId="77777777">
        <w:trPr>
          <w:cantSplit/>
          <w:trHeight w:val="280"/>
        </w:trPr>
        <w:tc>
          <w:tcPr>
            <w:tcW w:w="7365" w:type="dxa"/>
            <w:gridSpan w:val="2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FE5CE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FDF09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95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C35E3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29" w:type="dxa"/>
            <w:shd w:val="clear" w:color="auto" w:fill="auto"/>
          </w:tcPr>
          <w:p w14:paraId="347C023C" w14:textId="77777777" w:rsidR="00000000" w:rsidRDefault="00B46C6A">
            <w:pPr>
              <w:widowControl w:val="0"/>
            </w:pPr>
            <w:bookmarkStart w:id="45" w:name="permission-for-group%3A44%3Aeveryone"/>
            <w:bookmarkStart w:id="46" w:name="permission-for-group%3A43%3Aeveryone"/>
            <w:bookmarkStart w:id="47" w:name="permission-for-group%3A42%3Aeveryone"/>
            <w:bookmarkEnd w:id="45"/>
            <w:bookmarkEnd w:id="46"/>
            <w:bookmarkEnd w:id="47"/>
          </w:p>
        </w:tc>
      </w:tr>
      <w:tr w:rsidR="00000000" w14:paraId="05743AF0" w14:textId="77777777">
        <w:trPr>
          <w:cantSplit/>
        </w:trPr>
        <w:tc>
          <w:tcPr>
            <w:tcW w:w="7365" w:type="dxa"/>
            <w:gridSpan w:val="29"/>
            <w:tcBorders>
              <w:top w:val="single" w:sz="6" w:space="0" w:color="000000"/>
            </w:tcBorders>
            <w:shd w:val="clear" w:color="auto" w:fill="auto"/>
          </w:tcPr>
          <w:p w14:paraId="6CDF3989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14:paraId="4AAF3973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1959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14:paraId="3F3BD435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29" w:type="dxa"/>
            <w:shd w:val="clear" w:color="auto" w:fill="auto"/>
          </w:tcPr>
          <w:p w14:paraId="7548D083" w14:textId="77777777" w:rsidR="00000000" w:rsidRDefault="00B46C6A">
            <w:pPr>
              <w:widowControl w:val="0"/>
            </w:pPr>
          </w:p>
        </w:tc>
      </w:tr>
      <w:tr w:rsidR="00000000" w14:paraId="28D5DBE5" w14:textId="77777777">
        <w:trPr>
          <w:trHeight w:val="280"/>
        </w:trPr>
        <w:tc>
          <w:tcPr>
            <w:tcW w:w="6372" w:type="dxa"/>
            <w:gridSpan w:val="2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05BAB7" w14:textId="77777777" w:rsidR="00000000" w:rsidRDefault="00B46C6A">
            <w:pPr>
              <w:pStyle w:val="Corpotesto"/>
              <w:widowControl w:val="0"/>
              <w:snapToGrid w:val="0"/>
            </w:pPr>
            <w:bookmarkStart w:id="48" w:name="permission-for-group%3A47%3Aeveryone"/>
            <w:bookmarkStart w:id="49" w:name="permission-for-group%3A46%3Aeveryone"/>
            <w:bookmarkStart w:id="50" w:name="permission-for-group%3A45%3Aeveryone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Le attività oggetto della istanza sono individuate</w:t>
            </w:r>
            <w:r>
              <w:rPr>
                <w:rStyle w:val="Rimandonotaapidipagina"/>
              </w:rPr>
              <w:footnoteReference w:id="1"/>
            </w:r>
            <w:r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DACC" w14:textId="77777777" w:rsidR="00000000" w:rsidRDefault="00B46C6A">
            <w:pPr>
              <w:pStyle w:val="Corpodeltestopiccolo-Luraschi"/>
              <w:widowControl w:val="0"/>
              <w:snapToGrid w:val="0"/>
              <w:ind w:left="57" w:right="57"/>
              <w:rPr>
                <w:sz w:val="20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6F31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11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95A6" w14:textId="77777777" w:rsidR="00000000" w:rsidRDefault="00B46C6A">
            <w:pPr>
              <w:widowControl w:val="0"/>
              <w:jc w:val="center"/>
            </w:pPr>
          </w:p>
        </w:tc>
      </w:tr>
      <w:bookmarkEnd w:id="48"/>
      <w:bookmarkEnd w:id="49"/>
      <w:bookmarkEnd w:id="50"/>
      <w:tr w:rsidR="00000000" w14:paraId="646B9F52" w14:textId="77777777">
        <w:trPr>
          <w:trHeight w:val="280"/>
        </w:trPr>
        <w:tc>
          <w:tcPr>
            <w:tcW w:w="6372" w:type="dxa"/>
            <w:gridSpan w:val="2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61AAD2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10D5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8D5A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8499" w14:textId="77777777" w:rsidR="00000000" w:rsidRDefault="00B46C6A">
            <w:pPr>
              <w:widowControl w:val="0"/>
              <w:jc w:val="center"/>
            </w:pPr>
            <w:bookmarkStart w:id="51" w:name="permission-for-group%3A50%3Aeveryone"/>
            <w:bookmarkStart w:id="52" w:name="permission-for-group%3A49%3Aeveryone"/>
            <w:bookmarkStart w:id="53" w:name="permission-for-group%3A48%3Aeveryone"/>
            <w:bookmarkEnd w:id="51"/>
            <w:bookmarkEnd w:id="52"/>
            <w:bookmarkEnd w:id="53"/>
          </w:p>
        </w:tc>
      </w:tr>
      <w:tr w:rsidR="00000000" w14:paraId="203853AD" w14:textId="77777777">
        <w:trPr>
          <w:trHeight w:val="232"/>
        </w:trPr>
        <w:tc>
          <w:tcPr>
            <w:tcW w:w="10062" w:type="dxa"/>
            <w:gridSpan w:val="38"/>
            <w:shd w:val="clear" w:color="auto" w:fill="auto"/>
            <w:vAlign w:val="bottom"/>
          </w:tcPr>
          <w:p w14:paraId="0FCC0068" w14:textId="77777777" w:rsidR="00000000" w:rsidRDefault="00B46C6A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La documentazione tecnico progettuale è sottoscritta da: </w:t>
            </w:r>
          </w:p>
        </w:tc>
      </w:tr>
      <w:tr w:rsidR="00000000" w14:paraId="26569BE0" w14:textId="77777777">
        <w:trPr>
          <w:trHeight w:val="227"/>
        </w:trPr>
        <w:tc>
          <w:tcPr>
            <w:tcW w:w="17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EC8AC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4408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54A80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395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C613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  <w:bookmarkStart w:id="54" w:name="permission-for-group%3A53%3Aeveryone"/>
            <w:bookmarkStart w:id="55" w:name="permission-for-group%3A52%3Aeveryone"/>
            <w:bookmarkStart w:id="56" w:name="permission-for-group%3A51%3Aeveryone"/>
            <w:bookmarkEnd w:id="54"/>
            <w:bookmarkEnd w:id="55"/>
            <w:bookmarkEnd w:id="56"/>
          </w:p>
        </w:tc>
      </w:tr>
      <w:tr w:rsidR="00000000" w14:paraId="54277B14" w14:textId="77777777">
        <w:trPr>
          <w:trHeight w:val="165"/>
        </w:trPr>
        <w:tc>
          <w:tcPr>
            <w:tcW w:w="1702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63A6AA1A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Titolo professionale</w:t>
            </w:r>
          </w:p>
        </w:tc>
        <w:tc>
          <w:tcPr>
            <w:tcW w:w="4408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14:paraId="0BD89D76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952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14:paraId="101D6E91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Nome</w:t>
            </w:r>
          </w:p>
        </w:tc>
      </w:tr>
      <w:tr w:rsidR="00000000" w14:paraId="371E4A7B" w14:textId="77777777">
        <w:trPr>
          <w:trHeight w:val="227"/>
        </w:trPr>
        <w:tc>
          <w:tcPr>
            <w:tcW w:w="4463" w:type="dxa"/>
            <w:gridSpan w:val="16"/>
            <w:shd w:val="clear" w:color="auto" w:fill="auto"/>
            <w:vAlign w:val="center"/>
          </w:tcPr>
          <w:p w14:paraId="09A99645" w14:textId="77777777" w:rsidR="00000000" w:rsidRDefault="00B46C6A">
            <w:pPr>
              <w:pStyle w:val="Corpotesto"/>
              <w:widowControl w:val="0"/>
              <w:snapToGrid w:val="0"/>
              <w:ind w:left="-65"/>
              <w:jc w:val="left"/>
            </w:pPr>
            <w:r>
              <w:rPr>
                <w:rFonts w:ascii="Times New Roman" w:hAnsi="Times New Roman"/>
              </w:rPr>
              <w:t>iscritto all’Albo professi</w:t>
            </w:r>
            <w:r>
              <w:rPr>
                <w:rFonts w:ascii="Times New Roman" w:hAnsi="Times New Roman"/>
              </w:rPr>
              <w:t>onale dell’Ordine/Collegio</w:t>
            </w:r>
          </w:p>
        </w:tc>
        <w:tc>
          <w:tcPr>
            <w:tcW w:w="238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68D0A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246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8669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>n. iscrizione</w:t>
            </w:r>
          </w:p>
        </w:tc>
        <w:tc>
          <w:tcPr>
            <w:tcW w:w="19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3273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  <w:bookmarkStart w:id="57" w:name="permission-for-group%3A55%3Aeveryone"/>
            <w:bookmarkStart w:id="58" w:name="permission-for-group%3A54%3Aeveryone"/>
            <w:bookmarkEnd w:id="57"/>
            <w:bookmarkEnd w:id="58"/>
          </w:p>
        </w:tc>
      </w:tr>
      <w:tr w:rsidR="00000000" w14:paraId="1F78CD46" w14:textId="77777777">
        <w:tc>
          <w:tcPr>
            <w:tcW w:w="4463" w:type="dxa"/>
            <w:gridSpan w:val="16"/>
            <w:shd w:val="clear" w:color="auto" w:fill="auto"/>
          </w:tcPr>
          <w:p w14:paraId="201C2F52" w14:textId="77777777" w:rsidR="00000000" w:rsidRDefault="00B46C6A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2383" w:type="dxa"/>
            <w:gridSpan w:val="11"/>
            <w:shd w:val="clear" w:color="auto" w:fill="auto"/>
          </w:tcPr>
          <w:p w14:paraId="74502012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3216" w:type="dxa"/>
            <w:gridSpan w:val="11"/>
            <w:shd w:val="clear" w:color="auto" w:fill="auto"/>
          </w:tcPr>
          <w:p w14:paraId="40EB5716" w14:textId="77777777" w:rsidR="00000000" w:rsidRDefault="00B46C6A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</w:tr>
      <w:tr w:rsidR="00000000" w14:paraId="3B40AA66" w14:textId="77777777">
        <w:trPr>
          <w:trHeight w:val="315"/>
        </w:trPr>
        <w:tc>
          <w:tcPr>
            <w:tcW w:w="141" w:type="dxa"/>
            <w:shd w:val="clear" w:color="auto" w:fill="auto"/>
          </w:tcPr>
          <w:p w14:paraId="7867A794" w14:textId="77777777" w:rsidR="00000000" w:rsidRDefault="00B46C6A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3B94DEF6" w14:textId="77777777" w:rsidR="00000000" w:rsidRDefault="00B46C6A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  <w:r>
              <w:t xml:space="preserve">     C.F.</w:t>
            </w: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3A697E" w14:textId="77777777" w:rsidR="00000000" w:rsidRDefault="00B46C6A">
            <w:pPr>
              <w:pStyle w:val="Corpodeltesto-luraschi"/>
              <w:widowControl w:val="0"/>
              <w:snapToGrid w:val="0"/>
              <w:jc w:val="center"/>
              <w:rPr>
                <w:caps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EDF6B8" w14:textId="77777777" w:rsidR="00000000" w:rsidRDefault="00B46C6A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1EB28F" w14:textId="77777777" w:rsidR="00000000" w:rsidRDefault="00B46C6A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B4D6E4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A4B27B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6007BB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154BE7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DB4E2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E12562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63EDEE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AB8852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9988DC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2415F3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6ABD54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EE263E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F37D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350" w:type="dxa"/>
            <w:shd w:val="clear" w:color="auto" w:fill="auto"/>
          </w:tcPr>
          <w:p w14:paraId="62B2C984" w14:textId="77777777" w:rsidR="00000000" w:rsidRDefault="00B46C6A">
            <w:pPr>
              <w:widowControl w:val="0"/>
            </w:pPr>
          </w:p>
        </w:tc>
        <w:tc>
          <w:tcPr>
            <w:tcW w:w="16" w:type="dxa"/>
            <w:shd w:val="clear" w:color="auto" w:fill="auto"/>
          </w:tcPr>
          <w:p w14:paraId="7FE9B540" w14:textId="77777777" w:rsidR="00000000" w:rsidRDefault="00B46C6A">
            <w:pPr>
              <w:widowControl w:val="0"/>
            </w:pPr>
          </w:p>
        </w:tc>
        <w:tc>
          <w:tcPr>
            <w:tcW w:w="503" w:type="dxa"/>
            <w:shd w:val="clear" w:color="auto" w:fill="auto"/>
          </w:tcPr>
          <w:p w14:paraId="43DB5275" w14:textId="77777777" w:rsidR="00000000" w:rsidRDefault="00B46C6A">
            <w:pPr>
              <w:widowControl w:val="0"/>
            </w:pPr>
          </w:p>
        </w:tc>
        <w:tc>
          <w:tcPr>
            <w:tcW w:w="137" w:type="dxa"/>
            <w:shd w:val="clear" w:color="auto" w:fill="auto"/>
          </w:tcPr>
          <w:p w14:paraId="4FF7363C" w14:textId="77777777" w:rsidR="00000000" w:rsidRDefault="00B46C6A">
            <w:pPr>
              <w:widowControl w:val="0"/>
            </w:pPr>
          </w:p>
        </w:tc>
        <w:tc>
          <w:tcPr>
            <w:tcW w:w="49" w:type="dxa"/>
            <w:shd w:val="clear" w:color="auto" w:fill="auto"/>
          </w:tcPr>
          <w:p w14:paraId="59E86C91" w14:textId="77777777" w:rsidR="00000000" w:rsidRDefault="00B46C6A">
            <w:pPr>
              <w:widowControl w:val="0"/>
            </w:pPr>
          </w:p>
        </w:tc>
        <w:tc>
          <w:tcPr>
            <w:tcW w:w="523" w:type="dxa"/>
            <w:shd w:val="clear" w:color="auto" w:fill="auto"/>
          </w:tcPr>
          <w:p w14:paraId="4499EF89" w14:textId="77777777" w:rsidR="00000000" w:rsidRDefault="00B46C6A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60873415" w14:textId="77777777" w:rsidR="00000000" w:rsidRDefault="00B46C6A">
            <w:pPr>
              <w:widowControl w:val="0"/>
            </w:pPr>
          </w:p>
        </w:tc>
        <w:tc>
          <w:tcPr>
            <w:tcW w:w="9" w:type="dxa"/>
            <w:shd w:val="clear" w:color="auto" w:fill="auto"/>
          </w:tcPr>
          <w:p w14:paraId="3DE5F740" w14:textId="77777777" w:rsidR="00000000" w:rsidRDefault="00B46C6A">
            <w:pPr>
              <w:widowControl w:val="0"/>
            </w:pPr>
          </w:p>
        </w:tc>
        <w:tc>
          <w:tcPr>
            <w:tcW w:w="585" w:type="dxa"/>
            <w:shd w:val="clear" w:color="auto" w:fill="auto"/>
          </w:tcPr>
          <w:p w14:paraId="3A4B2220" w14:textId="77777777" w:rsidR="00000000" w:rsidRDefault="00B46C6A">
            <w:pPr>
              <w:widowControl w:val="0"/>
            </w:pPr>
          </w:p>
        </w:tc>
        <w:tc>
          <w:tcPr>
            <w:tcW w:w="233" w:type="dxa"/>
            <w:shd w:val="clear" w:color="auto" w:fill="auto"/>
          </w:tcPr>
          <w:p w14:paraId="6F68F13A" w14:textId="77777777" w:rsidR="00000000" w:rsidRDefault="00B46C6A">
            <w:pPr>
              <w:widowControl w:val="0"/>
            </w:pPr>
          </w:p>
        </w:tc>
        <w:tc>
          <w:tcPr>
            <w:tcW w:w="1114" w:type="dxa"/>
            <w:shd w:val="clear" w:color="auto" w:fill="auto"/>
          </w:tcPr>
          <w:p w14:paraId="27FB227A" w14:textId="77777777" w:rsidR="00000000" w:rsidRDefault="00B46C6A">
            <w:pPr>
              <w:widowControl w:val="0"/>
            </w:pPr>
          </w:p>
        </w:tc>
        <w:tc>
          <w:tcPr>
            <w:tcW w:w="29" w:type="dxa"/>
            <w:shd w:val="clear" w:color="auto" w:fill="auto"/>
          </w:tcPr>
          <w:p w14:paraId="68666514" w14:textId="77777777" w:rsidR="00000000" w:rsidRDefault="00B46C6A">
            <w:pPr>
              <w:widowControl w:val="0"/>
            </w:pPr>
            <w:bookmarkStart w:id="59" w:name="permission-for-group%3A71%3Aeveryone"/>
            <w:bookmarkStart w:id="60" w:name="permission-for-group%3A70%3Aeveryone"/>
            <w:bookmarkStart w:id="61" w:name="permission-for-group%3A69%3Aeveryone"/>
            <w:bookmarkStart w:id="62" w:name="permission-for-group%3A68%3Aeveryone"/>
            <w:bookmarkStart w:id="63" w:name="permission-for-group%3A67%3Aeveryone"/>
            <w:bookmarkStart w:id="64" w:name="permission-for-group%3A66%3Aeveryone"/>
            <w:bookmarkStart w:id="65" w:name="permission-for-group%3A65%3Aeveryone"/>
            <w:bookmarkStart w:id="66" w:name="permission-for-group%3A64%3Aeveryone"/>
            <w:bookmarkStart w:id="67" w:name="permission-for-group%3A63%3Aeveryone"/>
            <w:bookmarkStart w:id="68" w:name="permission-for-group%3A62%3Aeveryone"/>
            <w:bookmarkStart w:id="69" w:name="permission-for-group%3A61%3Aeveryone"/>
            <w:bookmarkStart w:id="70" w:name="permission-for-group%3A60%3Aeveryone"/>
            <w:bookmarkStart w:id="71" w:name="permission-for-group%3A59%3Aeveryone"/>
            <w:bookmarkStart w:id="72" w:name="permission-for-group%3A58%3Aeveryone"/>
            <w:bookmarkStart w:id="73" w:name="permission-for-group%3A57%3Aeveryone"/>
            <w:bookmarkStart w:id="74" w:name="permission-for-group%3A56%3Aeveryone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  <w:tr w:rsidR="00000000" w14:paraId="5B47A0B6" w14:textId="77777777">
        <w:trPr>
          <w:trHeight w:val="315"/>
        </w:trPr>
        <w:tc>
          <w:tcPr>
            <w:tcW w:w="141" w:type="dxa"/>
            <w:shd w:val="clear" w:color="auto" w:fill="auto"/>
          </w:tcPr>
          <w:p w14:paraId="3AD5E7BE" w14:textId="77777777" w:rsidR="00000000" w:rsidRDefault="00B46C6A">
            <w:pPr>
              <w:widowControl w:val="0"/>
              <w:jc w:val="center"/>
            </w:pPr>
          </w:p>
        </w:tc>
        <w:tc>
          <w:tcPr>
            <w:tcW w:w="6355" w:type="dxa"/>
            <w:gridSpan w:val="25"/>
            <w:shd w:val="clear" w:color="auto" w:fill="auto"/>
            <w:vAlign w:val="center"/>
          </w:tcPr>
          <w:p w14:paraId="3B2831F3" w14:textId="77777777" w:rsidR="00000000" w:rsidRDefault="00B46C6A">
            <w:pPr>
              <w:widowControl w:val="0"/>
              <w:jc w:val="center"/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350" w:type="dxa"/>
            <w:shd w:val="clear" w:color="auto" w:fill="auto"/>
          </w:tcPr>
          <w:p w14:paraId="10110D86" w14:textId="77777777" w:rsidR="00000000" w:rsidRDefault="00B46C6A">
            <w:pPr>
              <w:widowControl w:val="0"/>
            </w:pPr>
          </w:p>
        </w:tc>
        <w:tc>
          <w:tcPr>
            <w:tcW w:w="16" w:type="dxa"/>
            <w:shd w:val="clear" w:color="auto" w:fill="auto"/>
          </w:tcPr>
          <w:p w14:paraId="794083C6" w14:textId="77777777" w:rsidR="00000000" w:rsidRDefault="00B46C6A">
            <w:pPr>
              <w:widowControl w:val="0"/>
            </w:pPr>
          </w:p>
        </w:tc>
        <w:tc>
          <w:tcPr>
            <w:tcW w:w="503" w:type="dxa"/>
            <w:shd w:val="clear" w:color="auto" w:fill="auto"/>
          </w:tcPr>
          <w:p w14:paraId="3B0C48AD" w14:textId="77777777" w:rsidR="00000000" w:rsidRDefault="00B46C6A">
            <w:pPr>
              <w:widowControl w:val="0"/>
            </w:pPr>
          </w:p>
        </w:tc>
        <w:tc>
          <w:tcPr>
            <w:tcW w:w="137" w:type="dxa"/>
            <w:shd w:val="clear" w:color="auto" w:fill="auto"/>
          </w:tcPr>
          <w:p w14:paraId="614CF787" w14:textId="77777777" w:rsidR="00000000" w:rsidRDefault="00B46C6A">
            <w:pPr>
              <w:widowControl w:val="0"/>
            </w:pPr>
          </w:p>
        </w:tc>
        <w:tc>
          <w:tcPr>
            <w:tcW w:w="49" w:type="dxa"/>
            <w:shd w:val="clear" w:color="auto" w:fill="auto"/>
          </w:tcPr>
          <w:p w14:paraId="60C0D859" w14:textId="77777777" w:rsidR="00000000" w:rsidRDefault="00B46C6A">
            <w:pPr>
              <w:widowControl w:val="0"/>
            </w:pPr>
          </w:p>
        </w:tc>
        <w:tc>
          <w:tcPr>
            <w:tcW w:w="523" w:type="dxa"/>
            <w:shd w:val="clear" w:color="auto" w:fill="auto"/>
          </w:tcPr>
          <w:p w14:paraId="6138B428" w14:textId="77777777" w:rsidR="00000000" w:rsidRDefault="00B46C6A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57645CF7" w14:textId="77777777" w:rsidR="00000000" w:rsidRDefault="00B46C6A">
            <w:pPr>
              <w:widowControl w:val="0"/>
            </w:pPr>
          </w:p>
        </w:tc>
        <w:tc>
          <w:tcPr>
            <w:tcW w:w="9" w:type="dxa"/>
            <w:shd w:val="clear" w:color="auto" w:fill="auto"/>
          </w:tcPr>
          <w:p w14:paraId="404F41ED" w14:textId="77777777" w:rsidR="00000000" w:rsidRDefault="00B46C6A">
            <w:pPr>
              <w:widowControl w:val="0"/>
            </w:pPr>
          </w:p>
        </w:tc>
        <w:tc>
          <w:tcPr>
            <w:tcW w:w="585" w:type="dxa"/>
            <w:shd w:val="clear" w:color="auto" w:fill="auto"/>
          </w:tcPr>
          <w:p w14:paraId="3BA104E7" w14:textId="77777777" w:rsidR="00000000" w:rsidRDefault="00B46C6A">
            <w:pPr>
              <w:widowControl w:val="0"/>
            </w:pPr>
          </w:p>
        </w:tc>
        <w:tc>
          <w:tcPr>
            <w:tcW w:w="233" w:type="dxa"/>
            <w:shd w:val="clear" w:color="auto" w:fill="auto"/>
          </w:tcPr>
          <w:p w14:paraId="2B45E9A9" w14:textId="77777777" w:rsidR="00000000" w:rsidRDefault="00B46C6A">
            <w:pPr>
              <w:widowControl w:val="0"/>
            </w:pPr>
          </w:p>
        </w:tc>
        <w:tc>
          <w:tcPr>
            <w:tcW w:w="1114" w:type="dxa"/>
            <w:shd w:val="clear" w:color="auto" w:fill="auto"/>
          </w:tcPr>
          <w:p w14:paraId="3421C6C5" w14:textId="77777777" w:rsidR="00000000" w:rsidRDefault="00B46C6A">
            <w:pPr>
              <w:widowControl w:val="0"/>
            </w:pPr>
          </w:p>
        </w:tc>
        <w:tc>
          <w:tcPr>
            <w:tcW w:w="29" w:type="dxa"/>
            <w:shd w:val="clear" w:color="auto" w:fill="auto"/>
          </w:tcPr>
          <w:p w14:paraId="0ED34D42" w14:textId="77777777" w:rsidR="00000000" w:rsidRDefault="00B46C6A">
            <w:pPr>
              <w:widowControl w:val="0"/>
            </w:pPr>
          </w:p>
        </w:tc>
      </w:tr>
      <w:tr w:rsidR="00000000" w14:paraId="37B67879" w14:textId="77777777">
        <w:trPr>
          <w:trHeight w:val="227"/>
        </w:trPr>
        <w:tc>
          <w:tcPr>
            <w:tcW w:w="1702" w:type="dxa"/>
            <w:gridSpan w:val="6"/>
            <w:shd w:val="clear" w:color="auto" w:fill="auto"/>
            <w:vAlign w:val="center"/>
          </w:tcPr>
          <w:p w14:paraId="65ED47BF" w14:textId="77777777" w:rsidR="00000000" w:rsidRDefault="00B46C6A">
            <w:pPr>
              <w:pStyle w:val="Corpotesto"/>
              <w:widowControl w:val="0"/>
              <w:snapToGrid w:val="0"/>
              <w:ind w:left="-65"/>
              <w:jc w:val="left"/>
            </w:pPr>
            <w:r>
              <w:rPr>
                <w:rFonts w:ascii="Times New Roman" w:hAnsi="Times New Roman"/>
              </w:rPr>
              <w:t>on ufficio in</w:t>
            </w:r>
          </w:p>
        </w:tc>
        <w:tc>
          <w:tcPr>
            <w:tcW w:w="6399" w:type="dxa"/>
            <w:gridSpan w:val="2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65E39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9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A9DE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  <w:bookmarkStart w:id="75" w:name="permission-for-group%3A73%3Aeveryone"/>
            <w:bookmarkStart w:id="76" w:name="permission-for-group%3A72%3Aeveryone"/>
            <w:bookmarkEnd w:id="75"/>
            <w:bookmarkEnd w:id="76"/>
          </w:p>
        </w:tc>
      </w:tr>
      <w:tr w:rsidR="00000000" w14:paraId="23070740" w14:textId="77777777">
        <w:tc>
          <w:tcPr>
            <w:tcW w:w="1702" w:type="dxa"/>
            <w:gridSpan w:val="6"/>
            <w:shd w:val="clear" w:color="auto" w:fill="auto"/>
          </w:tcPr>
          <w:p w14:paraId="6E389717" w14:textId="77777777" w:rsidR="00000000" w:rsidRDefault="00B46C6A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6399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0C094518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5AAC6762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</w:tr>
      <w:tr w:rsidR="00000000" w14:paraId="3860D749" w14:textId="77777777">
        <w:trPr>
          <w:trHeight w:val="227"/>
        </w:trPr>
        <w:tc>
          <w:tcPr>
            <w:tcW w:w="17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E443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4408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B928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7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DECB3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32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7F91" w14:textId="77777777" w:rsidR="00000000" w:rsidRDefault="00B46C6A">
            <w:pPr>
              <w:pStyle w:val="Corpotesto"/>
              <w:widowControl w:val="0"/>
              <w:snapToGrid w:val="0"/>
              <w:ind w:left="20" w:right="-10"/>
              <w:jc w:val="left"/>
              <w:rPr>
                <w:rFonts w:ascii="Times New Roman" w:hAnsi="Times New Roman"/>
              </w:rPr>
            </w:pPr>
            <w:bookmarkStart w:id="77" w:name="permission-for-group%3A77%3Aeveryone"/>
            <w:bookmarkStart w:id="78" w:name="permission-for-group%3A76%3Aeveryone"/>
            <w:bookmarkStart w:id="79" w:name="permission-for-group%3A75%3Aeveryone"/>
            <w:bookmarkStart w:id="80" w:name="permission-for-group%3A74%3Aeveryone"/>
            <w:bookmarkEnd w:id="77"/>
            <w:bookmarkEnd w:id="78"/>
            <w:bookmarkEnd w:id="79"/>
            <w:bookmarkEnd w:id="80"/>
          </w:p>
        </w:tc>
      </w:tr>
      <w:tr w:rsidR="00000000" w14:paraId="2D08046E" w14:textId="77777777">
        <w:trPr>
          <w:trHeight w:val="90"/>
        </w:trPr>
        <w:tc>
          <w:tcPr>
            <w:tcW w:w="1702" w:type="dxa"/>
            <w:gridSpan w:val="6"/>
            <w:shd w:val="clear" w:color="auto" w:fill="auto"/>
          </w:tcPr>
          <w:p w14:paraId="762FDDCA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408" w:type="dxa"/>
            <w:gridSpan w:val="17"/>
            <w:shd w:val="clear" w:color="auto" w:fill="auto"/>
          </w:tcPr>
          <w:p w14:paraId="255C7928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52" w:type="dxa"/>
            <w:gridSpan w:val="5"/>
            <w:shd w:val="clear" w:color="auto" w:fill="auto"/>
          </w:tcPr>
          <w:p w14:paraId="67A0C739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3200" w:type="dxa"/>
            <w:gridSpan w:val="10"/>
            <w:shd w:val="clear" w:color="auto" w:fill="auto"/>
          </w:tcPr>
          <w:p w14:paraId="1E07D1CA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</w:tr>
      <w:tr w:rsidR="00000000" w14:paraId="68DC6BA0" w14:textId="77777777">
        <w:trPr>
          <w:trHeight w:val="315"/>
        </w:trPr>
        <w:tc>
          <w:tcPr>
            <w:tcW w:w="4998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C5D5" w14:textId="77777777" w:rsidR="00000000" w:rsidRDefault="00B46C6A">
            <w:pPr>
              <w:pStyle w:val="Corpodeltesto-luraschi"/>
              <w:widowControl w:val="0"/>
              <w:snapToGrid w:val="0"/>
              <w:ind w:left="57"/>
              <w:jc w:val="left"/>
            </w:pPr>
          </w:p>
        </w:tc>
        <w:tc>
          <w:tcPr>
            <w:tcW w:w="506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3601" w14:textId="77777777" w:rsidR="00000000" w:rsidRDefault="00B46C6A">
            <w:pPr>
              <w:pStyle w:val="Corpodeltesto-luraschi"/>
              <w:widowControl w:val="0"/>
              <w:snapToGrid w:val="0"/>
              <w:ind w:left="57"/>
              <w:jc w:val="left"/>
            </w:pPr>
            <w:bookmarkStart w:id="81" w:name="permission-for-group%3A79%3Aeveryone"/>
            <w:bookmarkStart w:id="82" w:name="permission-for-group%3A78%3Aeveryone"/>
            <w:bookmarkEnd w:id="81"/>
            <w:bookmarkEnd w:id="82"/>
          </w:p>
        </w:tc>
      </w:tr>
      <w:tr w:rsidR="00000000" w14:paraId="60B979E6" w14:textId="77777777">
        <w:trPr>
          <w:trHeight w:val="174"/>
        </w:trPr>
        <w:tc>
          <w:tcPr>
            <w:tcW w:w="4998" w:type="dxa"/>
            <w:gridSpan w:val="18"/>
            <w:shd w:val="clear" w:color="auto" w:fill="auto"/>
            <w:vAlign w:val="center"/>
          </w:tcPr>
          <w:p w14:paraId="6B19B9DB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 di posta elettroni</w:t>
            </w:r>
            <w:r>
              <w:rPr>
                <w:sz w:val="14"/>
                <w:szCs w:val="14"/>
              </w:rPr>
              <w:t xml:space="preserve">ca </w:t>
            </w:r>
          </w:p>
        </w:tc>
        <w:tc>
          <w:tcPr>
            <w:tcW w:w="5064" w:type="dxa"/>
            <w:gridSpan w:val="20"/>
            <w:shd w:val="clear" w:color="auto" w:fill="auto"/>
            <w:vAlign w:val="center"/>
          </w:tcPr>
          <w:p w14:paraId="54FBF381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</w:tbl>
    <w:p w14:paraId="468644D2" w14:textId="77777777" w:rsidR="00000000" w:rsidRDefault="00B46C6A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14:paraId="280B0515" w14:textId="77777777" w:rsidR="00000000" w:rsidRDefault="00B46C6A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14:paraId="49CEB378" w14:textId="77777777" w:rsidR="00000000" w:rsidRDefault="00B46C6A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14:paraId="19C7EF51" w14:textId="77777777" w:rsidR="00000000" w:rsidRDefault="00B46C6A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14:paraId="2634BF68" w14:textId="77777777" w:rsidR="00000000" w:rsidRDefault="00B46C6A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14:paraId="509FCF79" w14:textId="77777777" w:rsidR="00000000" w:rsidRDefault="00B46C6A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14:paraId="1DE734DE" w14:textId="77777777" w:rsidR="00000000" w:rsidRDefault="00B46C6A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14:paraId="49E3EF4E" w14:textId="77777777" w:rsidR="00000000" w:rsidRDefault="00B46C6A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14:paraId="48606830" w14:textId="77777777" w:rsidR="00000000" w:rsidRDefault="00B46C6A">
      <w:pPr>
        <w:pStyle w:val="Intestazione"/>
        <w:tabs>
          <w:tab w:val="clear" w:pos="4819"/>
          <w:tab w:val="clear" w:pos="9638"/>
        </w:tabs>
        <w:spacing w:line="276" w:lineRule="auto"/>
      </w:pPr>
      <w:r>
        <w:t xml:space="preserve">L’istanza è </w:t>
      </w:r>
      <w:r>
        <w:rPr>
          <w:color w:val="000000"/>
        </w:rPr>
        <w:t xml:space="preserve">limitata ai seguenti aspetti di prevenzione incendi: </w:t>
      </w:r>
      <w:r>
        <w:rPr>
          <w:color w:val="000000"/>
          <w:sz w:val="16"/>
          <w:szCs w:val="16"/>
        </w:rPr>
        <w:t>(barrare una o più caselle)</w:t>
      </w:r>
      <w:r>
        <w:rPr>
          <w:color w:val="000000"/>
        </w:rPr>
        <w:t xml:space="preserve"> </w:t>
      </w:r>
    </w:p>
    <w:bookmarkStart w:id="83" w:name="permission-for-group%3A80%3Aeveryone"/>
    <w:bookmarkStart w:id="84" w:name="__Fieldmark__15795_2528354014"/>
    <w:p w14:paraId="3589E602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83"/>
      <w:bookmarkEnd w:id="84"/>
      <w:r>
        <w:rPr>
          <w:sz w:val="26"/>
        </w:rPr>
        <w:t xml:space="preserve"> </w:t>
      </w:r>
      <w:r>
        <w:rPr>
          <w:rStyle w:val="Strong"/>
          <w:b w:val="0"/>
        </w:rPr>
        <w:t>ubicazione;</w:t>
      </w:r>
    </w:p>
    <w:bookmarkStart w:id="85" w:name="permission-for-group%3A81%3Aeveryone"/>
    <w:bookmarkStart w:id="86" w:name="__Fieldmark__15802_2528354014"/>
    <w:p w14:paraId="0649BC23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85"/>
      <w:bookmarkEnd w:id="86"/>
      <w:r>
        <w:rPr>
          <w:sz w:val="26"/>
        </w:rPr>
        <w:t xml:space="preserve"> </w:t>
      </w:r>
      <w:r>
        <w:rPr>
          <w:rStyle w:val="Strong"/>
          <w:b w:val="0"/>
        </w:rPr>
        <w:t>comunicazioni e separazioni;</w:t>
      </w:r>
    </w:p>
    <w:bookmarkStart w:id="87" w:name="permission-for-group%3A82%3Aeveryone"/>
    <w:bookmarkStart w:id="88" w:name="__Fieldmark__15809_2528354014"/>
    <w:p w14:paraId="55C34349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87"/>
      <w:bookmarkEnd w:id="88"/>
      <w:r>
        <w:rPr>
          <w:sz w:val="26"/>
        </w:rPr>
        <w:t xml:space="preserve"> </w:t>
      </w:r>
      <w:r>
        <w:rPr>
          <w:rStyle w:val="Strong"/>
          <w:b w:val="0"/>
        </w:rPr>
        <w:t xml:space="preserve">accesso </w:t>
      </w:r>
      <w:r>
        <w:rPr>
          <w:rStyle w:val="Strong"/>
          <w:b w:val="0"/>
        </w:rPr>
        <w:t>all‘area ed accostamento dei mezzi di soccorso;</w:t>
      </w:r>
    </w:p>
    <w:bookmarkStart w:id="89" w:name="permission-for-group%3A83%3Aeveryone"/>
    <w:bookmarkStart w:id="90" w:name="__Fieldmark__15816_2528354014"/>
    <w:p w14:paraId="3EF926AE" w14:textId="77777777" w:rsidR="00000000" w:rsidRDefault="00B46C6A">
      <w:pPr>
        <w:tabs>
          <w:tab w:val="left" w:pos="9072"/>
        </w:tabs>
        <w:spacing w:line="276" w:lineRule="auto"/>
        <w:ind w:right="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89"/>
      <w:bookmarkEnd w:id="90"/>
      <w:r>
        <w:rPr>
          <w:sz w:val="26"/>
        </w:rPr>
        <w:t xml:space="preserve"> </w:t>
      </w:r>
      <w:r>
        <w:rPr>
          <w:rStyle w:val="Strong"/>
          <w:b w:val="0"/>
        </w:rPr>
        <w:t xml:space="preserve">caratteristiche costruttive e </w:t>
      </w:r>
      <w:r>
        <w:t>lay-out (distanziamenti, separazioni, isolamento);</w:t>
      </w:r>
    </w:p>
    <w:bookmarkStart w:id="91" w:name="permission-for-group%3A84%3Aeveryone"/>
    <w:bookmarkStart w:id="92" w:name="__Fieldmark__15824_2528354014"/>
    <w:p w14:paraId="774DAEE9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91"/>
      <w:bookmarkEnd w:id="92"/>
      <w:r>
        <w:rPr>
          <w:sz w:val="26"/>
        </w:rPr>
        <w:t xml:space="preserve"> </w:t>
      </w:r>
      <w:r>
        <w:rPr>
          <w:rStyle w:val="Strong"/>
          <w:b w:val="0"/>
        </w:rPr>
        <w:t>resistenza al fuoco;</w:t>
      </w:r>
    </w:p>
    <w:bookmarkStart w:id="93" w:name="permission-for-group%3A85%3Aeveryone"/>
    <w:bookmarkStart w:id="94" w:name="__Fieldmark__15831_2528354014"/>
    <w:p w14:paraId="7A3C0858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93"/>
      <w:bookmarkEnd w:id="94"/>
      <w:r>
        <w:rPr>
          <w:sz w:val="26"/>
        </w:rPr>
        <w:t xml:space="preserve"> </w:t>
      </w:r>
      <w:r>
        <w:rPr>
          <w:rStyle w:val="Strong"/>
          <w:b w:val="0"/>
        </w:rPr>
        <w:t>reazione al fuoco;</w:t>
      </w:r>
    </w:p>
    <w:bookmarkStart w:id="95" w:name="permission-for-group%3A86%3Aeveryone"/>
    <w:bookmarkStart w:id="96" w:name="__Fieldmark__15838_2528354014"/>
    <w:p w14:paraId="6C1900CB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95"/>
      <w:bookmarkEnd w:id="96"/>
      <w:r>
        <w:rPr>
          <w:sz w:val="26"/>
        </w:rPr>
        <w:t xml:space="preserve"> </w:t>
      </w:r>
      <w:r>
        <w:rPr>
          <w:rStyle w:val="Strong"/>
          <w:b w:val="0"/>
        </w:rPr>
        <w:t>compartimen</w:t>
      </w:r>
      <w:r>
        <w:rPr>
          <w:rStyle w:val="Strong"/>
          <w:b w:val="0"/>
        </w:rPr>
        <w:t>tazione;</w:t>
      </w:r>
    </w:p>
    <w:bookmarkStart w:id="97" w:name="permission-for-group%3A87%3Aeveryone"/>
    <w:bookmarkStart w:id="98" w:name="__Fieldmark__15845_2528354014"/>
    <w:p w14:paraId="16404A15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97"/>
      <w:bookmarkEnd w:id="98"/>
      <w:r>
        <w:rPr>
          <w:sz w:val="26"/>
        </w:rPr>
        <w:t xml:space="preserve"> </w:t>
      </w:r>
      <w:r>
        <w:rPr>
          <w:rStyle w:val="Strong"/>
          <w:b w:val="0"/>
        </w:rPr>
        <w:t>vie esodo;</w:t>
      </w:r>
    </w:p>
    <w:bookmarkStart w:id="99" w:name="permission-for-group%3A88%3Aeveryone"/>
    <w:bookmarkStart w:id="100" w:name="__Fieldmark__15852_2528354014"/>
    <w:p w14:paraId="3B66D57B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99"/>
      <w:bookmarkEnd w:id="100"/>
      <w:r>
        <w:rPr>
          <w:sz w:val="26"/>
        </w:rPr>
        <w:t xml:space="preserve"> </w:t>
      </w:r>
      <w:r>
        <w:rPr>
          <w:rStyle w:val="Strong"/>
          <w:b w:val="0"/>
        </w:rPr>
        <w:t>sistema di controllo dei fumi naturale o meccanico;</w:t>
      </w:r>
    </w:p>
    <w:bookmarkStart w:id="101" w:name="permission-for-group%3A89%3Aeveryone"/>
    <w:bookmarkStart w:id="102" w:name="__Fieldmark__15859_2528354014"/>
    <w:p w14:paraId="73189EF4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101"/>
      <w:bookmarkEnd w:id="102"/>
      <w:r>
        <w:rPr>
          <w:sz w:val="26"/>
        </w:rPr>
        <w:t xml:space="preserve"> </w:t>
      </w:r>
      <w:r>
        <w:rPr>
          <w:rStyle w:val="Strong"/>
          <w:b w:val="0"/>
        </w:rPr>
        <w:t>aree ed impianti a rischio specifico;</w:t>
      </w:r>
    </w:p>
    <w:bookmarkStart w:id="103" w:name="permission-for-group%3A90%3Aeveryone"/>
    <w:bookmarkStart w:id="104" w:name="__Fieldmark__15866_2528354014"/>
    <w:p w14:paraId="1296FD97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103"/>
      <w:bookmarkEnd w:id="104"/>
      <w:r>
        <w:rPr>
          <w:sz w:val="26"/>
        </w:rPr>
        <w:t xml:space="preserve"> </w:t>
      </w:r>
      <w:r>
        <w:rPr>
          <w:rStyle w:val="Strong"/>
          <w:b w:val="0"/>
        </w:rPr>
        <w:t>impianti elettrici di sicurezza;</w:t>
      </w:r>
    </w:p>
    <w:bookmarkStart w:id="105" w:name="permission-for-group%3A91%3Aeveryone"/>
    <w:bookmarkStart w:id="106" w:name="__Fieldmark__15873_2528354014"/>
    <w:p w14:paraId="458B4294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105"/>
      <w:bookmarkEnd w:id="106"/>
      <w:r>
        <w:rPr>
          <w:sz w:val="26"/>
        </w:rPr>
        <w:t xml:space="preserve"> </w:t>
      </w:r>
      <w:r>
        <w:rPr>
          <w:rStyle w:val="Strong"/>
          <w:b w:val="0"/>
        </w:rPr>
        <w:t>illuminazione di s</w:t>
      </w:r>
      <w:r>
        <w:rPr>
          <w:rStyle w:val="Strong"/>
          <w:b w:val="0"/>
        </w:rPr>
        <w:t>icurezza;</w:t>
      </w:r>
    </w:p>
    <w:bookmarkStart w:id="107" w:name="permission-for-group%3A92%3Aeveryone"/>
    <w:bookmarkStart w:id="108" w:name="__Fieldmark__15880_2528354014"/>
    <w:p w14:paraId="0A85EE80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107"/>
      <w:bookmarkEnd w:id="108"/>
      <w:r>
        <w:rPr>
          <w:sz w:val="26"/>
        </w:rPr>
        <w:t xml:space="preserve"> </w:t>
      </w:r>
      <w:r>
        <w:rPr>
          <w:rStyle w:val="Strong"/>
          <w:b w:val="0"/>
        </w:rPr>
        <w:t>mezzi ed impianti di estinzione degli incendi;</w:t>
      </w:r>
    </w:p>
    <w:bookmarkStart w:id="109" w:name="permission-for-group%3A93%3Aeveryone"/>
    <w:bookmarkStart w:id="110" w:name="__Fieldmark__15887_2528354014"/>
    <w:p w14:paraId="4F1B69F5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109"/>
      <w:bookmarkEnd w:id="110"/>
      <w:r>
        <w:rPr>
          <w:sz w:val="26"/>
        </w:rPr>
        <w:t xml:space="preserve"> </w:t>
      </w:r>
      <w:r>
        <w:rPr>
          <w:rStyle w:val="Strong"/>
          <w:b w:val="0"/>
        </w:rPr>
        <w:t>impianti di rivelazione, segnalazione e allarme;</w:t>
      </w:r>
    </w:p>
    <w:bookmarkStart w:id="111" w:name="permission-for-group%3A94%3Aeveryone"/>
    <w:bookmarkStart w:id="112" w:name="__Fieldmark__15894_2528354014"/>
    <w:p w14:paraId="69BCC474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111"/>
      <w:bookmarkEnd w:id="112"/>
      <w:r>
        <w:rPr>
          <w:sz w:val="26"/>
        </w:rPr>
        <w:t xml:space="preserve"> </w:t>
      </w:r>
      <w:r>
        <w:rPr>
          <w:rStyle w:val="Strong"/>
          <w:b w:val="0"/>
        </w:rPr>
        <w:t>segnaletica di sicurezza;</w:t>
      </w:r>
    </w:p>
    <w:bookmarkStart w:id="113" w:name="permission-for-group%3A95%3Aeveryone"/>
    <w:bookmarkStart w:id="114" w:name="__Fieldmark__15902_2528354014"/>
    <w:p w14:paraId="09C977ED" w14:textId="77777777" w:rsidR="00000000" w:rsidRDefault="00B46C6A">
      <w:pPr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6"/>
          <w:szCs w:val="16"/>
        </w:rPr>
        <w:fldChar w:fldCharType="end"/>
      </w:r>
      <w:bookmarkEnd w:id="113"/>
      <w:bookmarkEnd w:id="114"/>
      <w:r>
        <w:rPr>
          <w:sz w:val="26"/>
        </w:rPr>
        <w:t xml:space="preserve"> </w:t>
      </w:r>
      <w:r>
        <w:rPr>
          <w:rStyle w:val="Strong"/>
          <w:b w:val="0"/>
        </w:rPr>
        <w:t xml:space="preserve">altro ( specificare) </w:t>
      </w:r>
      <w:bookmarkStart w:id="115" w:name="permission-for-group%3A96%3Aeveryone"/>
      <w:r>
        <w:t xml:space="preserve">          </w:t>
      </w:r>
      <w:bookmarkEnd w:id="115"/>
      <w:r>
        <w:rPr>
          <w:rStyle w:val="Strong"/>
          <w:b w:val="0"/>
        </w:rPr>
        <w:t>.</w:t>
      </w:r>
    </w:p>
    <w:p w14:paraId="110A7426" w14:textId="77777777" w:rsidR="00000000" w:rsidRDefault="00B46C6A">
      <w:pPr>
        <w:pStyle w:val="Titolo4"/>
        <w:ind w:left="0" w:firstLine="0"/>
        <w:jc w:val="center"/>
        <w:rPr>
          <w:i w:val="0"/>
          <w:sz w:val="16"/>
          <w:szCs w:val="16"/>
        </w:rPr>
      </w:pPr>
    </w:p>
    <w:p w14:paraId="5916A05B" w14:textId="77777777" w:rsidR="00000000" w:rsidRDefault="00B46C6A">
      <w:pPr>
        <w:pStyle w:val="Titolo4"/>
        <w:ind w:left="0" w:firstLine="0"/>
        <w:jc w:val="center"/>
      </w:pPr>
      <w:r>
        <w:rPr>
          <w:i w:val="0"/>
          <w:color w:val="000000"/>
          <w:sz w:val="28"/>
        </w:rPr>
        <w:t>INFORMAZIONI G</w:t>
      </w:r>
      <w:r>
        <w:rPr>
          <w:i w:val="0"/>
          <w:color w:val="000000"/>
          <w:sz w:val="28"/>
        </w:rPr>
        <w:t>ENERALI</w:t>
      </w:r>
    </w:p>
    <w:p w14:paraId="5412B8FF" w14:textId="77777777" w:rsidR="00000000" w:rsidRDefault="00B46C6A">
      <w:pPr>
        <w:tabs>
          <w:tab w:val="left" w:pos="5670"/>
        </w:tabs>
        <w:rPr>
          <w:color w:val="000000"/>
          <w:sz w:val="16"/>
        </w:rPr>
      </w:pPr>
    </w:p>
    <w:p w14:paraId="6D4FE4BA" w14:textId="77777777" w:rsidR="00000000" w:rsidRDefault="00B46C6A">
      <w:pPr>
        <w:tabs>
          <w:tab w:val="left" w:pos="709"/>
        </w:tabs>
        <w:ind w:left="709" w:hanging="425"/>
        <w:jc w:val="both"/>
      </w:pPr>
      <w:r>
        <w:rPr>
          <w:b/>
          <w:color w:val="000000"/>
          <w:spacing w:val="20"/>
          <w:sz w:val="24"/>
        </w:rPr>
        <w:t>a</w:t>
      </w:r>
      <w:r>
        <w:rPr>
          <w:b/>
          <w:color w:val="000000"/>
          <w:spacing w:val="20"/>
        </w:rPr>
        <w:t>)</w:t>
      </w:r>
      <w:r>
        <w:rPr>
          <w:color w:val="000000"/>
          <w:spacing w:val="20"/>
        </w:rPr>
        <w:t xml:space="preserve"> </w:t>
      </w:r>
      <w:r>
        <w:rPr>
          <w:smallCaps/>
          <w:color w:val="000000"/>
          <w:spacing w:val="20"/>
        </w:rPr>
        <w:t xml:space="preserve">informazioni generali sull'attività principale e sulle eventuali attività  secondarie soggette a controllo di prevenzione incendi </w:t>
      </w: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8"/>
      </w:tblGrid>
      <w:tr w:rsidR="00000000" w14:paraId="73797820" w14:textId="77777777">
        <w:trPr>
          <w:cantSplit/>
          <w:trHeight w:val="2052"/>
        </w:trPr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6A876" w14:textId="77777777" w:rsidR="00000000" w:rsidRDefault="00B46C6A">
            <w:pPr>
              <w:widowControl w:val="0"/>
              <w:rPr>
                <w:color w:val="000000"/>
                <w:spacing w:val="16"/>
              </w:rPr>
            </w:pPr>
            <w:bookmarkStart w:id="116" w:name="permission-for-group%3A97%3Aeveryone"/>
            <w:bookmarkEnd w:id="116"/>
          </w:p>
        </w:tc>
      </w:tr>
    </w:tbl>
    <w:p w14:paraId="16026BD9" w14:textId="77777777" w:rsidR="00000000" w:rsidRDefault="00B46C6A">
      <w:pPr>
        <w:tabs>
          <w:tab w:val="left" w:pos="567"/>
        </w:tabs>
        <w:ind w:left="567" w:hanging="283"/>
        <w:jc w:val="both"/>
      </w:pPr>
      <w:r>
        <w:rPr>
          <w:b/>
          <w:color w:val="000000"/>
          <w:spacing w:val="20"/>
          <w:sz w:val="24"/>
        </w:rPr>
        <w:t>b)</w:t>
      </w:r>
      <w:r>
        <w:rPr>
          <w:smallCaps/>
          <w:color w:val="000000"/>
          <w:spacing w:val="20"/>
        </w:rPr>
        <w:t xml:space="preserve"> </w:t>
      </w:r>
      <w:r>
        <w:rPr>
          <w:smallCaps/>
          <w:spacing w:val="20"/>
        </w:rPr>
        <w:t>indicazioni del tipo di intervento in progetto</w:t>
      </w: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8"/>
      </w:tblGrid>
      <w:tr w:rsidR="00000000" w14:paraId="1808745F" w14:textId="77777777">
        <w:trPr>
          <w:cantSplit/>
          <w:trHeight w:val="1757"/>
        </w:trPr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01FFF" w14:textId="77777777" w:rsidR="00000000" w:rsidRDefault="00B46C6A">
            <w:pPr>
              <w:widowControl w:val="0"/>
              <w:rPr>
                <w:color w:val="000000"/>
                <w:spacing w:val="16"/>
              </w:rPr>
            </w:pPr>
            <w:bookmarkStart w:id="117" w:name="permission-for-group%3A98%3Aeveryone"/>
            <w:bookmarkEnd w:id="117"/>
          </w:p>
        </w:tc>
      </w:tr>
    </w:tbl>
    <w:p w14:paraId="1765285F" w14:textId="77777777" w:rsidR="00000000" w:rsidRDefault="00B46C6A">
      <w:pPr>
        <w:tabs>
          <w:tab w:val="left" w:pos="567"/>
        </w:tabs>
        <w:ind w:left="567" w:hanging="283"/>
        <w:jc w:val="both"/>
      </w:pPr>
      <w:r>
        <w:rPr>
          <w:b/>
          <w:color w:val="000000"/>
          <w:spacing w:val="20"/>
          <w:sz w:val="24"/>
        </w:rPr>
        <w:t>c)</w:t>
      </w:r>
      <w:r>
        <w:rPr>
          <w:smallCaps/>
          <w:color w:val="000000"/>
          <w:spacing w:val="20"/>
        </w:rPr>
        <w:t xml:space="preserve">  indicazioni  relative agli aspetti di prevenzione incen</w:t>
      </w:r>
      <w:r>
        <w:rPr>
          <w:smallCaps/>
          <w:color w:val="000000"/>
          <w:spacing w:val="20"/>
        </w:rPr>
        <w:t>di oggetto dell’istanza</w:t>
      </w: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8"/>
      </w:tblGrid>
      <w:tr w:rsidR="00000000" w14:paraId="598689C7" w14:textId="77777777">
        <w:trPr>
          <w:cantSplit/>
          <w:trHeight w:val="1757"/>
        </w:trPr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A7F68" w14:textId="77777777" w:rsidR="00000000" w:rsidRDefault="00B46C6A">
            <w:pPr>
              <w:widowControl w:val="0"/>
              <w:rPr>
                <w:color w:val="000000"/>
                <w:spacing w:val="16"/>
              </w:rPr>
            </w:pPr>
            <w:bookmarkStart w:id="118" w:name="permission-for-group%3A99%3Aeveryone"/>
            <w:bookmarkEnd w:id="118"/>
          </w:p>
        </w:tc>
      </w:tr>
    </w:tbl>
    <w:p w14:paraId="19607EB2" w14:textId="77777777" w:rsidR="00000000" w:rsidRDefault="00B46C6A">
      <w:pPr>
        <w:pStyle w:val="Corpotesto"/>
        <w:ind w:right="295"/>
        <w:rPr>
          <w:rFonts w:ascii="Times New Roman" w:hAnsi="Times New Roman"/>
          <w:color w:val="000000"/>
        </w:rPr>
      </w:pPr>
    </w:p>
    <w:p w14:paraId="25E93F9E" w14:textId="77777777" w:rsidR="00000000" w:rsidRDefault="00B46C6A">
      <w:pPr>
        <w:jc w:val="both"/>
      </w:pPr>
      <w:r>
        <w:t>Allega i seguenti documenti tecnici di progetto, debitamente firmati, coerenti con quanto previsto dall’Allegato I al Decreto del Ministro dell’Interno del 7-8-2012, che evidenzino gli aspetti di prevenzione incendi oggetto della</w:t>
      </w:r>
      <w:r>
        <w:t xml:space="preserve"> istanza:</w:t>
      </w:r>
    </w:p>
    <w:p w14:paraId="003A58C9" w14:textId="77777777" w:rsidR="00000000" w:rsidRDefault="00B46C6A">
      <w:r>
        <w:rPr>
          <w:color w:val="000000"/>
        </w:rPr>
        <w:tab/>
      </w:r>
      <w:r>
        <w:t xml:space="preserve">        </w:t>
      </w:r>
    </w:p>
    <w:p w14:paraId="596CB5F7" w14:textId="77777777" w:rsidR="00000000" w:rsidRDefault="00B46C6A">
      <w:pPr>
        <w:pStyle w:val="Corpotesto"/>
        <w:tabs>
          <w:tab w:val="left" w:pos="1276"/>
          <w:tab w:val="left" w:pos="7708"/>
          <w:tab w:val="left" w:pos="9916"/>
        </w:tabs>
        <w:spacing w:after="60"/>
        <w:ind w:left="567" w:right="295"/>
      </w:pPr>
      <w:r>
        <w:rPr>
          <w:rFonts w:ascii="Times New Roman" w:hAnsi="Times New Roman"/>
        </w:rPr>
        <w:t xml:space="preserve">- Relazione tecnica                            (n. fascicoli: </w:t>
      </w:r>
      <w:bookmarkStart w:id="119" w:name="permission-for-group%3A100%3Aeveryone"/>
      <w:r>
        <w:rPr>
          <w:rFonts w:ascii="Times New Roman" w:hAnsi="Times New Roman"/>
          <w:spacing w:val="16"/>
        </w:rPr>
        <w:t xml:space="preserve">         </w:t>
      </w:r>
      <w:bookmarkEnd w:id="119"/>
      <w:r>
        <w:rPr>
          <w:rFonts w:ascii="Times New Roman" w:hAnsi="Times New Roman"/>
          <w:spacing w:val="16"/>
        </w:rPr>
        <w:t>)</w:t>
      </w:r>
    </w:p>
    <w:p w14:paraId="3A8D9F3F" w14:textId="77777777" w:rsidR="00000000" w:rsidRDefault="00B46C6A">
      <w:pPr>
        <w:ind w:left="567"/>
      </w:pPr>
      <w:r>
        <w:t xml:space="preserve">- Elaborati grafici  </w:t>
      </w:r>
      <w:r>
        <w:rPr>
          <w:spacing w:val="16"/>
        </w:rPr>
        <w:t xml:space="preserve">                     </w:t>
      </w:r>
      <w:r>
        <w:t xml:space="preserve">(n. elaborati: </w:t>
      </w:r>
      <w:bookmarkStart w:id="120" w:name="permission-for-group%3A101%3Aeveryone"/>
      <w:r>
        <w:rPr>
          <w:spacing w:val="16"/>
        </w:rPr>
        <w:t xml:space="preserve">          </w:t>
      </w:r>
      <w:bookmarkEnd w:id="120"/>
      <w:r>
        <w:rPr>
          <w:spacing w:val="16"/>
        </w:rPr>
        <w:t>)</w:t>
      </w:r>
    </w:p>
    <w:p w14:paraId="662305EE" w14:textId="77777777" w:rsidR="00000000" w:rsidRDefault="00B46C6A">
      <w:pPr>
        <w:rPr>
          <w:spacing w:val="16"/>
          <w:sz w:val="24"/>
          <w:szCs w:val="24"/>
        </w:rPr>
      </w:pPr>
    </w:p>
    <w:p w14:paraId="68A777B1" w14:textId="77777777" w:rsidR="00000000" w:rsidRDefault="00B46C6A">
      <w:pPr>
        <w:rPr>
          <w:spacing w:val="16"/>
          <w:sz w:val="24"/>
          <w:szCs w:val="24"/>
        </w:rPr>
      </w:pPr>
    </w:p>
    <w:p w14:paraId="7BA7A148" w14:textId="77777777" w:rsidR="00000000" w:rsidRDefault="00B46C6A">
      <w:pPr>
        <w:rPr>
          <w:spacing w:val="16"/>
          <w:sz w:val="16"/>
          <w:szCs w:val="16"/>
        </w:rPr>
      </w:pPr>
    </w:p>
    <w:tbl>
      <w:tblPr>
        <w:tblW w:w="0" w:type="auto"/>
        <w:tblInd w:w="-5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79"/>
        <w:gridCol w:w="431"/>
        <w:gridCol w:w="1003"/>
        <w:gridCol w:w="551"/>
        <w:gridCol w:w="113"/>
        <w:gridCol w:w="993"/>
        <w:gridCol w:w="426"/>
        <w:gridCol w:w="167"/>
        <w:gridCol w:w="2199"/>
        <w:gridCol w:w="7"/>
        <w:gridCol w:w="472"/>
        <w:gridCol w:w="160"/>
        <w:gridCol w:w="352"/>
        <w:gridCol w:w="164"/>
        <w:gridCol w:w="1440"/>
      </w:tblGrid>
      <w:tr w:rsidR="00000000" w14:paraId="1F33C734" w14:textId="77777777">
        <w:trPr>
          <w:cantSplit/>
          <w:trHeight w:val="21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E33B25" w14:textId="77777777" w:rsidR="00000000" w:rsidRDefault="00B46C6A">
            <w:pPr>
              <w:pStyle w:val="Corpotesto"/>
              <w:widowControl w:val="0"/>
              <w:snapToGrid w:val="0"/>
              <w:ind w:left="113" w:right="113"/>
              <w:jc w:val="center"/>
            </w:pP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>n.b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.: la compilazione della distinta  di versamento è obbligatoria.</w:t>
            </w:r>
          </w:p>
        </w:tc>
        <w:tc>
          <w:tcPr>
            <w:tcW w:w="241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60DB2C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Attestato di versamento</w:t>
            </w:r>
            <w:r>
              <w:rPr>
                <w:rFonts w:ascii="Times New Roman" w:hAnsi="Times New Roman"/>
              </w:rPr>
              <w:t xml:space="preserve"> n.</w:t>
            </w:r>
            <w:r>
              <w:rPr>
                <w:rStyle w:val="FootnoteCharacters"/>
              </w:rPr>
              <w:t xml:space="preserve"> </w:t>
            </w:r>
            <w:r>
              <w:rPr>
                <w:rStyle w:val="Rimandonotaapidipagina"/>
              </w:rPr>
              <w:footnoteReference w:id="2"/>
            </w:r>
          </w:p>
        </w:tc>
        <w:tc>
          <w:tcPr>
            <w:tcW w:w="16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513EE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9A6F7E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22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43367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87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4CF5D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intestato alla </w:t>
            </w:r>
            <w:bookmarkStart w:id="121" w:name="permission-for-group%3A103%3Aeveryone"/>
            <w:bookmarkStart w:id="122" w:name="permission-for-group%3A102%3Aeveryone"/>
            <w:bookmarkEnd w:id="121"/>
            <w:bookmarkEnd w:id="122"/>
          </w:p>
        </w:tc>
      </w:tr>
      <w:tr w:rsidR="00000000" w14:paraId="1A0AB153" w14:textId="77777777">
        <w:trPr>
          <w:cantSplit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D403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456" w:type="dxa"/>
            <w:gridSpan w:val="1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6B28D8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1357BCDB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823D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3077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2E23C5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78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F0C97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94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2D666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ai sensi del DLgs 139/2006</w:t>
            </w:r>
            <w:bookmarkStart w:id="123" w:name="permission-for-group%3A104%3Aeveryone"/>
            <w:bookmarkEnd w:id="123"/>
          </w:p>
        </w:tc>
      </w:tr>
      <w:tr w:rsidR="00000000" w14:paraId="44F3D68B" w14:textId="77777777">
        <w:trPr>
          <w:cantSplit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E112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456" w:type="dxa"/>
            <w:gridSpan w:val="1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B3C43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68C27F0E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643E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241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647EE2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per un </w:t>
            </w:r>
            <w:r>
              <w:rPr>
                <w:rFonts w:ascii="Times New Roman" w:hAnsi="Times New Roman"/>
                <w:b/>
              </w:rPr>
              <w:t>totale</w:t>
            </w:r>
            <w:r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208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6E34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€ </w:t>
            </w:r>
            <w:bookmarkStart w:id="124" w:name="permission-for-group%3A105%3Aeveryone"/>
            <w:r>
              <w:rPr>
                <w:rFonts w:ascii="Times New Roman" w:hAnsi="Times New Roman"/>
              </w:rPr>
              <w:t xml:space="preserve">  </w:t>
            </w:r>
            <w:bookmarkEnd w:id="124"/>
          </w:p>
        </w:tc>
        <w:tc>
          <w:tcPr>
            <w:tcW w:w="4960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E4B362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così distinte:</w:t>
            </w:r>
          </w:p>
        </w:tc>
      </w:tr>
      <w:tr w:rsidR="00000000" w14:paraId="3ECCA6C4" w14:textId="77777777">
        <w:trPr>
          <w:cantSplit/>
          <w:trHeight w:val="17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2EBB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456" w:type="dxa"/>
            <w:gridSpan w:val="1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BA6BF6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7765AC44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8458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B00752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5CF73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42F97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29244" w14:textId="77777777" w:rsidR="00000000" w:rsidRDefault="00B46C6A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D.M. 09-05-2007</w:t>
            </w:r>
            <w:bookmarkStart w:id="125" w:name="permission-for-group%3A108%3Aeveryone"/>
            <w:bookmarkStart w:id="126" w:name="__Fieldmark__1600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26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3"/>
            </w:r>
            <w:bookmarkEnd w:id="125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RTO/RTV</w:t>
            </w:r>
            <w:bookmarkStart w:id="127" w:name="permission-for-group%3A109%3Aeveryone"/>
            <w:bookmarkStart w:id="128" w:name="__Fieldmark__1601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28"/>
            <w:r>
              <w:rPr>
                <w:rStyle w:val="Rimandonotaapidipagina"/>
                <w:smallCaps/>
                <w:spacing w:val="20"/>
                <w:sz w:val="14"/>
                <w:szCs w:val="14"/>
              </w:rPr>
              <w:footnoteReference w:id="4"/>
            </w:r>
            <w:bookmarkEnd w:id="127"/>
          </w:p>
          <w:p w14:paraId="7C920F72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129" w:name="permission-for-group%3A110%3Aeveryone"/>
            <w:bookmarkStart w:id="130" w:name="__Fieldmark__1602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</w:instrText>
            </w:r>
            <w:r>
              <w:instrText xml:space="preserve">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29"/>
            <w:bookmarkEnd w:id="130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131" w:name="permission-for-group%3A111%3Aeveryone"/>
            <w:bookmarkStart w:id="132" w:name="__Fieldmark__1603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1"/>
            <w:bookmarkEnd w:id="132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133" w:name="permission-for-group%3A112%3Aeveryone"/>
            <w:bookmarkStart w:id="134" w:name="__Fieldmark__1603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3"/>
            <w:bookmarkEnd w:id="134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135" w:name="permission-for-group%3A113%3Aeveryone"/>
            <w:bookmarkStart w:id="136" w:name="__Fieldmark__1604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5"/>
            <w:bookmarkEnd w:id="136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137" w:name="permission-for-group%3A114%3Aeveryone"/>
            <w:bookmarkStart w:id="138" w:name="__Fieldmark__1604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7"/>
            <w:bookmarkEnd w:id="138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139" w:name="permission-for-group%3A115%3Aeveryone"/>
            <w:bookmarkStart w:id="140" w:name="__Fieldmark__1605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9"/>
            <w:bookmarkEnd w:id="140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141" w:name="permission-for-group%3A116%3Aeveryone"/>
            <w:bookmarkStart w:id="142" w:name="__Fieldmark__1605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41"/>
            <w:bookmarkEnd w:id="142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143" w:name="permission-for-group%3A117%3Aeveryone"/>
            <w:bookmarkStart w:id="144" w:name="__Fieldmark__1606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43"/>
            <w:bookmarkEnd w:id="144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145" w:name="permission-for-group%3A118%3Aeveryone"/>
            <w:bookmarkStart w:id="146" w:name="__Fieldmark__1606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45"/>
            <w:bookmarkEnd w:id="146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147" w:name="permission-for-group%3A119%3Aeveryone"/>
            <w:bookmarkStart w:id="148" w:name="__Fieldmark__1607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48"/>
            <w:r>
              <w:rPr>
                <w:rStyle w:val="Rimandonotaapidipagina"/>
                <w:b/>
                <w:sz w:val="16"/>
                <w:szCs w:val="16"/>
              </w:rPr>
              <w:footnoteReference w:id="5"/>
            </w:r>
            <w:bookmarkEnd w:id="147"/>
          </w:p>
        </w:tc>
        <w:tc>
          <w:tcPr>
            <w:tcW w:w="1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6772F7" w14:textId="77777777" w:rsidR="00000000" w:rsidRDefault="00B46C6A">
            <w:pPr>
              <w:pStyle w:val="Corpotesto"/>
              <w:widowControl w:val="0"/>
            </w:pP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2C99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149" w:name="permission-for-group%3A120%3Aeveryone"/>
            <w:r>
              <w:rPr>
                <w:rFonts w:ascii="Times New Roman" w:hAnsi="Times New Roman"/>
              </w:rPr>
              <w:t xml:space="preserve">  </w:t>
            </w:r>
            <w:bookmarkStart w:id="150" w:name="permission-for-group%3A107%3Aeveryone"/>
            <w:bookmarkStart w:id="151" w:name="permission-for-group%3A106%3Aeveryone"/>
            <w:bookmarkEnd w:id="149"/>
            <w:bookmarkEnd w:id="150"/>
            <w:bookmarkEnd w:id="151"/>
          </w:p>
        </w:tc>
      </w:tr>
      <w:tr w:rsidR="00000000" w14:paraId="796D3778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9FDF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97E889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C07DED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3DABC2BE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Sottocl./ categoria </w:t>
            </w:r>
            <w:r>
              <w:rPr>
                <w:rStyle w:val="Rimandonotaapidipagina"/>
                <w:sz w:val="16"/>
                <w:szCs w:val="16"/>
              </w:rPr>
              <w:footnoteReference w:id="6"/>
            </w:r>
          </w:p>
        </w:tc>
        <w:tc>
          <w:tcPr>
            <w:tcW w:w="426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5ABE1B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59" w:type="dxa"/>
            <w:shd w:val="clear" w:color="auto" w:fill="auto"/>
            <w:vAlign w:val="center"/>
          </w:tcPr>
          <w:p w14:paraId="113BC570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1212EF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</w:tr>
      <w:tr w:rsidR="00000000" w14:paraId="0E0B74B6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FA9D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9C5B57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C749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21B94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8D15D" w14:textId="77777777" w:rsidR="00000000" w:rsidRDefault="00B46C6A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D.M. 09-05-2007</w:t>
            </w:r>
            <w:bookmarkStart w:id="152" w:name="permission-for-group%3A123%3Aeveryone"/>
            <w:bookmarkStart w:id="153" w:name="__Fieldmark__1610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</w:instrText>
            </w:r>
            <w:r>
              <w:instrText xml:space="preserve">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53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bookmarkEnd w:id="152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RTO/RTV</w:t>
            </w:r>
            <w:bookmarkStart w:id="154" w:name="permission-for-group%3A124%3Aeveryone"/>
            <w:bookmarkStart w:id="155" w:name="__Fieldmark__1610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54"/>
            <w:bookmarkEnd w:id="155"/>
          </w:p>
          <w:p w14:paraId="52E49308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156" w:name="permission-for-group%3A125%3Aeveryone"/>
            <w:bookmarkStart w:id="157" w:name="__Fieldmark__1611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6"/>
            <w:bookmarkEnd w:id="157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158" w:name="permission-for-group%3A126%3Aeveryone"/>
            <w:bookmarkStart w:id="159" w:name="__Fieldmark__1611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8"/>
            <w:bookmarkEnd w:id="159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160" w:name="permission-for-group%3A127%3Aeveryone"/>
            <w:bookmarkStart w:id="161" w:name="__Fieldmark__1612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60"/>
            <w:bookmarkEnd w:id="161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162" w:name="permission-for-group%3A128%3Aeveryone"/>
            <w:bookmarkStart w:id="163" w:name="__Fieldmark__1612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62"/>
            <w:bookmarkEnd w:id="163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164" w:name="permission-for-group%3A129%3Aeveryone"/>
            <w:bookmarkStart w:id="165" w:name="__Fieldmark__1613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64"/>
            <w:bookmarkEnd w:id="165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166" w:name="permission-for-group%3A130%3Aeveryone"/>
            <w:bookmarkStart w:id="167" w:name="__Fieldmark__1613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66"/>
            <w:bookmarkEnd w:id="167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168" w:name="permission-for-group%3A131%3Aeveryone"/>
            <w:bookmarkStart w:id="169" w:name="__Fieldmark__1614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68"/>
            <w:bookmarkEnd w:id="169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170" w:name="permission-for-group%3A132%3Aeveryone"/>
            <w:bookmarkStart w:id="171" w:name="__Fieldmark__1614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70"/>
            <w:bookmarkEnd w:id="171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172" w:name="permission-for-group%3A133%3Aeveryone"/>
            <w:bookmarkStart w:id="173" w:name="__Fieldmark__1615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72"/>
            <w:bookmarkEnd w:id="173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174" w:name="permission-for-group%3A134%3Aeveryone"/>
            <w:bookmarkStart w:id="175" w:name="__Fieldmark__1615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74"/>
            <w:bookmarkEnd w:id="175"/>
          </w:p>
        </w:tc>
        <w:tc>
          <w:tcPr>
            <w:tcW w:w="1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E9873B" w14:textId="77777777" w:rsidR="00000000" w:rsidRDefault="00B46C6A">
            <w:pPr>
              <w:pStyle w:val="Corpotesto"/>
              <w:widowControl w:val="0"/>
            </w:pP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AD71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176" w:name="permission-for-group%3A135%3Aeveryone"/>
            <w:r>
              <w:rPr>
                <w:rFonts w:ascii="Times New Roman" w:hAnsi="Times New Roman"/>
              </w:rPr>
              <w:t xml:space="preserve">  </w:t>
            </w:r>
            <w:bookmarkStart w:id="177" w:name="permission-for-group%3A122%3Aeveryone"/>
            <w:bookmarkStart w:id="178" w:name="permission-for-group%3A121%3Aeveryone"/>
            <w:bookmarkEnd w:id="176"/>
            <w:bookmarkEnd w:id="177"/>
            <w:bookmarkEnd w:id="178"/>
          </w:p>
        </w:tc>
      </w:tr>
      <w:tr w:rsidR="00000000" w14:paraId="1C078419" w14:textId="77777777">
        <w:trPr>
          <w:cantSplit/>
          <w:trHeight w:val="169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277B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BC90D1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0C9ACA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9AEA69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26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1F8C5F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59" w:type="dxa"/>
            <w:shd w:val="clear" w:color="auto" w:fill="auto"/>
            <w:vAlign w:val="center"/>
          </w:tcPr>
          <w:p w14:paraId="4E58E444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39D0AE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090A30B7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613C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9636CD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147EB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0B5FF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2D73F" w14:textId="77777777" w:rsidR="00000000" w:rsidRDefault="00B46C6A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D.M. 09-05-2007</w:t>
            </w:r>
            <w:bookmarkStart w:id="179" w:name="permission-for-group%3A138%3Aeveryone"/>
            <w:bookmarkStart w:id="180" w:name="__Fieldmark__1617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80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bookmarkEnd w:id="179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RTO/RTV</w:t>
            </w:r>
            <w:bookmarkStart w:id="181" w:name="permission-for-group%3A139%3Aeveryone"/>
            <w:bookmarkStart w:id="182" w:name="__Fieldmark__1618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81"/>
            <w:bookmarkEnd w:id="182"/>
          </w:p>
          <w:p w14:paraId="03885D0A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183" w:name="permission-for-group%3A140%3Aeveryone"/>
            <w:bookmarkStart w:id="184" w:name="__Fieldmark__1618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3"/>
            <w:bookmarkEnd w:id="184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185" w:name="permission-for-group%3A141%3Aeveryone"/>
            <w:bookmarkStart w:id="186" w:name="__Fieldmark__1619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5"/>
            <w:bookmarkEnd w:id="186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187" w:name="permission-for-group%3A142%3Aeveryone"/>
            <w:bookmarkStart w:id="188" w:name="__Fieldmark__1619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7"/>
            <w:bookmarkEnd w:id="188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189" w:name="permission-for-group%3A143%3Aeveryone"/>
            <w:bookmarkStart w:id="190" w:name="__Fieldmark__1620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9"/>
            <w:bookmarkEnd w:id="190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191" w:name="permission-for-group%3A144%3Aeveryone"/>
            <w:bookmarkStart w:id="192" w:name="__Fieldmark__1620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1"/>
            <w:bookmarkEnd w:id="192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193" w:name="permission-for-group%3A145%3Aeveryone"/>
            <w:bookmarkStart w:id="194" w:name="__Fieldmark__1621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3"/>
            <w:bookmarkEnd w:id="194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195" w:name="permission-for-group%3A146%3Aeveryone"/>
            <w:bookmarkStart w:id="196" w:name="__Fieldmark__1621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5"/>
            <w:bookmarkEnd w:id="196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197" w:name="permission-for-group%3A147%3Aeveryone"/>
            <w:bookmarkStart w:id="198" w:name="__Fieldmark__1622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7"/>
            <w:bookmarkEnd w:id="198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199" w:name="permission-for-group%3A148%3Aeveryone"/>
            <w:bookmarkStart w:id="200" w:name="__Fieldmark__1622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9"/>
            <w:bookmarkEnd w:id="200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201" w:name="permission-for-group%3A149%3Aeveryone"/>
            <w:bookmarkStart w:id="202" w:name="__Fieldmark__1623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01"/>
            <w:bookmarkEnd w:id="202"/>
          </w:p>
        </w:tc>
        <w:tc>
          <w:tcPr>
            <w:tcW w:w="1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F13F" w14:textId="77777777" w:rsidR="00000000" w:rsidRDefault="00B46C6A">
            <w:pPr>
              <w:pStyle w:val="Corpotesto"/>
              <w:widowControl w:val="0"/>
            </w:pP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C298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203" w:name="permission-for-group%3A150%3Aeveryone"/>
            <w:r>
              <w:rPr>
                <w:rFonts w:ascii="Times New Roman" w:hAnsi="Times New Roman"/>
              </w:rPr>
              <w:t xml:space="preserve">  </w:t>
            </w:r>
            <w:bookmarkStart w:id="204" w:name="permission-for-group%3A137%3Aeveryone"/>
            <w:bookmarkStart w:id="205" w:name="permission-for-group%3A136%3Aeveryone"/>
            <w:bookmarkEnd w:id="203"/>
            <w:bookmarkEnd w:id="204"/>
            <w:bookmarkEnd w:id="205"/>
          </w:p>
        </w:tc>
      </w:tr>
      <w:tr w:rsidR="00000000" w14:paraId="5E50DC6E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9ABE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C690D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07057F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6A9095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26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398DDB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59" w:type="dxa"/>
            <w:shd w:val="clear" w:color="auto" w:fill="auto"/>
            <w:vAlign w:val="center"/>
          </w:tcPr>
          <w:p w14:paraId="3903C959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503D69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4734FC6E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4864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571BC4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0F636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23E73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28A88" w14:textId="77777777" w:rsidR="00000000" w:rsidRDefault="00B46C6A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D.M. 09-05-2007</w:t>
            </w:r>
            <w:bookmarkStart w:id="206" w:name="permission-for-group%3A153%3Aeveryone"/>
            <w:bookmarkStart w:id="207" w:name="__Fieldmark__1625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07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bookmarkEnd w:id="206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RTO/RTV</w:t>
            </w:r>
            <w:bookmarkStart w:id="208" w:name="permission-for-group%3A154%3Aeveryone"/>
            <w:bookmarkStart w:id="209" w:name="__Fieldmark__1625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08"/>
            <w:bookmarkEnd w:id="209"/>
          </w:p>
          <w:p w14:paraId="78A96B8E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210" w:name="permission-for-group%3A155%3Aeveryone"/>
            <w:bookmarkStart w:id="211" w:name="__Fieldmark__1626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0"/>
            <w:bookmarkEnd w:id="211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212" w:name="permission-for-group%3A156%3Aeveryone"/>
            <w:bookmarkStart w:id="213" w:name="__Fieldmark__1627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2"/>
            <w:bookmarkEnd w:id="213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214" w:name="permission-for-group%3A157%3Aeveryone"/>
            <w:bookmarkStart w:id="215" w:name="__Fieldmark__1627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</w:instrText>
            </w:r>
            <w:r>
              <w:instrText xml:space="preserve">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4"/>
            <w:bookmarkEnd w:id="215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216" w:name="permission-for-group%3A158%3Aeveryone"/>
            <w:bookmarkStart w:id="217" w:name="__Fieldmark__1628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6"/>
            <w:bookmarkEnd w:id="217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218" w:name="permission-for-group%3A159%3Aeveryone"/>
            <w:bookmarkStart w:id="219" w:name="__Fieldmark__1628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8"/>
            <w:bookmarkEnd w:id="219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220" w:name="permission-for-group%3A160%3Aeveryone"/>
            <w:bookmarkStart w:id="221" w:name="__Fieldmark__1629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0"/>
            <w:bookmarkEnd w:id="221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222" w:name="permission-for-group%3A161%3Aeveryone"/>
            <w:bookmarkStart w:id="223" w:name="__Fieldmark__1629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2"/>
            <w:bookmarkEnd w:id="223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224" w:name="permission-for-group%3A162%3Aeveryone"/>
            <w:bookmarkStart w:id="225" w:name="__Fieldmark__1630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4"/>
            <w:bookmarkEnd w:id="225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226" w:name="permission-for-group%3A163%3Aeveryone"/>
            <w:bookmarkStart w:id="227" w:name="__Fieldmark__1630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6"/>
            <w:bookmarkEnd w:id="227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228" w:name="permission-for-group%3A164%3Aeveryone"/>
            <w:bookmarkStart w:id="229" w:name="__Fieldmark__1631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8"/>
            <w:bookmarkEnd w:id="229"/>
          </w:p>
        </w:tc>
        <w:tc>
          <w:tcPr>
            <w:tcW w:w="1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9012DC" w14:textId="77777777" w:rsidR="00000000" w:rsidRDefault="00B46C6A">
            <w:pPr>
              <w:pStyle w:val="Corpotesto"/>
              <w:widowControl w:val="0"/>
            </w:pP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4788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230" w:name="permission-for-group%3A165%3Aeveryone"/>
            <w:r>
              <w:rPr>
                <w:rFonts w:ascii="Times New Roman" w:hAnsi="Times New Roman"/>
              </w:rPr>
              <w:t xml:space="preserve">  </w:t>
            </w:r>
            <w:bookmarkStart w:id="231" w:name="permission-for-group%3A152%3Aeveryone"/>
            <w:bookmarkStart w:id="232" w:name="permission-for-group%3A151%3Aeveryone"/>
            <w:bookmarkEnd w:id="230"/>
            <w:bookmarkEnd w:id="231"/>
            <w:bookmarkEnd w:id="232"/>
          </w:p>
        </w:tc>
      </w:tr>
      <w:tr w:rsidR="00000000" w14:paraId="4C7B9AB2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E180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0BC7A9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F78845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338BCC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26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6C495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59" w:type="dxa"/>
            <w:shd w:val="clear" w:color="auto" w:fill="auto"/>
            <w:vAlign w:val="center"/>
          </w:tcPr>
          <w:p w14:paraId="2C30802B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B1BBB9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3CA1BCF2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8D7C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429A54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388B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16E5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82655" w14:textId="77777777" w:rsidR="00000000" w:rsidRDefault="00B46C6A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D.M. 09-05-2007</w:t>
            </w:r>
            <w:bookmarkStart w:id="233" w:name="permission-for-group%3A168%3Aeveryone"/>
            <w:bookmarkStart w:id="234" w:name="__Fieldmark__1632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34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bookmarkEnd w:id="233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RTO/RTV</w:t>
            </w:r>
            <w:bookmarkStart w:id="235" w:name="permission-for-group%3A169%3Aeveryone"/>
            <w:bookmarkStart w:id="236" w:name="__Fieldmark__1633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</w:instrText>
            </w:r>
            <w:r>
              <w:instrText xml:space="preserve">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35"/>
            <w:bookmarkEnd w:id="236"/>
          </w:p>
          <w:p w14:paraId="4B736E3C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237" w:name="permission-for-group%3A170%3Aeveryone"/>
            <w:bookmarkStart w:id="238" w:name="__Fieldmark__1634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37"/>
            <w:bookmarkEnd w:id="238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239" w:name="permission-for-group%3A171%3Aeveryone"/>
            <w:bookmarkStart w:id="240" w:name="__Fieldmark__1634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39"/>
            <w:bookmarkEnd w:id="240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241" w:name="permission-for-group%3A172%3Aeveryone"/>
            <w:bookmarkStart w:id="242" w:name="__Fieldmark__1635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1"/>
            <w:bookmarkEnd w:id="242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243" w:name="permission-for-group%3A173%3Aeveryone"/>
            <w:bookmarkStart w:id="244" w:name="__Fieldmark__1635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3"/>
            <w:bookmarkEnd w:id="244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245" w:name="permission-for-group%3A174%3Aeveryone"/>
            <w:bookmarkStart w:id="246" w:name="__Fieldmark__1636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5"/>
            <w:bookmarkEnd w:id="246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247" w:name="permission-for-group%3A175%3Aeveryone"/>
            <w:bookmarkStart w:id="248" w:name="__Fieldmark__1636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7"/>
            <w:bookmarkEnd w:id="248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249" w:name="permission-for-group%3A176%3Aeveryone"/>
            <w:bookmarkStart w:id="250" w:name="__Fieldmark__1637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9"/>
            <w:bookmarkEnd w:id="250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251" w:name="permission-for-group%3A177%3Aeveryone"/>
            <w:bookmarkStart w:id="252" w:name="__Fieldmark__1637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1"/>
            <w:bookmarkEnd w:id="252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253" w:name="permission-for-group%3A178%3Aeveryone"/>
            <w:bookmarkStart w:id="254" w:name="__Fieldmark__1638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3"/>
            <w:bookmarkEnd w:id="254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255" w:name="permission-for-group%3A179%3Aeveryone"/>
            <w:bookmarkStart w:id="256" w:name="__Fieldmark__1638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5"/>
            <w:bookmarkEnd w:id="256"/>
          </w:p>
        </w:tc>
        <w:tc>
          <w:tcPr>
            <w:tcW w:w="1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8C818" w14:textId="77777777" w:rsidR="00000000" w:rsidRDefault="00B46C6A">
            <w:pPr>
              <w:pStyle w:val="Corpotesto"/>
              <w:widowControl w:val="0"/>
            </w:pP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0175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257" w:name="permission-for-group%3A180%3Aeveryone"/>
            <w:r>
              <w:rPr>
                <w:rFonts w:ascii="Times New Roman" w:hAnsi="Times New Roman"/>
              </w:rPr>
              <w:t xml:space="preserve">  </w:t>
            </w:r>
            <w:bookmarkStart w:id="258" w:name="permission-for-group%3A167%3Aeveryone"/>
            <w:bookmarkStart w:id="259" w:name="permission-for-group%3A166%3Aeveryone"/>
            <w:bookmarkEnd w:id="257"/>
            <w:bookmarkEnd w:id="258"/>
            <w:bookmarkEnd w:id="259"/>
          </w:p>
        </w:tc>
      </w:tr>
      <w:tr w:rsidR="00000000" w14:paraId="2B31A13D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68C8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F28478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D0B1D4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4301BC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26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A65C78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59" w:type="dxa"/>
            <w:shd w:val="clear" w:color="auto" w:fill="auto"/>
            <w:vAlign w:val="center"/>
          </w:tcPr>
          <w:p w14:paraId="293632E6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4B6A16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76F51652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736F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702DBB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758EB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AFE1E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C16F" w14:textId="77777777" w:rsidR="00000000" w:rsidRDefault="00B46C6A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D.M. 09-05-2007</w:t>
            </w:r>
            <w:bookmarkStart w:id="260" w:name="permission-for-group%3A183%3Aeveryone"/>
            <w:bookmarkStart w:id="261" w:name="__Fieldmark__1640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61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bookmarkEnd w:id="260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RTO/RTV</w:t>
            </w:r>
            <w:bookmarkStart w:id="262" w:name="permission-for-group%3A184%3Aeveryone"/>
            <w:bookmarkStart w:id="263" w:name="__Fieldmark__1641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62"/>
            <w:bookmarkEnd w:id="263"/>
          </w:p>
          <w:p w14:paraId="5A906E9A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264" w:name="permission-for-group%3A185%3Aeveryone"/>
            <w:bookmarkStart w:id="265" w:name="__Fieldmark__1641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64"/>
            <w:bookmarkEnd w:id="265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266" w:name="permission-for-group%3A186%3Aeveryone"/>
            <w:bookmarkStart w:id="267" w:name="__Fieldmark__1642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66"/>
            <w:bookmarkEnd w:id="267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268" w:name="permission-for-group%3A187%3Aeveryone"/>
            <w:bookmarkStart w:id="269" w:name="__Fieldmark__1642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68"/>
            <w:bookmarkEnd w:id="269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270" w:name="permission-for-group%3A188%3Aeveryone"/>
            <w:bookmarkStart w:id="271" w:name="__Fieldmark__1643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70"/>
            <w:bookmarkEnd w:id="271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272" w:name="permission-for-group%3A189%3Aeveryone"/>
            <w:bookmarkStart w:id="273" w:name="__Fieldmark__1643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72"/>
            <w:bookmarkEnd w:id="273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274" w:name="permission-for-group%3A190%3Aeveryone"/>
            <w:bookmarkStart w:id="275" w:name="__Fieldmark__1644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74"/>
            <w:bookmarkEnd w:id="275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276" w:name="permission-for-group%3A191%3Aeveryone"/>
            <w:bookmarkStart w:id="277" w:name="__Fieldmark__1644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76"/>
            <w:bookmarkEnd w:id="277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278" w:name="permission-for-group%3A192%3Aeveryone"/>
            <w:bookmarkStart w:id="279" w:name="__Fieldmark__1645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78"/>
            <w:bookmarkEnd w:id="279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280" w:name="permission-for-group%3A193%3Aeveryone"/>
            <w:bookmarkStart w:id="281" w:name="__Fieldmark__1645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80"/>
            <w:bookmarkEnd w:id="281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282" w:name="permission-for-group%3A194%3Aeveryone"/>
            <w:bookmarkStart w:id="283" w:name="__Fieldmark__1646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82"/>
            <w:bookmarkEnd w:id="283"/>
          </w:p>
        </w:tc>
        <w:tc>
          <w:tcPr>
            <w:tcW w:w="1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EFFB62" w14:textId="77777777" w:rsidR="00000000" w:rsidRDefault="00B46C6A">
            <w:pPr>
              <w:pStyle w:val="Corpotesto"/>
              <w:widowControl w:val="0"/>
            </w:pP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DEF5" w14:textId="77777777" w:rsidR="00000000" w:rsidRDefault="00B46C6A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</w:t>
            </w:r>
            <w:bookmarkStart w:id="284" w:name="permission-for-group%3A195%3Aeveryone"/>
            <w:r>
              <w:rPr>
                <w:rFonts w:ascii="Times New Roman" w:hAnsi="Times New Roman"/>
              </w:rPr>
              <w:t xml:space="preserve">  </w:t>
            </w:r>
            <w:bookmarkStart w:id="285" w:name="permission-for-group%3A182%3Aeveryone"/>
            <w:bookmarkStart w:id="286" w:name="permission-for-group%3A181%3Aeveryone"/>
            <w:bookmarkEnd w:id="284"/>
            <w:bookmarkEnd w:id="285"/>
            <w:bookmarkEnd w:id="286"/>
          </w:p>
        </w:tc>
      </w:tr>
      <w:tr w:rsidR="00000000" w14:paraId="20B6ACB2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4645" w14:textId="77777777" w:rsidR="00000000" w:rsidRDefault="00B46C6A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A28FEB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7815D1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E9DF0C" w14:textId="77777777" w:rsidR="00000000" w:rsidRDefault="00B46C6A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775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1EAD64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14:paraId="57EED3F5" w14:textId="77777777" w:rsidR="00000000" w:rsidRDefault="00B46C6A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4636F3" w14:textId="77777777" w:rsidR="00000000" w:rsidRDefault="00B46C6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14:paraId="1B0BE6C9" w14:textId="77777777" w:rsidR="00000000" w:rsidRDefault="00B46C6A">
      <w:pPr>
        <w:rPr>
          <w:spacing w:val="16"/>
          <w:sz w:val="24"/>
          <w:szCs w:val="24"/>
        </w:rPr>
      </w:pPr>
    </w:p>
    <w:p w14:paraId="32A15EC6" w14:textId="77777777" w:rsidR="00000000" w:rsidRDefault="00B46C6A">
      <w:pPr>
        <w:pStyle w:val="Corpotesto"/>
        <w:spacing w:before="60" w:after="60"/>
        <w:ind w:right="476"/>
      </w:pPr>
      <w:r>
        <w:rPr>
          <w:rFonts w:ascii="Times New Roman" w:hAnsi="Times New Roman"/>
          <w:b/>
        </w:rPr>
        <w:t xml:space="preserve">Eventuale diverso indirizzo presso </w:t>
      </w:r>
      <w:r>
        <w:rPr>
          <w:rFonts w:ascii="Times New Roman" w:hAnsi="Times New Roman"/>
          <w:b/>
          <w:color w:val="000000"/>
        </w:rPr>
        <w:t>il quale si chiede di inviare la corrispondenza</w:t>
      </w:r>
      <w:r>
        <w:rPr>
          <w:rFonts w:ascii="Times New Roman" w:hAnsi="Times New Roman"/>
          <w:color w:val="000000"/>
        </w:rPr>
        <w:t>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2"/>
        <w:gridCol w:w="2214"/>
        <w:gridCol w:w="783"/>
        <w:gridCol w:w="907"/>
        <w:gridCol w:w="229"/>
        <w:gridCol w:w="2687"/>
        <w:gridCol w:w="909"/>
      </w:tblGrid>
      <w:tr w:rsidR="0095619E" w14:paraId="17892192" w14:textId="77777777">
        <w:trPr>
          <w:trHeight w:val="181"/>
        </w:trPr>
        <w:tc>
          <w:tcPr>
            <w:tcW w:w="53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D9CC8" w14:textId="77777777" w:rsidR="00000000" w:rsidRDefault="00B46C6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4732" w:type="dxa"/>
            <w:gridSpan w:val="4"/>
            <w:shd w:val="clear" w:color="auto" w:fill="auto"/>
            <w:vAlign w:val="center"/>
          </w:tcPr>
          <w:p w14:paraId="4C34901A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  <w:bookmarkStart w:id="287" w:name="permission-for-group%3A197%3Aeveryone"/>
            <w:bookmarkStart w:id="288" w:name="permission-for-group%3A196%3Aeveryone"/>
            <w:bookmarkEnd w:id="287"/>
            <w:bookmarkEnd w:id="288"/>
          </w:p>
        </w:tc>
      </w:tr>
      <w:tr w:rsidR="00000000" w14:paraId="09B30182" w14:textId="77777777">
        <w:tc>
          <w:tcPr>
            <w:tcW w:w="5319" w:type="dxa"/>
            <w:gridSpan w:val="3"/>
            <w:shd w:val="clear" w:color="auto" w:fill="auto"/>
          </w:tcPr>
          <w:p w14:paraId="02D995A4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4732" w:type="dxa"/>
            <w:gridSpan w:val="4"/>
            <w:shd w:val="clear" w:color="auto" w:fill="auto"/>
          </w:tcPr>
          <w:p w14:paraId="704E5F82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Nome</w:t>
            </w:r>
          </w:p>
        </w:tc>
      </w:tr>
      <w:tr w:rsidR="00000000" w14:paraId="35888695" w14:textId="77777777">
        <w:trPr>
          <w:trHeight w:val="306"/>
        </w:trPr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D8569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D4ED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C6262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4515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1DA8" w14:textId="77777777" w:rsidR="00000000" w:rsidRDefault="00B46C6A">
            <w:pPr>
              <w:pStyle w:val="Corpodeltesto-luraschi"/>
              <w:widowControl w:val="0"/>
              <w:snapToGrid w:val="0"/>
              <w:ind w:left="5" w:right="335"/>
              <w:jc w:val="left"/>
            </w:pPr>
            <w:bookmarkStart w:id="289" w:name="permission-for-group%3A202%3Aeveryone"/>
            <w:bookmarkStart w:id="290" w:name="permission-for-group%3A201%3Aeveryone"/>
            <w:bookmarkStart w:id="291" w:name="permission-for-group%3A200%3Aeveryone"/>
            <w:bookmarkStart w:id="292" w:name="permission-for-group%3A199%3Aeveryone"/>
            <w:bookmarkStart w:id="293" w:name="permission-for-group%3A198%3Aeveryone"/>
            <w:bookmarkEnd w:id="289"/>
            <w:bookmarkEnd w:id="290"/>
            <w:bookmarkEnd w:id="291"/>
            <w:bookmarkEnd w:id="292"/>
            <w:bookmarkEnd w:id="293"/>
          </w:p>
        </w:tc>
      </w:tr>
      <w:tr w:rsidR="0095619E" w14:paraId="2FDC48E0" w14:textId="77777777">
        <w:tc>
          <w:tcPr>
            <w:tcW w:w="45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19FBFB8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783" w:type="dxa"/>
            <w:shd w:val="clear" w:color="auto" w:fill="auto"/>
          </w:tcPr>
          <w:p w14:paraId="788ADB85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021469D1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687" w:type="dxa"/>
            <w:shd w:val="clear" w:color="auto" w:fill="auto"/>
          </w:tcPr>
          <w:p w14:paraId="642C2B00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909" w:type="dxa"/>
            <w:shd w:val="clear" w:color="auto" w:fill="auto"/>
          </w:tcPr>
          <w:p w14:paraId="0D7A8210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</w:tr>
      <w:tr w:rsidR="00000000" w14:paraId="3DA223D2" w14:textId="77777777">
        <w:trPr>
          <w:trHeight w:val="293"/>
        </w:trPr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8188" w14:textId="77777777" w:rsidR="00000000" w:rsidRDefault="00B46C6A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39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152C" w14:textId="77777777" w:rsidR="00000000" w:rsidRDefault="00B46C6A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38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1FDD" w14:textId="77777777" w:rsidR="00000000" w:rsidRDefault="00B46C6A">
            <w:pPr>
              <w:pStyle w:val="Corpodeltesto-luraschi"/>
              <w:widowControl w:val="0"/>
              <w:snapToGrid w:val="0"/>
              <w:jc w:val="left"/>
            </w:pPr>
            <w:bookmarkStart w:id="294" w:name="permission-for-group%3A205%3Aeveryone"/>
            <w:bookmarkStart w:id="295" w:name="permission-for-group%3A204%3Aeveryone"/>
            <w:bookmarkStart w:id="296" w:name="permission-for-group%3A203%3Aeveryone"/>
            <w:bookmarkEnd w:id="294"/>
            <w:bookmarkEnd w:id="295"/>
            <w:bookmarkEnd w:id="296"/>
          </w:p>
        </w:tc>
      </w:tr>
      <w:tr w:rsidR="00000000" w14:paraId="1E2AD011" w14:textId="77777777">
        <w:trPr>
          <w:trHeight w:val="115"/>
        </w:trPr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</w:tcPr>
          <w:p w14:paraId="10451485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530F501" w14:textId="77777777" w:rsidR="00000000" w:rsidRDefault="00B46C6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 di p</w:t>
            </w:r>
            <w:r>
              <w:rPr>
                <w:sz w:val="14"/>
                <w:szCs w:val="14"/>
              </w:rPr>
              <w:t xml:space="preserve">osta elettronica 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233F42B" w14:textId="77777777" w:rsidR="00000000" w:rsidRDefault="00B46C6A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</w:tbl>
    <w:p w14:paraId="6B7CE9BA" w14:textId="77777777" w:rsidR="00000000" w:rsidRDefault="00B46C6A">
      <w:pPr>
        <w:pStyle w:val="Corpotesto"/>
        <w:tabs>
          <w:tab w:val="left" w:pos="9356"/>
        </w:tabs>
        <w:ind w:left="425" w:right="-142" w:hanging="425"/>
        <w:rPr>
          <w:rFonts w:ascii="Times New Roman" w:hAnsi="Times New Roman"/>
          <w:color w:val="000000"/>
        </w:rPr>
      </w:pPr>
    </w:p>
    <w:tbl>
      <w:tblPr>
        <w:tblW w:w="0" w:type="auto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73"/>
        <w:gridCol w:w="4749"/>
      </w:tblGrid>
      <w:tr w:rsidR="00000000" w14:paraId="6E956396" w14:textId="77777777">
        <w:trPr>
          <w:cantSplit/>
          <w:trHeight w:val="265"/>
        </w:trPr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F7557" w14:textId="77777777" w:rsidR="00000000" w:rsidRDefault="00B46C6A">
            <w:pPr>
              <w:pStyle w:val="Corpodeltestopiccolo-Luraschi"/>
              <w:widowControl w:val="0"/>
              <w:snapToGrid w:val="0"/>
              <w:ind w:right="-142"/>
              <w:rPr>
                <w:sz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BE54C50" w14:textId="77777777" w:rsidR="00000000" w:rsidRDefault="00B46C6A">
            <w:pPr>
              <w:pStyle w:val="Corpotesto"/>
              <w:widowControl w:val="0"/>
              <w:snapToGrid w:val="0"/>
              <w:ind w:right="-142"/>
              <w:rPr>
                <w:rFonts w:ascii="Times New Roman" w:hAnsi="Times New Roman"/>
              </w:rPr>
            </w:pPr>
          </w:p>
        </w:tc>
        <w:tc>
          <w:tcPr>
            <w:tcW w:w="47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DA4BB" w14:textId="77777777" w:rsidR="00000000" w:rsidRDefault="00B46C6A">
            <w:pPr>
              <w:pStyle w:val="Corpotesto"/>
              <w:widowControl w:val="0"/>
              <w:snapToGrid w:val="0"/>
              <w:ind w:right="-142"/>
              <w:jc w:val="center"/>
              <w:rPr>
                <w:rFonts w:ascii="Times New Roman" w:hAnsi="Times New Roman"/>
              </w:rPr>
            </w:pPr>
            <w:bookmarkStart w:id="297" w:name="permission-for-group%3A207%3Aeveryone"/>
            <w:bookmarkStart w:id="298" w:name="permission-for-group%3A206%3Aeveryone"/>
            <w:bookmarkEnd w:id="297"/>
            <w:bookmarkEnd w:id="298"/>
          </w:p>
        </w:tc>
      </w:tr>
      <w:tr w:rsidR="00000000" w14:paraId="3A86794C" w14:textId="77777777">
        <w:trPr>
          <w:cantSplit/>
        </w:trPr>
        <w:tc>
          <w:tcPr>
            <w:tcW w:w="3402" w:type="dxa"/>
            <w:shd w:val="clear" w:color="auto" w:fill="auto"/>
          </w:tcPr>
          <w:p w14:paraId="741A6088" w14:textId="77777777" w:rsidR="00000000" w:rsidRDefault="00B46C6A">
            <w:pPr>
              <w:pStyle w:val="Corpodeltestopiccolo-Luraschi"/>
              <w:widowControl w:val="0"/>
              <w:snapToGrid w:val="0"/>
              <w:ind w:right="-142"/>
            </w:pPr>
            <w:r>
              <w:t>Data</w:t>
            </w:r>
          </w:p>
        </w:tc>
        <w:tc>
          <w:tcPr>
            <w:tcW w:w="1773" w:type="dxa"/>
            <w:shd w:val="clear" w:color="auto" w:fill="auto"/>
          </w:tcPr>
          <w:p w14:paraId="32F6491A" w14:textId="77777777" w:rsidR="00000000" w:rsidRDefault="00B46C6A">
            <w:pPr>
              <w:pStyle w:val="Corpodeltestopiccolo-Luraschi"/>
              <w:widowControl w:val="0"/>
              <w:snapToGrid w:val="0"/>
              <w:ind w:right="-142"/>
            </w:pPr>
          </w:p>
        </w:tc>
        <w:tc>
          <w:tcPr>
            <w:tcW w:w="4749" w:type="dxa"/>
            <w:shd w:val="clear" w:color="auto" w:fill="auto"/>
          </w:tcPr>
          <w:p w14:paraId="2D5F427D" w14:textId="77777777" w:rsidR="00000000" w:rsidRDefault="00B46C6A">
            <w:pPr>
              <w:pStyle w:val="Corpodeltestopiccolo-Luraschi"/>
              <w:widowControl w:val="0"/>
              <w:snapToGrid w:val="0"/>
              <w:ind w:right="-142"/>
            </w:pPr>
            <w:r>
              <w:t>Firma</w:t>
            </w:r>
          </w:p>
        </w:tc>
      </w:tr>
    </w:tbl>
    <w:p w14:paraId="53E821D0" w14:textId="77777777" w:rsidR="00000000" w:rsidRDefault="00B46C6A">
      <w:pPr>
        <w:pStyle w:val="Corpotesto"/>
        <w:tabs>
          <w:tab w:val="left" w:pos="9356"/>
        </w:tabs>
        <w:ind w:left="425" w:hanging="425"/>
      </w:pPr>
      <w:r>
        <w:rPr>
          <w:rFonts w:ascii="Times New Roman" w:hAnsi="Times New Roman"/>
          <w:b/>
          <w:i/>
          <w:color w:val="000000"/>
          <w:sz w:val="16"/>
          <w:szCs w:val="16"/>
        </w:rPr>
        <w:lastRenderedPageBreak/>
        <w:t xml:space="preserve">N.B.: </w:t>
      </w:r>
      <w:r>
        <w:rPr>
          <w:rFonts w:ascii="Times New Roman" w:hAnsi="Times New Roman"/>
          <w:i/>
          <w:color w:val="000000"/>
          <w:sz w:val="16"/>
          <w:szCs w:val="16"/>
        </w:rPr>
        <w:t>La firma deve essere apposta alla presenza di pubblico ufficiale addetto alla ricezione. In alternativa, la richiesta può essere presentata da altra persona o inoltrata a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mezzo posta; in tali casi, alla richiesta deve essere allegata  fotocopia del documento di riconoscimento del richiedente (D.P.R. 445/2000).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442"/>
        <w:gridCol w:w="599"/>
        <w:gridCol w:w="1176"/>
        <w:gridCol w:w="593"/>
        <w:gridCol w:w="894"/>
        <w:gridCol w:w="1473"/>
        <w:gridCol w:w="3227"/>
        <w:gridCol w:w="262"/>
      </w:tblGrid>
      <w:tr w:rsidR="00000000" w14:paraId="66203C70" w14:textId="77777777">
        <w:trPr>
          <w:cantSplit/>
          <w:trHeight w:val="232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142A" w14:textId="77777777" w:rsidR="00000000" w:rsidRDefault="00B46C6A">
            <w:pPr>
              <w:pStyle w:val="Corpotesto"/>
              <w:widowControl w:val="0"/>
              <w:spacing w:before="40" w:after="40"/>
              <w:jc w:val="left"/>
            </w:pPr>
            <w:r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000000" w14:paraId="1D96FFAC" w14:textId="77777777">
        <w:trPr>
          <w:cantSplit/>
          <w:trHeight w:val="232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B82D4" w14:textId="77777777" w:rsidR="00000000" w:rsidRDefault="00B46C6A">
            <w:pPr>
              <w:pStyle w:val="Corpotesto"/>
              <w:widowControl w:val="0"/>
              <w:spacing w:before="60" w:after="120"/>
              <w:jc w:val="left"/>
            </w:pPr>
            <w:r>
              <w:rPr>
                <w:rFonts w:ascii="Times New Roman" w:hAnsi="Times New Roman"/>
                <w:sz w:val="16"/>
              </w:rPr>
              <w:t>Il sottoscritto,  per il ritiro dell’attestato di presentazione e per  gli eventua</w:t>
            </w:r>
            <w:r>
              <w:rPr>
                <w:rFonts w:ascii="Times New Roman" w:hAnsi="Times New Roman"/>
                <w:sz w:val="16"/>
              </w:rPr>
              <w:t>li chiarimenti tecnici in ordine alla presente Segnalazione, delega il/la sig.</w:t>
            </w:r>
          </w:p>
        </w:tc>
      </w:tr>
      <w:tr w:rsidR="00000000" w14:paraId="21EA38A0" w14:textId="77777777">
        <w:trPr>
          <w:cantSplit/>
          <w:trHeight w:val="280"/>
        </w:trPr>
        <w:tc>
          <w:tcPr>
            <w:tcW w:w="3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DB1851" w14:textId="77777777" w:rsidR="00000000" w:rsidRDefault="00B46C6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0A30F" w14:textId="77777777" w:rsidR="00000000" w:rsidRDefault="00B46C6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3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C42CD" w14:textId="77777777" w:rsidR="00000000" w:rsidRDefault="00B46C6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8FD5" w14:textId="77777777" w:rsidR="00000000" w:rsidRDefault="00B46C6A">
            <w:pPr>
              <w:pStyle w:val="Corpotesto"/>
              <w:widowControl w:val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A9C4A9" w14:textId="77777777" w:rsidR="00000000" w:rsidRDefault="00B46C6A">
            <w:pPr>
              <w:pStyle w:val="Corpotesto"/>
              <w:widowControl w:val="0"/>
              <w:jc w:val="left"/>
              <w:rPr>
                <w:rFonts w:ascii="Times New Roman" w:hAnsi="Times New Roman"/>
                <w:b/>
              </w:rPr>
            </w:pPr>
            <w:bookmarkStart w:id="299" w:name="permission-for-group%3A210%3Aeveryone"/>
            <w:bookmarkStart w:id="300" w:name="permission-for-group%3A209%3Aeveryone"/>
            <w:bookmarkStart w:id="301" w:name="permission-for-group%3A208%3Aeveryone"/>
            <w:bookmarkEnd w:id="299"/>
            <w:bookmarkEnd w:id="300"/>
            <w:bookmarkEnd w:id="301"/>
          </w:p>
        </w:tc>
      </w:tr>
      <w:tr w:rsidR="00000000" w14:paraId="28F47364" w14:textId="77777777">
        <w:trPr>
          <w:cantSplit/>
        </w:trPr>
        <w:tc>
          <w:tcPr>
            <w:tcW w:w="398" w:type="dxa"/>
            <w:tcBorders>
              <w:left w:val="single" w:sz="4" w:space="0" w:color="000000"/>
            </w:tcBorders>
            <w:shd w:val="clear" w:color="auto" w:fill="auto"/>
          </w:tcPr>
          <w:p w14:paraId="318B1291" w14:textId="77777777" w:rsidR="00000000" w:rsidRDefault="00B46C6A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442" w:type="dxa"/>
            <w:shd w:val="clear" w:color="auto" w:fill="auto"/>
          </w:tcPr>
          <w:p w14:paraId="3F54003F" w14:textId="77777777" w:rsidR="00000000" w:rsidRDefault="00B46C6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Titolo professionale</w:t>
            </w:r>
          </w:p>
        </w:tc>
        <w:tc>
          <w:tcPr>
            <w:tcW w:w="4735" w:type="dxa"/>
            <w:gridSpan w:val="5"/>
            <w:shd w:val="clear" w:color="auto" w:fill="auto"/>
          </w:tcPr>
          <w:p w14:paraId="149A33E0" w14:textId="77777777" w:rsidR="00000000" w:rsidRDefault="00B46C6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7" w:type="dxa"/>
            <w:shd w:val="clear" w:color="auto" w:fill="auto"/>
          </w:tcPr>
          <w:p w14:paraId="7AC4DAAF" w14:textId="77777777" w:rsidR="00000000" w:rsidRDefault="00B46C6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</w:tcPr>
          <w:p w14:paraId="6D066242" w14:textId="77777777" w:rsidR="00000000" w:rsidRDefault="00B46C6A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000000" w14:paraId="6446FF52" w14:textId="77777777">
        <w:trPr>
          <w:cantSplit/>
          <w:trHeight w:val="280"/>
        </w:trPr>
        <w:tc>
          <w:tcPr>
            <w:tcW w:w="243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FB8F15" w14:textId="77777777" w:rsidR="00000000" w:rsidRDefault="00B46C6A">
            <w:pPr>
              <w:pStyle w:val="Corpodeltesto-luraschi"/>
              <w:widowControl w:val="0"/>
              <w:jc w:val="left"/>
            </w:pPr>
            <w:r>
              <w:rPr>
                <w:sz w:val="16"/>
              </w:rPr>
              <w:t>domiciliato in</w:t>
            </w:r>
          </w:p>
        </w:tc>
        <w:tc>
          <w:tcPr>
            <w:tcW w:w="7363" w:type="dxa"/>
            <w:gridSpan w:val="5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E49C" w14:textId="77777777" w:rsidR="00000000" w:rsidRDefault="00B46C6A">
            <w:pPr>
              <w:pStyle w:val="Corpodeltesto-luraschi"/>
              <w:widowControl w:val="0"/>
              <w:jc w:val="left"/>
            </w:pPr>
          </w:p>
        </w:tc>
        <w:tc>
          <w:tcPr>
            <w:tcW w:w="262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EF30" w14:textId="77777777" w:rsidR="00000000" w:rsidRDefault="00B46C6A">
            <w:pPr>
              <w:pStyle w:val="Corpodeltestopiccolo-Luraschi"/>
              <w:widowControl w:val="0"/>
              <w:jc w:val="left"/>
              <w:rPr>
                <w:sz w:val="20"/>
              </w:rPr>
            </w:pPr>
            <w:bookmarkStart w:id="302" w:name="permission-for-group%3A211%3Aeveryone"/>
            <w:bookmarkEnd w:id="302"/>
          </w:p>
        </w:tc>
      </w:tr>
      <w:tr w:rsidR="00000000" w14:paraId="759587A3" w14:textId="77777777">
        <w:trPr>
          <w:cantSplit/>
        </w:trPr>
        <w:tc>
          <w:tcPr>
            <w:tcW w:w="243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2BDD970" w14:textId="77777777" w:rsidR="00000000" w:rsidRDefault="00B46C6A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7363" w:type="dxa"/>
            <w:gridSpan w:val="5"/>
            <w:shd w:val="clear" w:color="auto" w:fill="auto"/>
          </w:tcPr>
          <w:p w14:paraId="184B5FB4" w14:textId="77777777" w:rsidR="00000000" w:rsidRDefault="00B46C6A">
            <w:pPr>
              <w:pStyle w:val="Corpodeltestopiccolo-Luraschi"/>
              <w:widowControl w:val="0"/>
            </w:pPr>
            <w:r>
              <w:rPr>
                <w:sz w:val="10"/>
              </w:rPr>
              <w:t>via – piazza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</w:tcPr>
          <w:p w14:paraId="1EA330D8" w14:textId="77777777" w:rsidR="00000000" w:rsidRDefault="00B46C6A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6FB2E723" w14:textId="77777777">
        <w:trPr>
          <w:cantSplit/>
          <w:trHeight w:val="280"/>
        </w:trPr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68C3" w14:textId="77777777" w:rsidR="00000000" w:rsidRDefault="00B46C6A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ADB8" w14:textId="77777777" w:rsidR="00000000" w:rsidRDefault="00B46C6A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7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647A" w14:textId="77777777" w:rsidR="00000000" w:rsidRDefault="00B46C6A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61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873F" w14:textId="77777777" w:rsidR="00000000" w:rsidRDefault="00B46C6A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3714" w14:textId="77777777" w:rsidR="00000000" w:rsidRDefault="00B46C6A">
            <w:pPr>
              <w:pStyle w:val="Corpodeltestopiccolo-Luraschi"/>
              <w:widowControl w:val="0"/>
              <w:jc w:val="left"/>
              <w:rPr>
                <w:sz w:val="20"/>
              </w:rPr>
            </w:pPr>
            <w:bookmarkStart w:id="303" w:name="permission-for-group%3A214%3Aeveryone"/>
            <w:bookmarkStart w:id="304" w:name="permission-for-group%3A213%3Aeveryone"/>
            <w:bookmarkStart w:id="305" w:name="permission-for-group%3A212%3Aeveryone"/>
            <w:bookmarkEnd w:id="303"/>
            <w:bookmarkEnd w:id="304"/>
            <w:bookmarkEnd w:id="305"/>
          </w:p>
        </w:tc>
      </w:tr>
      <w:tr w:rsidR="00000000" w14:paraId="0E8069C4" w14:textId="77777777">
        <w:trPr>
          <w:cantSplit/>
          <w:trHeight w:val="133"/>
        </w:trPr>
        <w:tc>
          <w:tcPr>
            <w:tcW w:w="3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5A17A3" w14:textId="77777777" w:rsidR="00000000" w:rsidRDefault="00B46C6A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4498DAC" w14:textId="77777777" w:rsidR="00000000" w:rsidRDefault="00B46C6A">
            <w:pPr>
              <w:pStyle w:val="Corpodeltestopiccolo-Luraschi"/>
              <w:widowControl w:val="0"/>
            </w:pPr>
            <w:r>
              <w:rPr>
                <w:sz w:val="10"/>
              </w:rPr>
              <w:t>n. civico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14:paraId="54CCE7EF" w14:textId="77777777" w:rsidR="00000000" w:rsidRDefault="00B46C6A">
            <w:pPr>
              <w:pStyle w:val="Corpodeltestopiccolo-Luraschi"/>
              <w:widowControl w:val="0"/>
            </w:pPr>
            <w:r>
              <w:rPr>
                <w:sz w:val="10"/>
                <w:lang w:val="en-GB"/>
              </w:rPr>
              <w:t>c.a.p.</w:t>
            </w:r>
          </w:p>
        </w:tc>
        <w:tc>
          <w:tcPr>
            <w:tcW w:w="6187" w:type="dxa"/>
            <w:gridSpan w:val="4"/>
            <w:shd w:val="clear" w:color="auto" w:fill="auto"/>
            <w:vAlign w:val="center"/>
          </w:tcPr>
          <w:p w14:paraId="53EA9D9B" w14:textId="77777777" w:rsidR="00000000" w:rsidRDefault="00B46C6A">
            <w:pPr>
              <w:pStyle w:val="Corpodeltestopiccolo-Luraschi"/>
              <w:widowControl w:val="0"/>
            </w:pPr>
            <w:r>
              <w:rPr>
                <w:sz w:val="10"/>
              </w:rPr>
              <w:t>comune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AD1EB8" w14:textId="77777777" w:rsidR="00000000" w:rsidRDefault="00B46C6A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3221EE18" w14:textId="77777777">
        <w:trPr>
          <w:cantSplit/>
          <w:trHeight w:val="280"/>
        </w:trPr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2D69" w14:textId="77777777" w:rsidR="00000000" w:rsidRDefault="00B46C6A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38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119A" w14:textId="77777777" w:rsidR="00000000" w:rsidRDefault="00B46C6A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55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0F8C" w14:textId="77777777" w:rsidR="00000000" w:rsidRDefault="00B46C6A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423618" w14:textId="77777777" w:rsidR="00000000" w:rsidRDefault="00B46C6A">
            <w:pPr>
              <w:pStyle w:val="Corpodeltestopiccolo-Luraschi"/>
              <w:widowControl w:val="0"/>
              <w:jc w:val="left"/>
              <w:rPr>
                <w:sz w:val="20"/>
              </w:rPr>
            </w:pPr>
            <w:bookmarkStart w:id="306" w:name="permission-for-group%3A216%3Aeveryone"/>
            <w:bookmarkStart w:id="307" w:name="permission-for-group%3A215%3Aeveryone"/>
            <w:bookmarkEnd w:id="306"/>
            <w:bookmarkEnd w:id="307"/>
          </w:p>
        </w:tc>
      </w:tr>
      <w:tr w:rsidR="00000000" w14:paraId="4380146E" w14:textId="77777777">
        <w:trPr>
          <w:cantSplit/>
        </w:trPr>
        <w:tc>
          <w:tcPr>
            <w:tcW w:w="398" w:type="dxa"/>
            <w:tcBorders>
              <w:left w:val="single" w:sz="4" w:space="0" w:color="000000"/>
            </w:tcBorders>
            <w:shd w:val="clear" w:color="auto" w:fill="auto"/>
          </w:tcPr>
          <w:p w14:paraId="5AB7CB1C" w14:textId="77777777" w:rsidR="00000000" w:rsidRDefault="00B46C6A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14:paraId="57F7DA72" w14:textId="77777777" w:rsidR="00000000" w:rsidRDefault="00B46C6A">
            <w:pPr>
              <w:pStyle w:val="Corpodeltestopiccolo-Luraschi"/>
              <w:widowControl w:val="0"/>
            </w:pPr>
            <w:r>
              <w:rPr>
                <w:sz w:val="10"/>
              </w:rPr>
              <w:t>provincia</w:t>
            </w:r>
          </w:p>
        </w:tc>
        <w:tc>
          <w:tcPr>
            <w:tcW w:w="5594" w:type="dxa"/>
            <w:gridSpan w:val="3"/>
            <w:shd w:val="clear" w:color="auto" w:fill="auto"/>
            <w:vAlign w:val="center"/>
          </w:tcPr>
          <w:p w14:paraId="5A84291F" w14:textId="77777777" w:rsidR="00000000" w:rsidRDefault="00B46C6A">
            <w:pPr>
              <w:pStyle w:val="Corpodeltestopiccolo-Luraschi"/>
              <w:widowControl w:val="0"/>
            </w:pPr>
            <w:r>
              <w:rPr>
                <w:sz w:val="10"/>
              </w:rPr>
              <w:t xml:space="preserve">telefono 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2A5EB5" w14:textId="77777777" w:rsidR="00000000" w:rsidRDefault="00B46C6A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5FF7E3D0" w14:textId="77777777">
        <w:trPr>
          <w:cantSplit/>
          <w:trHeight w:val="334"/>
        </w:trPr>
        <w:tc>
          <w:tcPr>
            <w:tcW w:w="5102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239C8F2A" w14:textId="77777777" w:rsidR="00000000" w:rsidRDefault="00B46C6A">
            <w:pPr>
              <w:pStyle w:val="Corpodeltestopiccolo-Luraschi"/>
              <w:widowControl w:val="0"/>
              <w:rPr>
                <w:sz w:val="10"/>
              </w:rPr>
            </w:pPr>
          </w:p>
          <w:p w14:paraId="482CF182" w14:textId="77777777" w:rsidR="00000000" w:rsidRDefault="00B46C6A">
            <w:pPr>
              <w:pStyle w:val="Corpodeltestopiccolo-Luraschi"/>
              <w:widowControl w:val="0"/>
            </w:pPr>
            <w:bookmarkStart w:id="308" w:name="permission-for-group%3A217%3Aeveryone"/>
            <w:r>
              <w:rPr>
                <w:sz w:val="20"/>
              </w:rPr>
              <w:t>___________________________________</w:t>
            </w:r>
            <w:bookmarkEnd w:id="308"/>
          </w:p>
        </w:tc>
        <w:tc>
          <w:tcPr>
            <w:tcW w:w="4962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7F39EB5A" w14:textId="77777777" w:rsidR="00000000" w:rsidRDefault="00B46C6A">
            <w:pPr>
              <w:pStyle w:val="Corpodeltestopiccolo-Luraschi"/>
              <w:widowControl w:val="0"/>
              <w:rPr>
                <w:sz w:val="10"/>
              </w:rPr>
            </w:pPr>
          </w:p>
          <w:p w14:paraId="6C06E7CF" w14:textId="77777777" w:rsidR="00000000" w:rsidRDefault="00B46C6A">
            <w:pPr>
              <w:pStyle w:val="Corpodeltestopiccolo-Luraschi"/>
              <w:widowControl w:val="0"/>
            </w:pPr>
            <w:bookmarkStart w:id="309" w:name="permission-for-group%3A218%3Aeveryone"/>
            <w:r>
              <w:rPr>
                <w:sz w:val="20"/>
              </w:rPr>
              <w:t>___________________________________</w:t>
            </w:r>
            <w:bookmarkEnd w:id="309"/>
          </w:p>
        </w:tc>
      </w:tr>
      <w:tr w:rsidR="00000000" w14:paraId="26EC2D71" w14:textId="77777777">
        <w:trPr>
          <w:cantSplit/>
          <w:trHeight w:val="340"/>
        </w:trPr>
        <w:tc>
          <w:tcPr>
            <w:tcW w:w="510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B86E4" w14:textId="77777777" w:rsidR="00000000" w:rsidRDefault="00B46C6A">
            <w:pPr>
              <w:pStyle w:val="Corpodeltestopiccolo-Luraschi"/>
              <w:widowControl w:val="0"/>
            </w:pPr>
            <w:r>
              <w:rPr>
                <w:sz w:val="8"/>
              </w:rPr>
              <w:t>Data</w:t>
            </w:r>
          </w:p>
        </w:tc>
        <w:tc>
          <w:tcPr>
            <w:tcW w:w="49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BAFC" w14:textId="77777777" w:rsidR="00000000" w:rsidRDefault="00B46C6A">
            <w:pPr>
              <w:pStyle w:val="Corpodeltestopiccolo-Luraschi"/>
              <w:widowControl w:val="0"/>
            </w:pPr>
            <w:r>
              <w:rPr>
                <w:sz w:val="8"/>
              </w:rPr>
              <w:t xml:space="preserve">Firma </w:t>
            </w:r>
          </w:p>
        </w:tc>
      </w:tr>
    </w:tbl>
    <w:p w14:paraId="4D97FE00" w14:textId="77777777" w:rsidR="00000000" w:rsidRDefault="00B46C6A">
      <w:pPr>
        <w:pStyle w:val="Corpotesto"/>
        <w:tabs>
          <w:tab w:val="left" w:pos="9923"/>
        </w:tabs>
        <w:spacing w:after="60"/>
        <w:ind w:left="425" w:hanging="425"/>
      </w:pPr>
      <w:r>
        <w:rPr>
          <w:rFonts w:ascii="Times New Roman" w:hAnsi="Times New Roman"/>
          <w:b/>
          <w:i/>
          <w:color w:val="000000"/>
          <w:sz w:val="16"/>
          <w:szCs w:val="16"/>
        </w:rPr>
        <w:t xml:space="preserve">N.B.: </w:t>
      </w:r>
      <w:r>
        <w:rPr>
          <w:rFonts w:ascii="Times New Roman" w:hAnsi="Times New Roman"/>
          <w:i/>
          <w:color w:val="000000"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</w:t>
      </w:r>
      <w:r>
        <w:rPr>
          <w:rFonts w:ascii="Times New Roman" w:hAnsi="Times New Roman"/>
          <w:i/>
          <w:color w:val="000000"/>
          <w:sz w:val="16"/>
          <w:szCs w:val="16"/>
        </w:rPr>
        <w:t>la richiesta deve essere allegata  fotocopia del documento di riconoscimento del richiedente (D.P.R. 445/2000).</w:t>
      </w:r>
    </w:p>
    <w:p w14:paraId="5AF81772" w14:textId="77777777" w:rsidR="00000000" w:rsidRDefault="00B46C6A">
      <w:pPr>
        <w:pStyle w:val="Corpotesto"/>
        <w:tabs>
          <w:tab w:val="left" w:pos="9923"/>
        </w:tabs>
        <w:spacing w:after="60"/>
        <w:ind w:left="425" w:hanging="425"/>
        <w:rPr>
          <w:rFonts w:ascii="Times New Roman" w:hAnsi="Times New Roman"/>
          <w:i/>
          <w:color w:val="000000"/>
          <w:sz w:val="16"/>
          <w:szCs w:val="16"/>
        </w:rPr>
      </w:pPr>
    </w:p>
    <w:p w14:paraId="7AA85B42" w14:textId="77777777" w:rsidR="00000000" w:rsidRDefault="00B46C6A">
      <w:pPr>
        <w:pStyle w:val="Corpotesto"/>
        <w:tabs>
          <w:tab w:val="left" w:pos="9923"/>
        </w:tabs>
        <w:spacing w:after="60"/>
        <w:ind w:left="425" w:hanging="425"/>
        <w:rPr>
          <w:rFonts w:ascii="Times New Roman" w:hAnsi="Times New Roman"/>
          <w:i/>
          <w:color w:val="000000"/>
          <w:sz w:val="16"/>
          <w:szCs w:val="16"/>
        </w:rPr>
      </w:pPr>
    </w:p>
    <w:p w14:paraId="27C1F3EE" w14:textId="77777777" w:rsidR="00000000" w:rsidRDefault="00B46C6A">
      <w:pPr>
        <w:pStyle w:val="Corpotesto"/>
        <w:tabs>
          <w:tab w:val="left" w:pos="9923"/>
        </w:tabs>
        <w:spacing w:after="60"/>
        <w:ind w:left="425" w:hanging="425"/>
        <w:rPr>
          <w:rFonts w:ascii="Times New Roman" w:hAnsi="Times New Roman"/>
          <w:i/>
          <w:color w:val="000000"/>
          <w:sz w:val="16"/>
          <w:szCs w:val="16"/>
        </w:rPr>
      </w:pPr>
    </w:p>
    <w:p w14:paraId="56B7BC2A" w14:textId="77777777" w:rsidR="00000000" w:rsidRDefault="00B46C6A">
      <w:pPr>
        <w:pStyle w:val="Corpotesto"/>
        <w:tabs>
          <w:tab w:val="left" w:pos="9923"/>
        </w:tabs>
        <w:spacing w:after="60"/>
        <w:ind w:left="425" w:hanging="425"/>
        <w:rPr>
          <w:rFonts w:ascii="Times New Roman" w:hAnsi="Times New Roman"/>
          <w:i/>
          <w:color w:val="000000"/>
          <w:sz w:val="16"/>
          <w:szCs w:val="16"/>
        </w:rPr>
      </w:pPr>
    </w:p>
    <w:p w14:paraId="61BA74C4" w14:textId="77777777" w:rsidR="00000000" w:rsidRDefault="00B46C6A">
      <w:pPr>
        <w:pStyle w:val="Corpotesto"/>
        <w:tabs>
          <w:tab w:val="left" w:pos="9923"/>
        </w:tabs>
        <w:spacing w:after="60"/>
        <w:ind w:left="425" w:hanging="425"/>
        <w:rPr>
          <w:rFonts w:ascii="Times New Roman" w:hAnsi="Times New Roman"/>
          <w:i/>
          <w:color w:val="000000"/>
          <w:sz w:val="16"/>
          <w:szCs w:val="16"/>
        </w:rPr>
      </w:pPr>
    </w:p>
    <w:p w14:paraId="491E776B" w14:textId="77777777" w:rsidR="00000000" w:rsidRDefault="00B46C6A">
      <w:pPr>
        <w:pStyle w:val="Corpotesto"/>
        <w:tabs>
          <w:tab w:val="left" w:pos="9923"/>
        </w:tabs>
        <w:spacing w:after="60"/>
        <w:ind w:left="425" w:hanging="425"/>
        <w:rPr>
          <w:rFonts w:ascii="Times New Roman" w:hAnsi="Times New Roman"/>
          <w:i/>
          <w:color w:val="000000"/>
          <w:sz w:val="16"/>
          <w:szCs w:val="16"/>
        </w:rPr>
      </w:pPr>
    </w:p>
    <w:p w14:paraId="30D81325" w14:textId="77777777" w:rsidR="00000000" w:rsidRDefault="00B46C6A">
      <w:pPr>
        <w:pStyle w:val="Corpotesto"/>
        <w:tabs>
          <w:tab w:val="left" w:pos="9923"/>
        </w:tabs>
        <w:spacing w:after="60"/>
        <w:ind w:left="425" w:hanging="425"/>
        <w:rPr>
          <w:rFonts w:ascii="Times New Roman" w:hAnsi="Times New Roman"/>
          <w:i/>
          <w:color w:val="000000"/>
          <w:sz w:val="16"/>
          <w:szCs w:val="16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000000" w14:paraId="3974EC31" w14:textId="77777777">
        <w:trPr>
          <w:cantSplit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5306" w14:textId="77777777" w:rsidR="00000000" w:rsidRDefault="00B46C6A">
            <w:pPr>
              <w:pStyle w:val="Corpotesto"/>
              <w:widowControl w:val="0"/>
              <w:tabs>
                <w:tab w:val="left" w:pos="9356"/>
              </w:tabs>
              <w:ind w:left="425" w:hanging="425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Spazio riservato al Comando VVF</w:t>
            </w:r>
          </w:p>
        </w:tc>
      </w:tr>
      <w:tr w:rsidR="00000000" w14:paraId="2EC38878" w14:textId="77777777">
        <w:trPr>
          <w:cantSplit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D390" w14:textId="77777777" w:rsidR="00000000" w:rsidRDefault="00B46C6A">
            <w:pPr>
              <w:pStyle w:val="Corpotesto"/>
              <w:widowControl w:val="0"/>
              <w:tabs>
                <w:tab w:val="left" w:pos="9356"/>
              </w:tabs>
              <w:rPr>
                <w:rFonts w:ascii="Times New Roman" w:hAnsi="Times New Roman"/>
                <w:sz w:val="14"/>
                <w:szCs w:val="14"/>
              </w:rPr>
            </w:pPr>
          </w:p>
          <w:p w14:paraId="6FE22B41" w14:textId="77777777" w:rsidR="00000000" w:rsidRDefault="00B46C6A">
            <w:pPr>
              <w:widowControl w:val="0"/>
              <w:spacing w:line="312" w:lineRule="auto"/>
              <w:ind w:left="75"/>
            </w:pPr>
            <w:r>
              <w:rPr>
                <w:sz w:val="16"/>
                <w:szCs w:val="16"/>
              </w:rPr>
              <w:t>Ai sensi dell’art</w:t>
            </w:r>
            <w:r>
              <w:rPr>
                <w:color w:val="FF0000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38 del DPR 445/2000, io sottoscritto _______________________________________________</w:t>
            </w:r>
            <w:r>
              <w:rPr>
                <w:sz w:val="16"/>
                <w:szCs w:val="16"/>
              </w:rPr>
              <w:t>_________________________</w:t>
            </w:r>
          </w:p>
          <w:p w14:paraId="52A244B0" w14:textId="77777777" w:rsidR="00000000" w:rsidRDefault="00B46C6A">
            <w:pPr>
              <w:widowControl w:val="0"/>
              <w:spacing w:line="312" w:lineRule="auto"/>
              <w:ind w:left="105"/>
            </w:pPr>
            <w:r>
              <w:rPr>
                <w:sz w:val="16"/>
                <w:szCs w:val="16"/>
              </w:rPr>
              <w:t>addetto incaricato con qualifica di ____________________, in data ___/___/______  a mezzo documento ______________________________</w:t>
            </w:r>
          </w:p>
          <w:p w14:paraId="3631F951" w14:textId="77777777" w:rsidR="00000000" w:rsidRDefault="00B46C6A">
            <w:pPr>
              <w:widowControl w:val="0"/>
              <w:spacing w:line="312" w:lineRule="auto"/>
              <w:ind w:left="60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n. _________________ rilasciato in data  ___/___/______  da ______________________________________</w:t>
            </w:r>
            <w:r>
              <w:rPr>
                <w:sz w:val="16"/>
                <w:szCs w:val="16"/>
              </w:rPr>
              <w:t>___________________________</w:t>
            </w:r>
          </w:p>
          <w:p w14:paraId="3636690D" w14:textId="77777777" w:rsidR="00000000" w:rsidRDefault="00B46C6A">
            <w:pPr>
              <w:widowControl w:val="0"/>
              <w:spacing w:line="312" w:lineRule="auto"/>
              <w:ind w:left="105"/>
            </w:pPr>
            <w:r>
              <w:rPr>
                <w:sz w:val="16"/>
                <w:szCs w:val="16"/>
              </w:rPr>
              <w:t>ho proceduto all’accertamento dell’identità personale del sig.  __________________________________________________________________</w:t>
            </w:r>
          </w:p>
          <w:p w14:paraId="6068DC48" w14:textId="77777777" w:rsidR="00000000" w:rsidRDefault="00B46C6A">
            <w:pPr>
              <w:widowControl w:val="0"/>
              <w:spacing w:line="312" w:lineRule="auto"/>
              <w:ind w:left="120"/>
            </w:pPr>
            <w:r>
              <w:rPr>
                <w:sz w:val="16"/>
                <w:szCs w:val="16"/>
              </w:rPr>
              <w:t>che ha qui apposto la sua firma alla mia presenza.</w:t>
            </w:r>
          </w:p>
          <w:p w14:paraId="31D797B7" w14:textId="77777777" w:rsidR="00000000" w:rsidRDefault="00B46C6A">
            <w:pPr>
              <w:widowControl w:val="0"/>
              <w:ind w:left="105"/>
              <w:rPr>
                <w:sz w:val="16"/>
                <w:szCs w:val="16"/>
              </w:rPr>
            </w:pPr>
          </w:p>
          <w:p w14:paraId="36E40DFD" w14:textId="77777777" w:rsidR="00000000" w:rsidRDefault="00B46C6A">
            <w:pPr>
              <w:widowControl w:val="0"/>
              <w:ind w:left="105"/>
            </w:pPr>
            <w:r>
              <w:rPr>
                <w:sz w:val="16"/>
                <w:szCs w:val="16"/>
              </w:rPr>
              <w:t>Data  ___/___/______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Firma _________________</w:t>
            </w:r>
            <w:r>
              <w:rPr>
                <w:sz w:val="16"/>
                <w:szCs w:val="16"/>
              </w:rPr>
              <w:t>____________________________</w:t>
            </w:r>
          </w:p>
          <w:p w14:paraId="65F979D3" w14:textId="77777777" w:rsidR="00000000" w:rsidRDefault="00B46C6A">
            <w:pPr>
              <w:pStyle w:val="Corpotesto"/>
              <w:widowControl w:val="0"/>
              <w:tabs>
                <w:tab w:val="left" w:pos="9356"/>
              </w:tabs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1E571DE4" w14:textId="77777777" w:rsidR="0095619E" w:rsidRDefault="0095619E">
      <w:pPr>
        <w:pStyle w:val="Corpotesto"/>
        <w:tabs>
          <w:tab w:val="left" w:pos="9356"/>
        </w:tabs>
        <w:ind w:right="282"/>
      </w:pPr>
      <w:bookmarkStart w:id="310" w:name="permission-for-group%3A0%3Aeveryone1"/>
      <w:bookmarkEnd w:id="310"/>
    </w:p>
    <w:sectPr w:rsidR="0095619E">
      <w:headerReference w:type="default" r:id="rId6"/>
      <w:headerReference w:type="first" r:id="rId7"/>
      <w:pgSz w:w="11906" w:h="16838"/>
      <w:pgMar w:top="686" w:right="850" w:bottom="794" w:left="1134" w:header="414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0F646" w14:textId="77777777" w:rsidR="00B46C6A" w:rsidRDefault="00B46C6A">
      <w:r>
        <w:separator/>
      </w:r>
    </w:p>
  </w:endnote>
  <w:endnote w:type="continuationSeparator" w:id="0">
    <w:p w14:paraId="1F350064" w14:textId="77777777" w:rsidR="00B46C6A" w:rsidRDefault="00B4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mbria"/>
    <w:charset w:val="00"/>
    <w:family w:val="roman"/>
    <w:pitch w:val="variable"/>
  </w:font>
  <w:font w:name="Sans Serif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D8307" w14:textId="77777777" w:rsidR="00B46C6A" w:rsidRDefault="00B46C6A">
      <w:r>
        <w:separator/>
      </w:r>
    </w:p>
  </w:footnote>
  <w:footnote w:type="continuationSeparator" w:id="0">
    <w:p w14:paraId="019EB8B1" w14:textId="77777777" w:rsidR="00B46C6A" w:rsidRDefault="00B46C6A">
      <w:r>
        <w:continuationSeparator/>
      </w:r>
    </w:p>
  </w:footnote>
  <w:footnote w:id="1">
    <w:p w14:paraId="437C8F8F" w14:textId="77777777" w:rsidR="00000000" w:rsidRDefault="00B46C6A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>Riportare il numero e la categoria corrispondente (B/C) individuata sulla base dell’elenco contenuto nell’Allegato I del DPR 01/08/2011 n.151 e la sottoclasse di cui al  Decreto del Ministro dell’Interno  del 7-8-2012.</w:t>
      </w:r>
    </w:p>
  </w:footnote>
  <w:footnote w:id="2">
    <w:p w14:paraId="1C9C268F" w14:textId="77777777" w:rsidR="00000000" w:rsidRDefault="00B46C6A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  <w:vertAlign w:val="baseline"/>
        </w:rPr>
        <w:tab/>
      </w:r>
      <w:r>
        <w:rPr>
          <w:rStyle w:val="FootnoteCharacters"/>
          <w:sz w:val="14"/>
          <w:szCs w:val="14"/>
          <w:vertAlign w:val="baseline"/>
        </w:rPr>
        <w:t xml:space="preserve"> </w:t>
      </w:r>
      <w:r>
        <w:rPr>
          <w:rStyle w:val="FootnoteCharacters"/>
          <w:sz w:val="14"/>
          <w:szCs w:val="14"/>
          <w:vertAlign w:val="baseline"/>
        </w:rPr>
        <w:t>In caso di r</w:t>
      </w:r>
      <w:r>
        <w:rPr>
          <w:sz w:val="14"/>
          <w:szCs w:val="14"/>
        </w:rPr>
        <w:t>icorso alle soluzioni alternative di cui al decreto del Ministro dell’Interno 3 agosto 2015 e s.m.i. o di utilizzo</w:t>
      </w:r>
      <w:r>
        <w:rPr>
          <w:rStyle w:val="FootnoteCharacters"/>
          <w:sz w:val="14"/>
          <w:szCs w:val="14"/>
          <w:vertAlign w:val="baseline"/>
        </w:rPr>
        <w:t xml:space="preserve"> dell’approccio ingegneristico alla sicurezza antincendio, di cui al Decreto del Ministero dell’Interno  9-5-2007, per la definiz</w:t>
      </w:r>
      <w:r>
        <w:rPr>
          <w:rStyle w:val="FootnoteCharacters"/>
          <w:sz w:val="14"/>
          <w:szCs w:val="14"/>
          <w:vertAlign w:val="baseline"/>
        </w:rPr>
        <w:t>ione  dell’importo,  si applica l’art 3 , comma 3, del</w:t>
      </w:r>
      <w:r>
        <w:rPr>
          <w:sz w:val="14"/>
          <w:szCs w:val="14"/>
        </w:rPr>
        <w:t>lo stesso</w:t>
      </w:r>
      <w:r>
        <w:rPr>
          <w:rStyle w:val="FootnoteCharacters"/>
          <w:sz w:val="14"/>
          <w:szCs w:val="14"/>
          <w:vertAlign w:val="baseline"/>
        </w:rPr>
        <w:t xml:space="preserve"> decreto.</w:t>
      </w:r>
    </w:p>
  </w:footnote>
  <w:footnote w:id="3">
    <w:p w14:paraId="2D800BF9" w14:textId="77777777" w:rsidR="00000000" w:rsidRDefault="00B46C6A">
      <w:pPr>
        <w:pStyle w:val="Testonotaapidipagina"/>
        <w:widowControl w:val="0"/>
        <w:ind w:left="284"/>
        <w:jc w:val="both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sz w:val="14"/>
          <w:szCs w:val="14"/>
        </w:rPr>
        <w:t>Barrare solo nel caso in cui si sia fatto ricorso al Decreto del Ministero dell’Interno  09-05-2007;</w:t>
      </w:r>
    </w:p>
  </w:footnote>
  <w:footnote w:id="4">
    <w:p w14:paraId="24582900" w14:textId="77777777" w:rsidR="00000000" w:rsidRDefault="00B46C6A">
      <w:pPr>
        <w:pStyle w:val="Testonotaapidipagina"/>
        <w:widowControl w:val="0"/>
        <w:ind w:left="0" w:firstLine="0"/>
        <w:jc w:val="both"/>
      </w:pPr>
      <w:r>
        <w:rPr>
          <w:rStyle w:val="Caratterinotaapidipagina"/>
        </w:rPr>
        <w:footnoteRef/>
      </w:r>
      <w:r>
        <w:t xml:space="preserve"> </w:t>
      </w:r>
      <w:r>
        <w:rPr>
          <w:rStyle w:val="FootnoteCharacters"/>
          <w:sz w:val="14"/>
          <w:szCs w:val="14"/>
          <w:vertAlign w:val="baseline"/>
        </w:rPr>
        <w:t>Ba</w:t>
      </w:r>
      <w:r>
        <w:rPr>
          <w:sz w:val="14"/>
          <w:szCs w:val="14"/>
        </w:rPr>
        <w:t>rrare il riquadro solo nel caso in cui si sia fatto ricorso alle norme tecn</w:t>
      </w:r>
      <w:r>
        <w:rPr>
          <w:sz w:val="14"/>
          <w:szCs w:val="14"/>
        </w:rPr>
        <w:t>iche allegate al decreto del Ministro dell’Interno 3 agosto 2015 e s.m.i. (RTO) e/o alle regole tecniche verticali della sezione V (RTV) dello stesso decreto;</w:t>
      </w:r>
    </w:p>
  </w:footnote>
  <w:footnote w:id="5">
    <w:p w14:paraId="65299ACC" w14:textId="77777777" w:rsidR="00000000" w:rsidRDefault="00B46C6A">
      <w:pPr>
        <w:pStyle w:val="Testonotaapidipagina"/>
        <w:widowControl w:val="0"/>
        <w:ind w:left="284"/>
        <w:jc w:val="both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sz w:val="14"/>
          <w:szCs w:val="14"/>
        </w:rPr>
        <w:t>Barrare le misure antincendio (S1, S2,…, S10) per cui si è fatto eventuale ricorso alle soluzi</w:t>
      </w:r>
      <w:r>
        <w:rPr>
          <w:sz w:val="14"/>
          <w:szCs w:val="14"/>
        </w:rPr>
        <w:t>oni alternative di cui al decreto del Ministro dell’Interno 3 agosto 2015 e s.m.i..</w:t>
      </w:r>
    </w:p>
  </w:footnote>
  <w:footnote w:id="6">
    <w:p w14:paraId="08246DFD" w14:textId="77777777" w:rsidR="00000000" w:rsidRDefault="00B46C6A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sz w:val="14"/>
          <w:szCs w:val="14"/>
          <w:vertAlign w:val="baseline"/>
        </w:rPr>
        <w:t>Al fine di definire il relativo importo, riportare il numero e la categoria corrispondente (B/C) individuata sulla base dell’elenco contenuto nell’Allegato I del DPR 01/</w:t>
      </w:r>
      <w:r>
        <w:rPr>
          <w:rStyle w:val="FootnoteCharacters"/>
          <w:sz w:val="14"/>
          <w:szCs w:val="14"/>
          <w:vertAlign w:val="baseline"/>
        </w:rPr>
        <w:t>08/2011 n.151 e la sottoclasse di cui al Decreto del Ministro dell’Interno  del 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BD263" w14:textId="77777777" w:rsidR="00000000" w:rsidRDefault="00B46C6A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  <w:lang w:val="de-DE"/>
      </w:rPr>
      <w:t xml:space="preserve">MOD. PIN 5 – 2023 RICHIESTA  </w:t>
    </w:r>
    <w:r>
      <w:rPr>
        <w:rFonts w:ascii="Arial" w:hAnsi="Arial"/>
        <w:b/>
        <w:sz w:val="16"/>
        <w:lang w:val="de-DE"/>
      </w:rPr>
      <w:t>N.O.F</w:t>
    </w:r>
    <w:r>
      <w:rPr>
        <w:rFonts w:ascii="Arial" w:hAnsi="Arial"/>
        <w:sz w:val="16"/>
        <w:lang w:val="de-DE"/>
      </w:rPr>
      <w:tab/>
    </w:r>
    <w:r>
      <w:rPr>
        <w:rFonts w:ascii="Arial" w:hAnsi="Arial" w:cs="Arial"/>
        <w:sz w:val="16"/>
        <w:lang w:val="de-DE"/>
      </w:rPr>
      <w:t xml:space="preserve">PAG.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>
      <w:rPr>
        <w:rStyle w:val="pagenumber"/>
        <w:rFonts w:ascii="Arial" w:hAnsi="Arial" w:cs="Arial"/>
        <w:sz w:val="16"/>
      </w:rPr>
      <w:t>4</w:t>
    </w:r>
    <w:r>
      <w:rPr>
        <w:rStyle w:val="pagenumber"/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C46AC" w14:textId="77777777" w:rsidR="00000000" w:rsidRDefault="00B46C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D9"/>
    <w:rsid w:val="0095619E"/>
    <w:rsid w:val="00B312D9"/>
    <w:rsid w:val="00B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46567"/>
  <w15:chartTrackingRefBased/>
  <w15:docId w15:val="{A944FDE8-CD3B-494B-87F9-546A9692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ind w:left="1276" w:right="284" w:hanging="703"/>
      <w:jc w:val="both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1276" w:right="566" w:hanging="703"/>
      <w:jc w:val="both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Rimandonotaapidipagina">
    <w:name w:val="footnote reference"/>
    <w:rPr>
      <w:rFonts w:ascii="Times New Roman" w:hAnsi="Times New Roman"/>
      <w:vertAlign w:val="superscript"/>
    </w:rPr>
  </w:style>
  <w:style w:type="character" w:customStyle="1" w:styleId="FootnoteCharacters">
    <w:name w:val="Footnote Characters"/>
    <w:rPr>
      <w:rFonts w:ascii="Times New Roman" w:hAnsi="Times New Roman"/>
      <w:vertAlign w:val="superscript"/>
    </w:rPr>
  </w:style>
  <w:style w:type="character" w:customStyle="1" w:styleId="pagenumber">
    <w:name w:val="page number"/>
    <w:basedOn w:val="DefaultParagraphFont"/>
  </w:style>
  <w:style w:type="character" w:customStyle="1" w:styleId="CorpodeltestoCarattere">
    <w:name w:val="Corpo del testo Carattere"/>
    <w:rPr>
      <w:rFonts w:ascii="Sans Serif 10cpi" w:hAnsi="Sans Serif 10cpi"/>
    </w:rPr>
  </w:style>
  <w:style w:type="character" w:customStyle="1" w:styleId="Strong">
    <w:name w:val="Strong"/>
    <w:rPr>
      <w:b/>
      <w:bCs/>
    </w:rPr>
  </w:style>
  <w:style w:type="character" w:customStyle="1" w:styleId="CarattereCarattere1">
    <w:name w:val="Carattere Carattere1"/>
    <w:rPr>
      <w:rFonts w:ascii="Sans Serif 10cpi" w:hAnsi="Sans Serif 10cpi"/>
    </w:rPr>
  </w:style>
  <w:style w:type="character" w:customStyle="1" w:styleId="WW8Num2z0">
    <w:name w:val="WW8Num2z0"/>
    <w:rPr>
      <w:rFonts w:ascii="Sans Serif 10cpi" w:hAnsi="Sans Serif 10cpi"/>
      <w:sz w:val="20"/>
    </w:rPr>
  </w:style>
  <w:style w:type="character" w:customStyle="1" w:styleId="TestonotaapidipaginaCarattere">
    <w:name w:val="Testo nota a piè di pagina Carattere"/>
    <w:basedOn w:val="DefaultParagraphFont"/>
  </w:style>
  <w:style w:type="character" w:customStyle="1" w:styleId="TestofumettoCarattere">
    <w:name w:val="Testo fumetto Carattere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2"/>
    </w:rPr>
  </w:style>
  <w:style w:type="character" w:customStyle="1" w:styleId="ListLabel3">
    <w:name w:val="ListLabel 3"/>
    <w:rPr>
      <w:rFonts w:ascii="Times New Roman" w:hAnsi="Times New Roman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  <w:rPr>
      <w:b/>
      <w:i/>
      <w:caps/>
    </w:rPr>
  </w:style>
  <w:style w:type="character" w:customStyle="1" w:styleId="ListLabel8">
    <w:name w:val="ListLabel 8"/>
    <w:rPr>
      <w:sz w:val="22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vertAlign w:val="superscript"/>
    </w:rPr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  <w:rPr>
      <w:vertAlign w:val="superscript"/>
    </w:rPr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</w:style>
  <w:style w:type="character" w:customStyle="1" w:styleId="Caratterinotaapidipagina">
    <w:name w:val="Caratteri nota a piè di pagina"/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Sans Serif 10cpi" w:hAnsi="Sans Serif 10cp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styleId="Testonotaapidipagina">
    <w:name w:val="footnote text"/>
    <w:basedOn w:val="Normale"/>
    <w:pPr>
      <w:ind w:left="851" w:hanging="284"/>
    </w:pPr>
  </w:style>
  <w:style w:type="paragraph" w:customStyle="1" w:styleId="Testodelblocco1">
    <w:name w:val="Testo del blocco1"/>
    <w:basedOn w:val="Normale"/>
    <w:pPr>
      <w:ind w:left="708" w:right="616"/>
      <w:jc w:val="both"/>
    </w:pPr>
    <w:rPr>
      <w:sz w:val="22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Corpodeltesto31">
    <w:name w:val="Corpo del testo 31"/>
    <w:basedOn w:val="Normale"/>
    <w:pPr>
      <w:jc w:val="center"/>
    </w:pPr>
    <w:rPr>
      <w:b/>
      <w:sz w:val="28"/>
    </w:r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BlockText">
    <w:name w:val="Block Text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BodyText3">
    <w:name w:val="Body Text 3"/>
    <w:basedOn w:val="Normale"/>
    <w:pPr>
      <w:spacing w:line="312" w:lineRule="auto"/>
      <w:jc w:val="both"/>
    </w:pPr>
    <w:rPr>
      <w:sz w:val="16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5_2023%20RichiestaNO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PIN_5_2023 RichiestaNOF</Template>
  <TotalTime>0</TotalTime>
  <Pages>4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Raimondi</dc:creator>
  <cp:keywords/>
  <cp:lastModifiedBy>massimo.raimondi</cp:lastModifiedBy>
  <cp:revision>1</cp:revision>
  <cp:lastPrinted>1601-01-01T00:00:00Z</cp:lastPrinted>
  <dcterms:created xsi:type="dcterms:W3CDTF">2023-09-19T12:05:00Z</dcterms:created>
  <dcterms:modified xsi:type="dcterms:W3CDTF">2023-09-19T12:05:00Z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</Properties>
</file>