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53" w:rsidRDefault="00EB5053">
      <w:pPr>
        <w:tabs>
          <w:tab w:val="center" w:pos="7088"/>
        </w:tabs>
        <w:ind w:firstLine="1134"/>
        <w:jc w:val="right"/>
        <w:rPr>
          <w:sz w:val="24"/>
        </w:rPr>
      </w:pPr>
    </w:p>
    <w:p w:rsidR="00A046D4" w:rsidRPr="00A046D4" w:rsidRDefault="00590D0D" w:rsidP="00A046D4">
      <w:pPr>
        <w:jc w:val="right"/>
        <w:rPr>
          <w:b/>
          <w:bCs/>
          <w:color w:val="FF9900"/>
          <w:sz w:val="16"/>
          <w:szCs w:val="16"/>
        </w:rPr>
      </w:pPr>
      <w:r>
        <w:rPr>
          <w:b/>
          <w:bCs/>
          <w:color w:val="FF9900"/>
          <w:sz w:val="16"/>
          <w:szCs w:val="16"/>
        </w:rPr>
        <w:t>ALLEGATO n. 3</w:t>
      </w:r>
    </w:p>
    <w:p w:rsidR="00237715" w:rsidRDefault="00237715">
      <w:pPr>
        <w:tabs>
          <w:tab w:val="center" w:pos="7088"/>
        </w:tabs>
        <w:ind w:firstLine="1134"/>
        <w:jc w:val="right"/>
        <w:rPr>
          <w:sz w:val="24"/>
        </w:rPr>
      </w:pPr>
    </w:p>
    <w:p w:rsidR="00EB5053" w:rsidRDefault="00EB5053">
      <w:pPr>
        <w:jc w:val="right"/>
      </w:pPr>
    </w:p>
    <w:p w:rsidR="00493A35" w:rsidRPr="00F74C48" w:rsidRDefault="00493A35" w:rsidP="00493A35">
      <w:pPr>
        <w:ind w:left="1276" w:hanging="1276"/>
        <w:jc w:val="right"/>
        <w:rPr>
          <w:b/>
          <w:bCs/>
          <w:sz w:val="28"/>
          <w:szCs w:val="26"/>
        </w:rPr>
      </w:pPr>
      <w:r w:rsidRPr="00F74C48">
        <w:rPr>
          <w:b/>
          <w:bCs/>
          <w:sz w:val="28"/>
          <w:szCs w:val="26"/>
        </w:rPr>
        <w:t>Alla Procura della Repubblica</w:t>
      </w:r>
    </w:p>
    <w:p w:rsidR="00F74C48" w:rsidRPr="00F74C48" w:rsidRDefault="00F74C48" w:rsidP="00493A35">
      <w:pPr>
        <w:ind w:left="1276" w:hanging="1276"/>
        <w:jc w:val="right"/>
        <w:rPr>
          <w:b/>
          <w:bCs/>
          <w:sz w:val="28"/>
          <w:szCs w:val="26"/>
        </w:rPr>
      </w:pPr>
    </w:p>
    <w:p w:rsidR="00493A35" w:rsidRPr="00F74C48" w:rsidRDefault="00F74C48" w:rsidP="00493A35">
      <w:pPr>
        <w:ind w:left="1276" w:hanging="1276"/>
        <w:jc w:val="right"/>
        <w:rPr>
          <w:b/>
          <w:bCs/>
          <w:sz w:val="28"/>
          <w:szCs w:val="26"/>
        </w:rPr>
      </w:pPr>
      <w:r w:rsidRPr="00F74C48">
        <w:rPr>
          <w:b/>
          <w:bCs/>
          <w:sz w:val="28"/>
          <w:szCs w:val="26"/>
        </w:rPr>
        <w:t xml:space="preserve">di </w:t>
      </w:r>
      <w:r w:rsidR="00A046D4">
        <w:rPr>
          <w:b/>
          <w:bCs/>
          <w:sz w:val="28"/>
          <w:szCs w:val="26"/>
        </w:rPr>
        <w:t xml:space="preserve"> ______________________</w:t>
      </w:r>
    </w:p>
    <w:p w:rsidR="00A90C5C" w:rsidRPr="00F74C48" w:rsidRDefault="00A90C5C" w:rsidP="00493A35">
      <w:pPr>
        <w:ind w:left="1276" w:hanging="1276"/>
        <w:jc w:val="right"/>
        <w:rPr>
          <w:sz w:val="28"/>
          <w:szCs w:val="26"/>
        </w:rPr>
      </w:pPr>
    </w:p>
    <w:p w:rsidR="00493A35" w:rsidRPr="00493A35" w:rsidRDefault="00493A35" w:rsidP="00493A35">
      <w:pPr>
        <w:ind w:left="1276" w:hanging="1276"/>
        <w:jc w:val="right"/>
        <w:rPr>
          <w:sz w:val="26"/>
          <w:szCs w:val="26"/>
        </w:rPr>
      </w:pPr>
      <w:r w:rsidRPr="00F74C48">
        <w:rPr>
          <w:sz w:val="28"/>
          <w:szCs w:val="26"/>
        </w:rPr>
        <w:t xml:space="preserve">c/o il Tribunale di </w:t>
      </w:r>
      <w:r w:rsidR="00F74C48" w:rsidRPr="00F74C48">
        <w:rPr>
          <w:sz w:val="28"/>
          <w:szCs w:val="26"/>
        </w:rPr>
        <w:t>______________</w:t>
      </w:r>
      <w:r w:rsidR="00A046D4">
        <w:rPr>
          <w:sz w:val="28"/>
          <w:szCs w:val="26"/>
        </w:rPr>
        <w:t>___</w:t>
      </w:r>
    </w:p>
    <w:p w:rsidR="00493A35" w:rsidRDefault="00493A35" w:rsidP="0021656C">
      <w:pPr>
        <w:ind w:left="1276" w:hanging="1276"/>
        <w:rPr>
          <w:b/>
          <w:bCs/>
          <w:sz w:val="26"/>
          <w:szCs w:val="26"/>
        </w:rPr>
      </w:pPr>
    </w:p>
    <w:p w:rsidR="00F74C48" w:rsidRDefault="00F74C48" w:rsidP="0021656C">
      <w:pPr>
        <w:ind w:left="1276" w:hanging="1276"/>
        <w:rPr>
          <w:b/>
          <w:bCs/>
          <w:sz w:val="26"/>
          <w:szCs w:val="26"/>
        </w:rPr>
      </w:pPr>
    </w:p>
    <w:p w:rsidR="00A90C5C" w:rsidRDefault="00A90C5C" w:rsidP="0021656C">
      <w:pPr>
        <w:ind w:left="1276" w:hanging="1276"/>
        <w:rPr>
          <w:b/>
          <w:bCs/>
          <w:sz w:val="26"/>
          <w:szCs w:val="26"/>
        </w:rPr>
      </w:pPr>
    </w:p>
    <w:p w:rsidR="00F74C48" w:rsidRDefault="00F74C48" w:rsidP="00F74C48">
      <w:pPr>
        <w:spacing w:line="360" w:lineRule="auto"/>
        <w:rPr>
          <w:sz w:val="26"/>
          <w:szCs w:val="26"/>
        </w:rPr>
      </w:pPr>
      <w:r w:rsidRPr="00F74C48">
        <w:rPr>
          <w:sz w:val="26"/>
          <w:szCs w:val="26"/>
        </w:rPr>
        <w:t xml:space="preserve">IL SOTTOSCRITTO </w:t>
      </w:r>
      <w:r>
        <w:rPr>
          <w:sz w:val="26"/>
          <w:szCs w:val="26"/>
        </w:rPr>
        <w:t>_______________________________</w:t>
      </w:r>
      <w:r w:rsidRPr="00F74C48">
        <w:rPr>
          <w:sz w:val="26"/>
          <w:szCs w:val="26"/>
        </w:rPr>
        <w:t xml:space="preserve"> NATO A </w:t>
      </w:r>
      <w:r>
        <w:rPr>
          <w:sz w:val="26"/>
          <w:szCs w:val="26"/>
        </w:rPr>
        <w:t>_____________________</w:t>
      </w:r>
    </w:p>
    <w:p w:rsidR="00F74C48" w:rsidRDefault="00F74C48" w:rsidP="00F7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</w:t>
      </w:r>
      <w:r w:rsidRPr="00F74C48">
        <w:rPr>
          <w:sz w:val="26"/>
          <w:szCs w:val="26"/>
        </w:rPr>
        <w:t>L</w:t>
      </w:r>
      <w:r>
        <w:rPr>
          <w:sz w:val="26"/>
          <w:szCs w:val="26"/>
        </w:rPr>
        <w:t xml:space="preserve"> __________________     </w:t>
      </w:r>
      <w:r w:rsidRPr="00F74C48">
        <w:rPr>
          <w:sz w:val="26"/>
          <w:szCs w:val="26"/>
        </w:rPr>
        <w:t xml:space="preserve"> RESIDENTE </w:t>
      </w:r>
      <w:r>
        <w:rPr>
          <w:sz w:val="26"/>
          <w:szCs w:val="26"/>
        </w:rPr>
        <w:t xml:space="preserve">IN _________________________________________  </w:t>
      </w:r>
    </w:p>
    <w:p w:rsidR="00F74C48" w:rsidRDefault="00F74C48" w:rsidP="00F74C4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VIA ______________________________</w:t>
      </w:r>
      <w:r w:rsidR="0091050F">
        <w:rPr>
          <w:sz w:val="26"/>
          <w:szCs w:val="26"/>
        </w:rPr>
        <w:t>__________</w:t>
      </w:r>
      <w:r>
        <w:rPr>
          <w:sz w:val="26"/>
          <w:szCs w:val="26"/>
        </w:rPr>
        <w:t>________</w:t>
      </w:r>
      <w:r w:rsidRPr="00F74C48">
        <w:rPr>
          <w:sz w:val="26"/>
          <w:szCs w:val="26"/>
        </w:rPr>
        <w:t xml:space="preserve"> CON LA PRESENTE </w:t>
      </w:r>
    </w:p>
    <w:p w:rsidR="00F74C48" w:rsidRPr="0091050F" w:rsidRDefault="00F74C48" w:rsidP="00F74C48">
      <w:pPr>
        <w:spacing w:line="360" w:lineRule="auto"/>
        <w:jc w:val="center"/>
        <w:rPr>
          <w:sz w:val="32"/>
          <w:szCs w:val="26"/>
        </w:rPr>
      </w:pPr>
      <w:r w:rsidRPr="0091050F">
        <w:rPr>
          <w:sz w:val="32"/>
          <w:szCs w:val="26"/>
        </w:rPr>
        <w:t>CHIEDE</w:t>
      </w:r>
    </w:p>
    <w:p w:rsidR="00F74C48" w:rsidRPr="0091050F" w:rsidRDefault="00F74C48" w:rsidP="00A046D4">
      <w:pPr>
        <w:spacing w:after="120" w:line="360" w:lineRule="auto"/>
        <w:jc w:val="both"/>
        <w:rPr>
          <w:sz w:val="26"/>
          <w:szCs w:val="26"/>
        </w:rPr>
      </w:pPr>
      <w:r w:rsidRPr="0091050F">
        <w:rPr>
          <w:sz w:val="26"/>
          <w:szCs w:val="26"/>
        </w:rPr>
        <w:t>CHE GLI VENGA CONCESSO IL NULLA OSTA AL RILASCIO DELLA COPIA  DEL  RAPPORTO DI INTERVENTO EFFETTUATO DAL COMANDO VIGILI DEL FUOCO DI TRAPANI NEL COMUNE DI ___</w:t>
      </w:r>
      <w:r w:rsidR="00A046D4">
        <w:rPr>
          <w:sz w:val="26"/>
          <w:szCs w:val="26"/>
        </w:rPr>
        <w:t>________________________________________</w:t>
      </w:r>
    </w:p>
    <w:p w:rsidR="00F74C48" w:rsidRPr="0091050F" w:rsidRDefault="00F74C48" w:rsidP="00A046D4">
      <w:pPr>
        <w:spacing w:after="120" w:line="360" w:lineRule="auto"/>
        <w:jc w:val="both"/>
        <w:rPr>
          <w:sz w:val="26"/>
          <w:szCs w:val="26"/>
        </w:rPr>
      </w:pPr>
      <w:r w:rsidRPr="0091050F">
        <w:rPr>
          <w:sz w:val="26"/>
          <w:szCs w:val="26"/>
        </w:rPr>
        <w:t>IN VIA _________________</w:t>
      </w:r>
      <w:r w:rsidR="00A046D4">
        <w:rPr>
          <w:sz w:val="26"/>
          <w:szCs w:val="26"/>
        </w:rPr>
        <w:t>_____________________________________________</w:t>
      </w:r>
    </w:p>
    <w:p w:rsidR="00F74C48" w:rsidRPr="0091050F" w:rsidRDefault="00F74C48" w:rsidP="00A046D4">
      <w:pPr>
        <w:spacing w:after="120" w:line="360" w:lineRule="auto"/>
        <w:jc w:val="both"/>
        <w:rPr>
          <w:sz w:val="26"/>
          <w:szCs w:val="26"/>
        </w:rPr>
      </w:pPr>
      <w:r w:rsidRPr="0091050F">
        <w:rPr>
          <w:sz w:val="26"/>
          <w:szCs w:val="26"/>
        </w:rPr>
        <w:t>IL _____/_____/______  ALLE ORE  _______ CIRCA</w:t>
      </w:r>
    </w:p>
    <w:p w:rsidR="00F74C48" w:rsidRPr="0091050F" w:rsidRDefault="00F74C48" w:rsidP="00F74C48">
      <w:pPr>
        <w:spacing w:line="360" w:lineRule="auto"/>
        <w:jc w:val="both"/>
        <w:rPr>
          <w:sz w:val="26"/>
          <w:szCs w:val="26"/>
        </w:rPr>
      </w:pPr>
    </w:p>
    <w:p w:rsidR="00A90C5C" w:rsidRPr="0091050F" w:rsidRDefault="00F74C48" w:rsidP="00F74C48">
      <w:pPr>
        <w:pStyle w:val="Rientrocorpodeltesto3"/>
        <w:spacing w:line="360" w:lineRule="auto"/>
        <w:ind w:firstLine="0"/>
      </w:pPr>
      <w:r w:rsidRPr="0091050F">
        <w:t>TALE DOCUMENTAZIONE SI RI</w:t>
      </w:r>
      <w:r w:rsidR="0091050F">
        <w:t xml:space="preserve">CHIEDE PER SCOPI ASSICURATIVI / </w:t>
      </w:r>
      <w:r w:rsidRPr="0091050F">
        <w:t>LEGALI.</w:t>
      </w:r>
    </w:p>
    <w:p w:rsidR="00A90C5C" w:rsidRPr="0091050F" w:rsidRDefault="00F74C48" w:rsidP="00F74C48">
      <w:pPr>
        <w:pStyle w:val="Rientrocorpodeltesto3"/>
        <w:spacing w:line="360" w:lineRule="auto"/>
        <w:ind w:firstLine="0"/>
      </w:pPr>
      <w:r w:rsidRPr="0091050F">
        <w:t>SI ALLEGA ALLA PRESENTE COPIA DEL DOCUMENTO DI RICONOSCIMENTO.</w:t>
      </w:r>
    </w:p>
    <w:p w:rsidR="00A90C5C" w:rsidRPr="0091050F" w:rsidRDefault="00A90C5C" w:rsidP="00F74C48">
      <w:pPr>
        <w:pStyle w:val="Rientrocorpodeltesto3"/>
        <w:spacing w:line="360" w:lineRule="auto"/>
        <w:ind w:firstLine="0"/>
      </w:pPr>
    </w:p>
    <w:p w:rsidR="00A90C5C" w:rsidRPr="0091050F" w:rsidRDefault="00F74C48" w:rsidP="00F74C48">
      <w:pPr>
        <w:pStyle w:val="Rientrocorpodeltesto3"/>
        <w:spacing w:line="360" w:lineRule="auto"/>
        <w:ind w:firstLine="0"/>
        <w:rPr>
          <w:b/>
          <w:bCs/>
        </w:rPr>
      </w:pPr>
      <w:r w:rsidRPr="0091050F">
        <w:rPr>
          <w:b/>
          <w:bCs/>
        </w:rPr>
        <w:t>__________________________</w:t>
      </w:r>
      <w:r w:rsidR="00A90C5C" w:rsidRPr="0091050F">
        <w:rPr>
          <w:b/>
          <w:bCs/>
        </w:rPr>
        <w:t xml:space="preserve">lì </w:t>
      </w:r>
      <w:r w:rsidRPr="0091050F">
        <w:rPr>
          <w:b/>
          <w:bCs/>
        </w:rPr>
        <w:t xml:space="preserve">   ________________</w:t>
      </w:r>
    </w:p>
    <w:p w:rsidR="00F74C48" w:rsidRPr="0091050F" w:rsidRDefault="00F74C48" w:rsidP="00F74C48">
      <w:pPr>
        <w:pStyle w:val="Rientrocorpodeltesto3"/>
        <w:spacing w:line="360" w:lineRule="auto"/>
        <w:ind w:firstLine="0"/>
        <w:rPr>
          <w:b/>
          <w:bCs/>
        </w:rPr>
      </w:pPr>
    </w:p>
    <w:p w:rsidR="00F74C48" w:rsidRPr="00F74C48" w:rsidRDefault="00F74C48" w:rsidP="00F74C48">
      <w:pPr>
        <w:pStyle w:val="Rientrocorpodeltesto3"/>
        <w:spacing w:line="360" w:lineRule="auto"/>
        <w:ind w:firstLine="0"/>
        <w:rPr>
          <w:b/>
          <w:bCs/>
        </w:rPr>
      </w:pPr>
    </w:p>
    <w:p w:rsidR="00A90C5C" w:rsidRPr="00F74C48" w:rsidRDefault="00A90C5C" w:rsidP="00F74C48">
      <w:pPr>
        <w:pStyle w:val="Rientrocorpodeltesto3"/>
        <w:spacing w:line="360" w:lineRule="auto"/>
        <w:ind w:firstLine="0"/>
        <w:rPr>
          <w:b/>
          <w:bCs/>
        </w:rPr>
      </w:pPr>
      <w:r w:rsidRPr="00F74C48">
        <w:rPr>
          <w:b/>
          <w:bCs/>
        </w:rPr>
        <w:t xml:space="preserve">                                                                                             </w:t>
      </w:r>
      <w:r w:rsidR="00F74C48">
        <w:rPr>
          <w:b/>
          <w:bCs/>
        </w:rPr>
        <w:t xml:space="preserve">   </w:t>
      </w:r>
      <w:r w:rsidRPr="00F74C48">
        <w:rPr>
          <w:b/>
          <w:bCs/>
        </w:rPr>
        <w:t xml:space="preserve">                    </w:t>
      </w:r>
      <w:r w:rsidR="00F74C48">
        <w:rPr>
          <w:b/>
          <w:bCs/>
        </w:rPr>
        <w:t xml:space="preserve">   </w:t>
      </w:r>
      <w:r w:rsidRPr="00F74C48">
        <w:rPr>
          <w:b/>
          <w:bCs/>
        </w:rPr>
        <w:t>Firma</w:t>
      </w:r>
    </w:p>
    <w:p w:rsidR="00A90C5C" w:rsidRPr="00F74C48" w:rsidRDefault="00A90C5C" w:rsidP="00F74C48">
      <w:pPr>
        <w:pStyle w:val="Rientrocorpodeltesto3"/>
        <w:spacing w:line="360" w:lineRule="auto"/>
        <w:ind w:firstLine="0"/>
      </w:pPr>
    </w:p>
    <w:p w:rsidR="00A90C5C" w:rsidRPr="00F74C48" w:rsidRDefault="00A90C5C" w:rsidP="00F74C48">
      <w:pPr>
        <w:pStyle w:val="Rientrocorpodeltesto3"/>
        <w:spacing w:line="360" w:lineRule="auto"/>
        <w:ind w:firstLine="0"/>
        <w:jc w:val="right"/>
      </w:pPr>
      <w:r w:rsidRPr="00F74C48">
        <w:t>_____________________________</w:t>
      </w:r>
    </w:p>
    <w:p w:rsidR="0021656C" w:rsidRDefault="0021656C" w:rsidP="00F74C48">
      <w:pPr>
        <w:pStyle w:val="Rientrocorpodeltesto3"/>
        <w:spacing w:line="360" w:lineRule="auto"/>
      </w:pPr>
    </w:p>
    <w:p w:rsidR="0021656C" w:rsidRDefault="0021656C">
      <w:pPr>
        <w:pStyle w:val="Rientrocorpodeltesto3"/>
      </w:pPr>
    </w:p>
    <w:p w:rsidR="0021656C" w:rsidRDefault="0021656C">
      <w:pPr>
        <w:pStyle w:val="Rientrocorpodeltesto3"/>
      </w:pPr>
    </w:p>
    <w:p w:rsidR="009E5321" w:rsidRDefault="009E5321">
      <w:pPr>
        <w:pStyle w:val="Rientrocorpodeltesto3"/>
      </w:pPr>
    </w:p>
    <w:p w:rsidR="009E5321" w:rsidRDefault="009E5321">
      <w:pPr>
        <w:pStyle w:val="Rientrocorpodeltesto3"/>
      </w:pPr>
    </w:p>
    <w:p w:rsidR="009E5321" w:rsidRDefault="009E5321">
      <w:pPr>
        <w:pStyle w:val="Rientrocorpodeltesto3"/>
      </w:pPr>
    </w:p>
    <w:p w:rsidR="000B3AE5" w:rsidRDefault="000B3AE5"/>
    <w:p w:rsidR="009E5321" w:rsidRDefault="009E5321"/>
    <w:p w:rsidR="000B3AE5" w:rsidRPr="009E5321" w:rsidRDefault="000B3AE5">
      <w:pPr>
        <w:rPr>
          <w:color w:val="0000FF"/>
          <w:sz w:val="18"/>
          <w:szCs w:val="18"/>
        </w:rPr>
      </w:pPr>
    </w:p>
    <w:sectPr w:rsidR="000B3AE5" w:rsidRPr="009E5321" w:rsidSect="00F74C48">
      <w:pgSz w:w="11906" w:h="16838"/>
      <w:pgMar w:top="35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581"/>
    <w:multiLevelType w:val="hybridMultilevel"/>
    <w:tmpl w:val="D9BA45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623A0"/>
    <w:multiLevelType w:val="hybridMultilevel"/>
    <w:tmpl w:val="C8E449EE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1E666C8F"/>
    <w:multiLevelType w:val="hybridMultilevel"/>
    <w:tmpl w:val="FECCA4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61D5B"/>
    <w:multiLevelType w:val="hybridMultilevel"/>
    <w:tmpl w:val="DA56AC68"/>
    <w:lvl w:ilvl="0" w:tplc="7408E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F764538"/>
    <w:multiLevelType w:val="hybridMultilevel"/>
    <w:tmpl w:val="9516D9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8D6E6A"/>
    <w:multiLevelType w:val="hybridMultilevel"/>
    <w:tmpl w:val="296A5694"/>
    <w:lvl w:ilvl="0" w:tplc="0410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54D40584"/>
    <w:multiLevelType w:val="hybridMultilevel"/>
    <w:tmpl w:val="AF5E4ADE"/>
    <w:lvl w:ilvl="0" w:tplc="0410000B">
      <w:start w:val="1"/>
      <w:numFmt w:val="bullet"/>
      <w:lvlText w:val="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2" w:tplc="0410000B">
      <w:start w:val="1"/>
      <w:numFmt w:val="bullet"/>
      <w:lvlText w:val="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7">
    <w:nsid w:val="75ED4839"/>
    <w:multiLevelType w:val="hybridMultilevel"/>
    <w:tmpl w:val="F2568D60"/>
    <w:lvl w:ilvl="0" w:tplc="0410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8">
    <w:nsid w:val="79CC6AA4"/>
    <w:multiLevelType w:val="hybridMultilevel"/>
    <w:tmpl w:val="B4DCFC9A"/>
    <w:lvl w:ilvl="0" w:tplc="0410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283"/>
  <w:characterSpacingControl w:val="doNotCompress"/>
  <w:compat/>
  <w:rsids>
    <w:rsidRoot w:val="00D31A34"/>
    <w:rsid w:val="000106F1"/>
    <w:rsid w:val="00013C75"/>
    <w:rsid w:val="00055155"/>
    <w:rsid w:val="000B3AE5"/>
    <w:rsid w:val="0011575A"/>
    <w:rsid w:val="00144448"/>
    <w:rsid w:val="001603EE"/>
    <w:rsid w:val="001B294C"/>
    <w:rsid w:val="0021656C"/>
    <w:rsid w:val="00237715"/>
    <w:rsid w:val="0028646E"/>
    <w:rsid w:val="002C7859"/>
    <w:rsid w:val="002D579D"/>
    <w:rsid w:val="00352F5B"/>
    <w:rsid w:val="003748DA"/>
    <w:rsid w:val="003752FC"/>
    <w:rsid w:val="003E0CDE"/>
    <w:rsid w:val="004001CB"/>
    <w:rsid w:val="00402D4B"/>
    <w:rsid w:val="00493A35"/>
    <w:rsid w:val="004979C5"/>
    <w:rsid w:val="00590D0D"/>
    <w:rsid w:val="005E1686"/>
    <w:rsid w:val="00675DC1"/>
    <w:rsid w:val="006A0A04"/>
    <w:rsid w:val="007F68B4"/>
    <w:rsid w:val="00807195"/>
    <w:rsid w:val="008443EE"/>
    <w:rsid w:val="00855590"/>
    <w:rsid w:val="008A3966"/>
    <w:rsid w:val="008B6B44"/>
    <w:rsid w:val="0091050F"/>
    <w:rsid w:val="00934643"/>
    <w:rsid w:val="00934919"/>
    <w:rsid w:val="0094212C"/>
    <w:rsid w:val="00944A04"/>
    <w:rsid w:val="00956327"/>
    <w:rsid w:val="00967699"/>
    <w:rsid w:val="009E5321"/>
    <w:rsid w:val="00A046D4"/>
    <w:rsid w:val="00A53FA8"/>
    <w:rsid w:val="00A90C5C"/>
    <w:rsid w:val="00AD17DD"/>
    <w:rsid w:val="00AD2E4F"/>
    <w:rsid w:val="00AE3B88"/>
    <w:rsid w:val="00AE6B1A"/>
    <w:rsid w:val="00B7328C"/>
    <w:rsid w:val="00C573FA"/>
    <w:rsid w:val="00C658B4"/>
    <w:rsid w:val="00CE61A4"/>
    <w:rsid w:val="00D31A34"/>
    <w:rsid w:val="00D8105E"/>
    <w:rsid w:val="00D96E52"/>
    <w:rsid w:val="00E018C3"/>
    <w:rsid w:val="00E117B8"/>
    <w:rsid w:val="00EB5053"/>
    <w:rsid w:val="00ED5CBD"/>
    <w:rsid w:val="00ED5FD9"/>
    <w:rsid w:val="00F24203"/>
    <w:rsid w:val="00F74C48"/>
    <w:rsid w:val="00FB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spacing w:before="120"/>
      <w:ind w:left="1134" w:firstLine="1701"/>
      <w:jc w:val="both"/>
    </w:pPr>
    <w:rPr>
      <w:sz w:val="24"/>
    </w:rPr>
  </w:style>
  <w:style w:type="paragraph" w:styleId="Corpotesto">
    <w:name w:val="Corpo testo"/>
    <w:basedOn w:val="Normale"/>
    <w:pPr>
      <w:jc w:val="both"/>
    </w:pPr>
    <w:rPr>
      <w:sz w:val="24"/>
    </w:rPr>
  </w:style>
  <w:style w:type="paragraph" w:styleId="Rientrocorpodeltesto2">
    <w:name w:val="Body Text Indent 2"/>
    <w:basedOn w:val="Normale"/>
    <w:pPr>
      <w:ind w:firstLine="1134"/>
    </w:pPr>
    <w:rPr>
      <w:sz w:val="24"/>
    </w:rPr>
  </w:style>
  <w:style w:type="paragraph" w:styleId="Rientrocorpodeltesto3">
    <w:name w:val="Body Text Indent 3"/>
    <w:basedOn w:val="Normale"/>
    <w:pPr>
      <w:ind w:firstLine="1620"/>
      <w:jc w:val="both"/>
    </w:pPr>
    <w:rPr>
      <w:sz w:val="26"/>
      <w:szCs w:val="26"/>
    </w:rPr>
  </w:style>
  <w:style w:type="paragraph" w:styleId="Formuladichiusura">
    <w:name w:val="Closing"/>
    <w:basedOn w:val="Normale"/>
    <w:rsid w:val="00967699"/>
    <w:pPr>
      <w:ind w:left="4252"/>
    </w:pPr>
  </w:style>
  <w:style w:type="paragraph" w:styleId="Titolo">
    <w:name w:val="Title"/>
    <w:basedOn w:val="Normale"/>
    <w:qFormat/>
    <w:rsid w:val="00ED5FD9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sito%20web\Statistica\COM-TP_Richiesta%20nulla%20osta%20Procu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COM-TP_Richiesta nulla osta Procura.dot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MODULARIO</vt:lpstr>
    </vt:vector>
  </TitlesOfParts>
  <Company>vigili del fuoco enna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MODULARIO</dc:title>
  <dc:creator>Administrator</dc:creator>
  <cp:lastModifiedBy>Administrator</cp:lastModifiedBy>
  <cp:revision>1</cp:revision>
  <cp:lastPrinted>2013-01-23T08:30:00Z</cp:lastPrinted>
  <dcterms:created xsi:type="dcterms:W3CDTF">2024-04-08T09:14:00Z</dcterms:created>
  <dcterms:modified xsi:type="dcterms:W3CDTF">2024-04-08T09:14:00Z</dcterms:modified>
</cp:coreProperties>
</file>