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39" w:rsidRPr="000C4739" w:rsidRDefault="000C4739" w:rsidP="000C4739">
      <w:pPr>
        <w:jc w:val="right"/>
        <w:rPr>
          <w:b/>
          <w:bCs/>
          <w:color w:val="FF9900"/>
          <w:sz w:val="16"/>
          <w:szCs w:val="16"/>
        </w:rPr>
      </w:pPr>
      <w:r w:rsidRPr="000C4739">
        <w:rPr>
          <w:b/>
          <w:bCs/>
          <w:color w:val="FF9900"/>
          <w:sz w:val="16"/>
          <w:szCs w:val="16"/>
        </w:rPr>
        <w:t>ALLEGATO    n  2</w:t>
      </w:r>
    </w:p>
    <w:p w:rsidR="000C4739" w:rsidRPr="00260F07" w:rsidRDefault="000C4739" w:rsidP="000C4739">
      <w:pPr>
        <w:jc w:val="right"/>
        <w:rPr>
          <w:b/>
          <w:bCs/>
          <w:sz w:val="16"/>
          <w:szCs w:val="16"/>
        </w:rPr>
      </w:pPr>
    </w:p>
    <w:p w:rsidR="00CE456E" w:rsidRDefault="0072274C" w:rsidP="00CE456E">
      <w:pPr>
        <w:pStyle w:val="Sottotitolo"/>
        <w:ind w:right="-44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6100" cy="614045"/>
            <wp:effectExtent l="19050" t="0" r="6350" b="0"/>
            <wp:docPr id="1" name="Immagine 1" descr="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56E" w:rsidRDefault="00CE456E" w:rsidP="00CE456E">
      <w:pPr>
        <w:pStyle w:val="Sottotitolo"/>
        <w:ind w:right="-442"/>
        <w:rPr>
          <w:sz w:val="20"/>
        </w:rPr>
      </w:pPr>
      <w:r>
        <w:rPr>
          <w:sz w:val="20"/>
        </w:rPr>
        <w:t xml:space="preserve">MINISTERO DELL’INTERNO  </w:t>
      </w:r>
    </w:p>
    <w:p w:rsidR="00CE456E" w:rsidRDefault="00CE456E" w:rsidP="00CE456E">
      <w:pPr>
        <w:pStyle w:val="Sottotitolo"/>
        <w:ind w:right="-442"/>
        <w:rPr>
          <w:sz w:val="20"/>
        </w:rPr>
      </w:pPr>
      <w:r>
        <w:rPr>
          <w:sz w:val="20"/>
        </w:rPr>
        <w:t>DIPARTIMENTO DEI VIGILI DEL FUOCO, DEL SOCCORSO PUBBLICO</w:t>
      </w:r>
    </w:p>
    <w:p w:rsidR="00CE456E" w:rsidRDefault="00CE456E" w:rsidP="00CE456E">
      <w:pPr>
        <w:pStyle w:val="Sottotitolo"/>
        <w:ind w:right="-442"/>
        <w:rPr>
          <w:sz w:val="20"/>
        </w:rPr>
      </w:pPr>
      <w:r>
        <w:rPr>
          <w:sz w:val="20"/>
        </w:rPr>
        <w:t>E DELLA DIFESA CIVILE</w:t>
      </w:r>
    </w:p>
    <w:p w:rsidR="00CE456E" w:rsidRDefault="00CE456E" w:rsidP="00CE456E">
      <w:pPr>
        <w:pStyle w:val="Sottotitolo"/>
        <w:ind w:right="-442"/>
        <w:rPr>
          <w:sz w:val="20"/>
          <w:u w:val="single"/>
        </w:rPr>
      </w:pPr>
      <w:r>
        <w:rPr>
          <w:sz w:val="20"/>
          <w:u w:val="single"/>
        </w:rPr>
        <w:t xml:space="preserve">COMANDO </w:t>
      </w:r>
      <w:r w:rsidR="0072274C">
        <w:rPr>
          <w:sz w:val="20"/>
          <w:u w:val="single"/>
        </w:rPr>
        <w:t xml:space="preserve">VV.F. </w:t>
      </w:r>
      <w:r>
        <w:rPr>
          <w:sz w:val="20"/>
          <w:u w:val="single"/>
        </w:rPr>
        <w:t>TRAPANI</w:t>
      </w:r>
    </w:p>
    <w:p w:rsidR="00CE456E" w:rsidRDefault="00CE456E" w:rsidP="003C466E">
      <w:pPr>
        <w:pStyle w:val="Intestazione"/>
      </w:pPr>
    </w:p>
    <w:p w:rsidR="003C466E" w:rsidRDefault="003C466E" w:rsidP="00CE456E">
      <w:pPr>
        <w:pStyle w:val="Intestazione"/>
        <w:spacing w:before="0" w:after="0"/>
      </w:pPr>
      <w:r>
        <w:t xml:space="preserve">DICHIARAZIONE SOSTITUTIVA DELL’ATTO DI NOTORIETA’ </w:t>
      </w:r>
      <w:r>
        <w:br/>
        <w:t>(Art. 47 D.P.R. 445 del 28/12/2000)</w:t>
      </w:r>
    </w:p>
    <w:p w:rsidR="00CE456E" w:rsidRDefault="00CE456E" w:rsidP="00CE456E">
      <w:pPr>
        <w:pStyle w:val="Corpotesto"/>
      </w:pPr>
    </w:p>
    <w:p w:rsidR="003C466E" w:rsidRDefault="003C466E" w:rsidP="00CE456E">
      <w:pPr>
        <w:pStyle w:val="Corpotesto"/>
      </w:pPr>
      <w:r>
        <w:t xml:space="preserve">Il/la sottoscritto/a </w:t>
      </w:r>
      <w:r w:rsidR="00CE456E">
        <w:t xml:space="preserve">  </w:t>
      </w:r>
      <w:r>
        <w:t>______________________________________________________________________</w:t>
      </w:r>
    </w:p>
    <w:p w:rsidR="003C466E" w:rsidRPr="00CE456E" w:rsidRDefault="003C466E" w:rsidP="00CE456E">
      <w:pPr>
        <w:pStyle w:val="Corpotesto"/>
        <w:rPr>
          <w:sz w:val="20"/>
        </w:rPr>
      </w:pPr>
      <w:r>
        <w:t xml:space="preserve">                        </w:t>
      </w:r>
      <w:r w:rsidR="00CE456E">
        <w:t xml:space="preserve">          </w:t>
      </w:r>
      <w:r>
        <w:t xml:space="preserve"> </w:t>
      </w:r>
      <w:r w:rsidRPr="00CE456E">
        <w:rPr>
          <w:sz w:val="20"/>
        </w:rPr>
        <w:t>(cognome)                                                          (nome)</w:t>
      </w:r>
    </w:p>
    <w:p w:rsidR="0097590F" w:rsidRPr="0097590F" w:rsidRDefault="0097590F" w:rsidP="00CE456E">
      <w:pPr>
        <w:rPr>
          <w:sz w:val="16"/>
          <w:szCs w:val="16"/>
        </w:rPr>
      </w:pPr>
    </w:p>
    <w:p w:rsidR="003C466E" w:rsidRDefault="003C466E" w:rsidP="00CE456E">
      <w:pPr>
        <w:rPr>
          <w:sz w:val="24"/>
        </w:rPr>
      </w:pPr>
      <w:r>
        <w:rPr>
          <w:sz w:val="24"/>
        </w:rPr>
        <w:t>nato/a a ______________________________________   (________)</w:t>
      </w:r>
      <w:r w:rsidR="00CE456E">
        <w:rPr>
          <w:sz w:val="24"/>
        </w:rPr>
        <w:t xml:space="preserve"> </w:t>
      </w:r>
      <w:r>
        <w:rPr>
          <w:sz w:val="24"/>
        </w:rPr>
        <w:t xml:space="preserve"> il _______________</w:t>
      </w:r>
    </w:p>
    <w:p w:rsidR="003C466E" w:rsidRPr="00CE456E" w:rsidRDefault="003C466E" w:rsidP="00CE456E">
      <w:pPr>
        <w:rPr>
          <w:sz w:val="18"/>
          <w:szCs w:val="18"/>
        </w:rPr>
      </w:pPr>
      <w:r>
        <w:rPr>
          <w:sz w:val="24"/>
        </w:rPr>
        <w:t xml:space="preserve">               </w:t>
      </w:r>
      <w:r w:rsidRPr="00CE456E">
        <w:rPr>
          <w:sz w:val="18"/>
          <w:szCs w:val="18"/>
        </w:rPr>
        <w:t xml:space="preserve">(comune di nascita; se nato/a all’estero, specificare lo stato)         </w:t>
      </w:r>
      <w:r w:rsidR="00CE456E">
        <w:rPr>
          <w:sz w:val="18"/>
          <w:szCs w:val="18"/>
        </w:rPr>
        <w:t xml:space="preserve">    </w:t>
      </w:r>
      <w:r w:rsidRPr="00CE456E">
        <w:rPr>
          <w:sz w:val="18"/>
          <w:szCs w:val="18"/>
        </w:rPr>
        <w:t>(prov.)</w:t>
      </w:r>
      <w:r w:rsidR="00CE456E">
        <w:rPr>
          <w:sz w:val="18"/>
          <w:szCs w:val="18"/>
        </w:rPr>
        <w:t xml:space="preserve">                    </w:t>
      </w:r>
    </w:p>
    <w:p w:rsidR="0097590F" w:rsidRPr="0097590F" w:rsidRDefault="0097590F" w:rsidP="00CE456E">
      <w:pPr>
        <w:rPr>
          <w:sz w:val="16"/>
          <w:szCs w:val="16"/>
        </w:rPr>
      </w:pPr>
    </w:p>
    <w:p w:rsidR="00CE456E" w:rsidRDefault="003C466E" w:rsidP="00CE456E">
      <w:pPr>
        <w:rPr>
          <w:sz w:val="24"/>
        </w:rPr>
      </w:pPr>
      <w:r>
        <w:rPr>
          <w:sz w:val="24"/>
        </w:rPr>
        <w:t>residente a _________</w:t>
      </w:r>
      <w:r w:rsidR="0097590F">
        <w:rPr>
          <w:sz w:val="24"/>
        </w:rPr>
        <w:t>______</w:t>
      </w:r>
      <w:r>
        <w:rPr>
          <w:sz w:val="24"/>
        </w:rPr>
        <w:t>______</w:t>
      </w:r>
      <w:r w:rsidR="00CE456E">
        <w:rPr>
          <w:sz w:val="24"/>
        </w:rPr>
        <w:t>______</w:t>
      </w:r>
      <w:r w:rsidR="000C4739">
        <w:rPr>
          <w:sz w:val="24"/>
        </w:rPr>
        <w:t>_________</w:t>
      </w:r>
      <w:r w:rsidR="00CE456E">
        <w:rPr>
          <w:sz w:val="24"/>
        </w:rPr>
        <w:t>____</w:t>
      </w:r>
      <w:r>
        <w:rPr>
          <w:sz w:val="24"/>
        </w:rPr>
        <w:t xml:space="preserve">   (_____)</w:t>
      </w:r>
    </w:p>
    <w:p w:rsidR="003C466E" w:rsidRDefault="003C466E" w:rsidP="00CE456E">
      <w:pPr>
        <w:rPr>
          <w:sz w:val="24"/>
        </w:rPr>
      </w:pPr>
      <w:r>
        <w:rPr>
          <w:sz w:val="24"/>
        </w:rPr>
        <w:t xml:space="preserve">                               (</w:t>
      </w:r>
      <w:r w:rsidRPr="00CE456E">
        <w:rPr>
          <w:sz w:val="18"/>
          <w:szCs w:val="18"/>
        </w:rPr>
        <w:t xml:space="preserve">comune di residenza) </w:t>
      </w:r>
      <w:r w:rsidR="0097590F">
        <w:rPr>
          <w:sz w:val="18"/>
          <w:szCs w:val="18"/>
        </w:rPr>
        <w:t xml:space="preserve">             </w:t>
      </w:r>
      <w:r w:rsidRPr="00CE456E">
        <w:rPr>
          <w:sz w:val="18"/>
          <w:szCs w:val="18"/>
        </w:rPr>
        <w:t xml:space="preserve">                     (prov.)</w:t>
      </w:r>
      <w:r>
        <w:rPr>
          <w:sz w:val="24"/>
        </w:rPr>
        <w:t xml:space="preserve">       </w:t>
      </w:r>
    </w:p>
    <w:p w:rsidR="0097590F" w:rsidRPr="0097590F" w:rsidRDefault="0097590F" w:rsidP="00CE456E">
      <w:pPr>
        <w:rPr>
          <w:sz w:val="16"/>
          <w:szCs w:val="16"/>
        </w:rPr>
      </w:pPr>
    </w:p>
    <w:p w:rsidR="003C466E" w:rsidRDefault="003C466E" w:rsidP="00CE456E">
      <w:pPr>
        <w:rPr>
          <w:sz w:val="24"/>
        </w:rPr>
      </w:pPr>
      <w:r>
        <w:rPr>
          <w:sz w:val="24"/>
        </w:rPr>
        <w:t>in ________________________________</w:t>
      </w:r>
      <w:r w:rsidR="00CE456E">
        <w:rPr>
          <w:sz w:val="24"/>
        </w:rPr>
        <w:t>____________________ n. _____</w:t>
      </w:r>
      <w:r>
        <w:rPr>
          <w:sz w:val="24"/>
        </w:rPr>
        <w:t xml:space="preserve"> </w:t>
      </w:r>
    </w:p>
    <w:p w:rsidR="003C466E" w:rsidRDefault="003C466E" w:rsidP="00CE456E">
      <w:pPr>
        <w:rPr>
          <w:sz w:val="24"/>
        </w:rPr>
      </w:pPr>
      <w:r>
        <w:rPr>
          <w:sz w:val="24"/>
        </w:rPr>
        <w:t xml:space="preserve">                                                         (indirizzo)</w:t>
      </w:r>
    </w:p>
    <w:p w:rsidR="003C466E" w:rsidRDefault="003C466E" w:rsidP="00CE456E">
      <w:pPr>
        <w:pStyle w:val="Corpotesto"/>
      </w:pPr>
    </w:p>
    <w:p w:rsidR="003C466E" w:rsidRDefault="003C466E" w:rsidP="00CE456E">
      <w:pPr>
        <w:pStyle w:val="Corpotesto"/>
      </w:pPr>
      <w:r>
        <w:t>Consapevole delle sanzioni penali, nel caso di dichiarazioni non veritiere e falsità negli atti, richiamate dall’art.76 D.P.R. 445 del 28/12/2000</w:t>
      </w:r>
    </w:p>
    <w:p w:rsidR="003C466E" w:rsidRPr="0097590F" w:rsidRDefault="003C466E" w:rsidP="00CE456E">
      <w:pPr>
        <w:pStyle w:val="Corpotesto"/>
        <w:rPr>
          <w:sz w:val="16"/>
          <w:szCs w:val="16"/>
        </w:rPr>
      </w:pPr>
    </w:p>
    <w:p w:rsidR="003C466E" w:rsidRDefault="003C466E" w:rsidP="00CE456E">
      <w:pPr>
        <w:pStyle w:val="Corpotesto"/>
        <w:jc w:val="center"/>
      </w:pPr>
      <w:r>
        <w:rPr>
          <w:b/>
        </w:rPr>
        <w:t>DICHIARA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CE456E" w:rsidRDefault="00CE456E" w:rsidP="00CE456E">
      <w:pPr>
        <w:pStyle w:val="Corpotesto"/>
      </w:pPr>
      <w:r>
        <w:t>_________________________________________________________________________________________</w:t>
      </w:r>
    </w:p>
    <w:p w:rsidR="00CE456E" w:rsidRDefault="00CE456E" w:rsidP="00CE456E">
      <w:pPr>
        <w:pStyle w:val="Corpotesto"/>
      </w:pPr>
    </w:p>
    <w:p w:rsidR="003C466E" w:rsidRDefault="003C466E" w:rsidP="00CE456E">
      <w:pPr>
        <w:pStyle w:val="Corpotesto"/>
      </w:pPr>
      <w:r>
        <w:t xml:space="preserve">Letto confermato e sottoscritto. </w:t>
      </w:r>
    </w:p>
    <w:p w:rsidR="003C466E" w:rsidRDefault="003C466E" w:rsidP="00CE456E">
      <w:pPr>
        <w:ind w:left="448"/>
        <w:jc w:val="both"/>
        <w:rPr>
          <w:sz w:val="24"/>
        </w:rPr>
      </w:pPr>
    </w:p>
    <w:p w:rsidR="00CE456E" w:rsidRDefault="00CE456E" w:rsidP="00CE456E">
      <w:pPr>
        <w:rPr>
          <w:sz w:val="24"/>
        </w:rPr>
      </w:pPr>
      <w:r>
        <w:rPr>
          <w:sz w:val="24"/>
        </w:rPr>
        <w:t>Luogo e data __________________________</w:t>
      </w:r>
    </w:p>
    <w:p w:rsidR="00CE456E" w:rsidRDefault="00CE456E" w:rsidP="00CE456E">
      <w:pPr>
        <w:pStyle w:val="Titolo5"/>
      </w:pPr>
      <w:r>
        <w:t xml:space="preserve">                                                                                      </w:t>
      </w:r>
      <w:r>
        <w:rPr>
          <w:b w:val="0"/>
        </w:rPr>
        <w:t xml:space="preserve">                     </w:t>
      </w:r>
      <w: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t>La Dichiarante</w:t>
        </w:r>
      </w:smartTag>
    </w:p>
    <w:p w:rsidR="00CE456E" w:rsidRDefault="00CE456E" w:rsidP="00CE456E">
      <w:pPr>
        <w:jc w:val="center"/>
        <w:rPr>
          <w:sz w:val="24"/>
        </w:rPr>
      </w:pPr>
    </w:p>
    <w:p w:rsidR="00CE456E" w:rsidRDefault="00CE456E" w:rsidP="00CE456E">
      <w:pPr>
        <w:tabs>
          <w:tab w:val="left" w:pos="5172"/>
        </w:tabs>
        <w:jc w:val="right"/>
        <w:rPr>
          <w:sz w:val="24"/>
        </w:rPr>
      </w:pPr>
      <w:r>
        <w:rPr>
          <w:sz w:val="24"/>
        </w:rPr>
        <w:t>…………………………………………….</w:t>
      </w:r>
    </w:p>
    <w:p w:rsidR="003C466E" w:rsidRDefault="003C466E" w:rsidP="00CE456E">
      <w:pPr>
        <w:pStyle w:val="Corpotesto"/>
      </w:pPr>
    </w:p>
    <w:p w:rsidR="003C466E" w:rsidRPr="0097590F" w:rsidRDefault="003C466E" w:rsidP="00CE456E">
      <w:pPr>
        <w:pStyle w:val="Corpotesto"/>
        <w:jc w:val="both"/>
        <w:rPr>
          <w:sz w:val="22"/>
          <w:szCs w:val="22"/>
        </w:rPr>
      </w:pPr>
      <w:r w:rsidRPr="0097590F">
        <w:rPr>
          <w:sz w:val="22"/>
          <w:szCs w:val="22"/>
        </w:rPr>
        <w:t>Ai sensi dell’art. 38,  D.P.R.445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3C466E" w:rsidRPr="0097590F" w:rsidRDefault="003C466E" w:rsidP="00CE456E">
      <w:pPr>
        <w:pStyle w:val="Corpotesto"/>
        <w:jc w:val="both"/>
        <w:rPr>
          <w:sz w:val="22"/>
          <w:szCs w:val="22"/>
        </w:rPr>
      </w:pPr>
    </w:p>
    <w:p w:rsidR="003C466E" w:rsidRPr="0097590F" w:rsidRDefault="003C466E" w:rsidP="00CE456E">
      <w:pPr>
        <w:pStyle w:val="Informativa"/>
        <w:rPr>
          <w:sz w:val="22"/>
          <w:szCs w:val="22"/>
        </w:rPr>
      </w:pPr>
      <w:r w:rsidRPr="0097590F">
        <w:rPr>
          <w:sz w:val="22"/>
          <w:szCs w:val="22"/>
        </w:rPr>
        <w:t>Informativa ai sensi dell’ art. 13 del Decreto legislativo n.196/03:</w:t>
      </w:r>
    </w:p>
    <w:p w:rsidR="003C466E" w:rsidRPr="0097590F" w:rsidRDefault="003C466E" w:rsidP="000C4739">
      <w:pPr>
        <w:pStyle w:val="Corpoinformativa"/>
      </w:pPr>
      <w:r w:rsidRPr="0097590F">
        <w:t>I dati sopra riportati sono prescritti dalle disposizioni vigenti ai fini del procedimento per il quale sono richiesti e verranno utilizzati esclusivamente per tale scopo.</w:t>
      </w:r>
    </w:p>
    <w:sectPr w:rsidR="003C466E" w:rsidRPr="0097590F" w:rsidSect="00CE45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attachedTemplate r:id="rId1"/>
  <w:stylePaneFormatFilter w:val="3F01"/>
  <w:defaultTabStop w:val="708"/>
  <w:hyphenationZone w:val="283"/>
  <w:noPunctuationKerning/>
  <w:characterSpacingControl w:val="doNotCompress"/>
  <w:compat/>
  <w:rsids>
    <w:rsidRoot w:val="0072274C"/>
    <w:rsid w:val="000C4739"/>
    <w:rsid w:val="003C466E"/>
    <w:rsid w:val="0072274C"/>
    <w:rsid w:val="0097590F"/>
    <w:rsid w:val="00CE456E"/>
    <w:rsid w:val="00F425FE"/>
    <w:rsid w:val="00FD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66E"/>
  </w:style>
  <w:style w:type="paragraph" w:styleId="Titolo5">
    <w:name w:val="heading 5"/>
    <w:basedOn w:val="Normale"/>
    <w:next w:val="Normale"/>
    <w:qFormat/>
    <w:rsid w:val="003C466E"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sid w:val="003C466E"/>
    <w:rPr>
      <w:sz w:val="24"/>
    </w:rPr>
  </w:style>
  <w:style w:type="paragraph" w:styleId="Intestazione">
    <w:name w:val="header"/>
    <w:basedOn w:val="Normale"/>
    <w:rsid w:val="003C466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customStyle="1" w:styleId="Informativa">
    <w:name w:val="Informativa"/>
    <w:basedOn w:val="Corpotesto"/>
    <w:rsid w:val="003C466E"/>
    <w:rPr>
      <w:b/>
      <w:i/>
      <w:sz w:val="20"/>
    </w:rPr>
  </w:style>
  <w:style w:type="paragraph" w:customStyle="1" w:styleId="Corpoinformativa">
    <w:name w:val="Corpo informativa"/>
    <w:basedOn w:val="Corpotesto"/>
    <w:rsid w:val="003C466E"/>
    <w:rPr>
      <w:b/>
      <w:sz w:val="20"/>
    </w:rPr>
  </w:style>
  <w:style w:type="paragraph" w:styleId="Sottotitolo">
    <w:name w:val="Subtitle"/>
    <w:basedOn w:val="Normale"/>
    <w:link w:val="SottotitoloCarattere"/>
    <w:qFormat/>
    <w:rsid w:val="00CE456E"/>
    <w:pPr>
      <w:jc w:val="center"/>
    </w:pPr>
    <w:rPr>
      <w:b/>
      <w:bCs/>
      <w:sz w:val="28"/>
      <w:szCs w:val="24"/>
    </w:rPr>
  </w:style>
  <w:style w:type="character" w:customStyle="1" w:styleId="SottotitoloCarattere">
    <w:name w:val="Sottotitolo Carattere"/>
    <w:link w:val="Sottotitolo"/>
    <w:rsid w:val="00CE456E"/>
    <w:rPr>
      <w:b/>
      <w:bCs/>
      <w:sz w:val="28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sede\scambio_tutti\PG\STATISTICA\Dichiarazione%20sostitutiva%20atto%20di%20notoriet&#224;%20Wo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sostitutiva atto di notorietà Word.dot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Vigili del Fuoco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francesco.crimi</dc:creator>
  <cp:lastModifiedBy>francesco.crimi</cp:lastModifiedBy>
  <cp:revision>1</cp:revision>
  <dcterms:created xsi:type="dcterms:W3CDTF">2024-04-17T13:08:00Z</dcterms:created>
  <dcterms:modified xsi:type="dcterms:W3CDTF">2024-04-17T13:09:00Z</dcterms:modified>
</cp:coreProperties>
</file>